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306A" w:rsidRPr="00405099" w:rsidRDefault="0018306A" w:rsidP="000B7566">
      <w:pPr>
        <w:jc w:val="both"/>
        <w:rPr>
          <w:rFonts w:ascii="Times New Roman" w:hAnsi="Times New Roman"/>
          <w:sz w:val="28"/>
          <w:szCs w:val="28"/>
          <w:lang w:val="en-US"/>
        </w:rPr>
      </w:pPr>
    </w:p>
    <w:p w:rsidR="0018306A" w:rsidRPr="00BE2244" w:rsidRDefault="0018306A" w:rsidP="000B7566">
      <w:pPr>
        <w:jc w:val="both"/>
        <w:rPr>
          <w:rFonts w:ascii="Times New Roman" w:hAnsi="Times New Roman"/>
          <w:sz w:val="28"/>
          <w:szCs w:val="28"/>
        </w:rPr>
      </w:pPr>
      <w:r>
        <w:rPr>
          <w:rFonts w:ascii="Times New Roman" w:hAnsi="Times New Roman"/>
          <w:sz w:val="28"/>
          <w:szCs w:val="28"/>
        </w:rPr>
        <w:t>Василий Попов, 29 лет. Хочу выразить благодарность врачам клиники «Пульс-Сервис». Проходил лечение здесь в течение месяца. Лечил кариес разной сложности. Очень доволен результатом. Врачи внимательные. Выполняют только необходимое лечение. Хорошая клиника! Всем рекомендую!</w:t>
      </w:r>
    </w:p>
    <w:p w:rsidR="0018306A" w:rsidRPr="00BE2244" w:rsidRDefault="0018306A" w:rsidP="000B7566">
      <w:pPr>
        <w:jc w:val="both"/>
        <w:rPr>
          <w:rFonts w:ascii="Times New Roman" w:hAnsi="Times New Roman"/>
          <w:sz w:val="28"/>
          <w:szCs w:val="28"/>
        </w:rPr>
      </w:pPr>
    </w:p>
    <w:p w:rsidR="0018306A" w:rsidRDefault="0018306A" w:rsidP="000B7566">
      <w:pPr>
        <w:jc w:val="both"/>
        <w:rPr>
          <w:rFonts w:ascii="Times New Roman" w:hAnsi="Times New Roman"/>
          <w:sz w:val="28"/>
          <w:szCs w:val="28"/>
        </w:rPr>
      </w:pPr>
      <w:r>
        <w:rPr>
          <w:rFonts w:ascii="Times New Roman" w:hAnsi="Times New Roman"/>
          <w:sz w:val="28"/>
          <w:szCs w:val="28"/>
        </w:rPr>
        <w:t>Марта Филимонова, 27 лет. Лечилась в Вашей клинике. Благодаря профессиональности врача избавилась от страха перед посещением стоматолога, а так же решила все проблемы с зубами. Цены на услуги приятно удивили. Большое спасибо за Вашу работу! Рекомендую всем!</w:t>
      </w:r>
    </w:p>
    <w:p w:rsidR="0018306A" w:rsidRDefault="0018306A" w:rsidP="000B7566">
      <w:pPr>
        <w:jc w:val="both"/>
        <w:rPr>
          <w:rFonts w:ascii="Times New Roman" w:hAnsi="Times New Roman"/>
          <w:sz w:val="28"/>
          <w:szCs w:val="28"/>
        </w:rPr>
      </w:pPr>
    </w:p>
    <w:p w:rsidR="0018306A" w:rsidRPr="00405099" w:rsidRDefault="0018306A" w:rsidP="000B7566">
      <w:pPr>
        <w:jc w:val="both"/>
        <w:rPr>
          <w:rFonts w:ascii="Times New Roman" w:hAnsi="Times New Roman"/>
          <w:sz w:val="28"/>
          <w:szCs w:val="28"/>
        </w:rPr>
      </w:pPr>
      <w:r>
        <w:rPr>
          <w:rFonts w:ascii="Times New Roman" w:hAnsi="Times New Roman"/>
          <w:sz w:val="28"/>
          <w:szCs w:val="28"/>
        </w:rPr>
        <w:t>Татьяна Мельниченко, 42 года. В стоматологическом центре  «Пульс-Сервис»  мне пришлось лечить и протезировать зубы. Хочу поблагодарить весь персонал стоматологии. Здесь работают добрые, чуткие и отзывчивые люди. Это действительно профессионалы. Все провели качественно. Впредь лечение буду проходить только здесь!</w:t>
      </w:r>
    </w:p>
    <w:p w:rsidR="0018306A" w:rsidRDefault="0018306A" w:rsidP="000B7566">
      <w:pPr>
        <w:jc w:val="both"/>
        <w:rPr>
          <w:rFonts w:ascii="Times New Roman" w:hAnsi="Times New Roman"/>
          <w:sz w:val="28"/>
          <w:szCs w:val="28"/>
        </w:rPr>
      </w:pPr>
    </w:p>
    <w:p w:rsidR="0018306A" w:rsidRDefault="0018306A" w:rsidP="000B7566">
      <w:pPr>
        <w:jc w:val="both"/>
        <w:rPr>
          <w:rFonts w:ascii="Times New Roman" w:hAnsi="Times New Roman"/>
          <w:sz w:val="28"/>
          <w:szCs w:val="28"/>
        </w:rPr>
      </w:pPr>
      <w:r>
        <w:rPr>
          <w:rFonts w:ascii="Times New Roman" w:hAnsi="Times New Roman"/>
          <w:sz w:val="28"/>
          <w:szCs w:val="28"/>
        </w:rPr>
        <w:t>Маша Анисимова, 22 года. Обратилась в эту клинику по совету подруги. Здесь витает домашняя атмосфера. Врачи очень внимательны к каждому пациенту. Огромное спасибо моему доктору за безболезненное и качественное лечение. Это не просто хороший специалист, а и замечательный человек!</w:t>
      </w:r>
    </w:p>
    <w:p w:rsidR="0018306A" w:rsidRDefault="0018306A" w:rsidP="000B7566">
      <w:pPr>
        <w:jc w:val="both"/>
        <w:rPr>
          <w:rFonts w:ascii="Times New Roman" w:hAnsi="Times New Roman"/>
          <w:sz w:val="28"/>
          <w:szCs w:val="28"/>
        </w:rPr>
      </w:pPr>
    </w:p>
    <w:p w:rsidR="0018306A" w:rsidRDefault="0018306A" w:rsidP="000B7566">
      <w:pPr>
        <w:jc w:val="both"/>
        <w:rPr>
          <w:rFonts w:ascii="Times New Roman" w:hAnsi="Times New Roman"/>
          <w:sz w:val="28"/>
          <w:szCs w:val="28"/>
        </w:rPr>
      </w:pPr>
      <w:r>
        <w:rPr>
          <w:rFonts w:ascii="Times New Roman" w:hAnsi="Times New Roman"/>
          <w:sz w:val="28"/>
          <w:szCs w:val="28"/>
        </w:rPr>
        <w:t>Алена Власова, 28 лет. Недавно удаляла «зуб мудрости» в клинике  «Пульс-Сервис». Врач профессионально, быстро и качественно провел процедуру. Через 15 минут вышла из кабинета. Не было ни боли, ни припухлости. Уже вечером могла спокойно кушать. Клиника супер! Очень рекомендую!</w:t>
      </w:r>
    </w:p>
    <w:p w:rsidR="0018306A" w:rsidRDefault="0018306A" w:rsidP="000B7566">
      <w:pPr>
        <w:jc w:val="both"/>
        <w:rPr>
          <w:rFonts w:ascii="Times New Roman" w:hAnsi="Times New Roman"/>
          <w:sz w:val="28"/>
          <w:szCs w:val="28"/>
        </w:rPr>
      </w:pPr>
    </w:p>
    <w:p w:rsidR="0018306A" w:rsidRPr="007931B9" w:rsidRDefault="0018306A" w:rsidP="000B7566">
      <w:pPr>
        <w:jc w:val="both"/>
        <w:rPr>
          <w:rFonts w:ascii="Times New Roman" w:hAnsi="Times New Roman"/>
          <w:sz w:val="28"/>
          <w:szCs w:val="28"/>
        </w:rPr>
      </w:pPr>
      <w:r>
        <w:rPr>
          <w:rFonts w:ascii="Times New Roman" w:hAnsi="Times New Roman"/>
          <w:sz w:val="28"/>
          <w:szCs w:val="28"/>
        </w:rPr>
        <w:t xml:space="preserve">Катерина Орлова, 30 лет. У моей дочурки кариес передних зубов. Врач сделала моей малышке красивые белые зубки всего за один прием. Дочка совсем перестала бояться визитов к стоматологам! Огромное Вам спасибо за внимательное отношение к маленьким пациентам!  </w:t>
      </w:r>
    </w:p>
    <w:p w:rsidR="0018306A" w:rsidRDefault="0018306A" w:rsidP="000B7566">
      <w:pPr>
        <w:jc w:val="both"/>
        <w:rPr>
          <w:rFonts w:ascii="Times New Roman" w:hAnsi="Times New Roman"/>
          <w:sz w:val="28"/>
          <w:szCs w:val="28"/>
        </w:rPr>
      </w:pPr>
      <w:r>
        <w:rPr>
          <w:rFonts w:ascii="Times New Roman" w:hAnsi="Times New Roman"/>
          <w:sz w:val="28"/>
          <w:szCs w:val="28"/>
        </w:rPr>
        <w:t>Игорь Антонов, 42 года. Неделю назад был клиентом стоматологии  «Пульс-Сервис». Специалисты на высоком уровне. В принципе, можно смело обращаться в эту клинику. Кроме этого порекомендовал Ваш центр нескольким своим друзьям. Удачи Вам! Развивайтесь в том же духе!</w:t>
      </w:r>
    </w:p>
    <w:p w:rsidR="0018306A" w:rsidRDefault="0018306A" w:rsidP="000B7566">
      <w:pPr>
        <w:jc w:val="both"/>
        <w:rPr>
          <w:rFonts w:ascii="Times New Roman" w:hAnsi="Times New Roman"/>
          <w:sz w:val="28"/>
          <w:szCs w:val="28"/>
        </w:rPr>
      </w:pPr>
    </w:p>
    <w:p w:rsidR="0018306A" w:rsidRDefault="0018306A" w:rsidP="000B7566">
      <w:pPr>
        <w:jc w:val="both"/>
        <w:rPr>
          <w:rFonts w:ascii="Times New Roman" w:hAnsi="Times New Roman"/>
          <w:sz w:val="28"/>
          <w:szCs w:val="28"/>
        </w:rPr>
      </w:pPr>
      <w:r>
        <w:rPr>
          <w:rFonts w:ascii="Times New Roman" w:hAnsi="Times New Roman"/>
          <w:sz w:val="28"/>
          <w:szCs w:val="28"/>
        </w:rPr>
        <w:t>Анна Мельниченко, 23 года. Была вчера у Ваших специалистов.  Внимательные, со всеми правильными понятиями к пациентам и людям в целом. Общую картину обслуживания можно оценить на четверочку из пяти, поскольку цены чуть-чуть завышенные, что слегка подпортило настроение.</w:t>
      </w:r>
    </w:p>
    <w:p w:rsidR="0018306A" w:rsidRDefault="0018306A" w:rsidP="000B7566">
      <w:pPr>
        <w:jc w:val="both"/>
        <w:rPr>
          <w:rFonts w:ascii="Times New Roman" w:hAnsi="Times New Roman"/>
          <w:sz w:val="28"/>
          <w:szCs w:val="28"/>
        </w:rPr>
      </w:pPr>
    </w:p>
    <w:p w:rsidR="0018306A" w:rsidRDefault="0018306A" w:rsidP="000B7566">
      <w:pPr>
        <w:jc w:val="both"/>
        <w:rPr>
          <w:rFonts w:ascii="Times New Roman" w:hAnsi="Times New Roman"/>
          <w:sz w:val="28"/>
          <w:szCs w:val="28"/>
        </w:rPr>
      </w:pPr>
      <w:r>
        <w:rPr>
          <w:rFonts w:ascii="Times New Roman" w:hAnsi="Times New Roman"/>
          <w:sz w:val="28"/>
          <w:szCs w:val="28"/>
        </w:rPr>
        <w:t>Владимир Борисюк, 35 лет. Большое спасибо Вашим стоматологам от моей мамы (я тоже, кстати, лечился у них). Руки у них золотые. Мама безумно довольна протезированием. Непременно сообщу адрес Вашей клиники всем своим друзьям и родственникам. Еще раз «мерси»!</w:t>
      </w:r>
    </w:p>
    <w:p w:rsidR="0018306A" w:rsidRDefault="0018306A" w:rsidP="000B7566">
      <w:pPr>
        <w:jc w:val="both"/>
        <w:rPr>
          <w:rFonts w:ascii="Times New Roman" w:hAnsi="Times New Roman"/>
          <w:sz w:val="28"/>
          <w:szCs w:val="28"/>
        </w:rPr>
      </w:pPr>
    </w:p>
    <w:p w:rsidR="0018306A" w:rsidRDefault="0018306A" w:rsidP="000B7566">
      <w:pPr>
        <w:jc w:val="both"/>
        <w:rPr>
          <w:rFonts w:ascii="Times New Roman" w:hAnsi="Times New Roman"/>
          <w:sz w:val="28"/>
          <w:szCs w:val="28"/>
        </w:rPr>
      </w:pPr>
      <w:r>
        <w:rPr>
          <w:rFonts w:ascii="Times New Roman" w:hAnsi="Times New Roman"/>
          <w:sz w:val="28"/>
          <w:szCs w:val="28"/>
        </w:rPr>
        <w:t>Светлана Милюкова, 54 года. Сегодня специалисты стоматологического центра «Пульс-Сервис» помогли маленькому мальчику Владиславу(3 годика), то с каким профессионализмом и заботой работают стоматологи, вызывает чувство гордости за наших врачей! Земной Вам уклон!</w:t>
      </w:r>
    </w:p>
    <w:p w:rsidR="0018306A" w:rsidRDefault="0018306A" w:rsidP="000B7566">
      <w:pPr>
        <w:jc w:val="both"/>
        <w:rPr>
          <w:rFonts w:ascii="Times New Roman" w:hAnsi="Times New Roman"/>
          <w:sz w:val="28"/>
          <w:szCs w:val="28"/>
        </w:rPr>
      </w:pPr>
    </w:p>
    <w:p w:rsidR="0018306A" w:rsidRDefault="0018306A" w:rsidP="000B7566">
      <w:pPr>
        <w:jc w:val="both"/>
        <w:rPr>
          <w:rFonts w:ascii="Times New Roman" w:hAnsi="Times New Roman"/>
          <w:sz w:val="28"/>
          <w:szCs w:val="28"/>
        </w:rPr>
      </w:pPr>
      <w:r>
        <w:rPr>
          <w:rFonts w:ascii="Times New Roman" w:hAnsi="Times New Roman"/>
          <w:sz w:val="28"/>
          <w:szCs w:val="28"/>
        </w:rPr>
        <w:t>Анжелика Крюкова, 21 год. Друзья, я ненавижу стоматологов! Но сегодня мне пришлось идти к врачу и лечить больной зуб. Я была просто в шоке. В итоге, стоматологи сделали безболезненно процедуру. И в бонус я еще получила скидку. Мне кажется, что моя фобия практически исчезла. Ура!</w:t>
      </w:r>
    </w:p>
    <w:p w:rsidR="0018306A" w:rsidRDefault="0018306A" w:rsidP="000B7566">
      <w:pPr>
        <w:jc w:val="both"/>
        <w:rPr>
          <w:rFonts w:ascii="Times New Roman" w:hAnsi="Times New Roman"/>
          <w:sz w:val="28"/>
          <w:szCs w:val="28"/>
        </w:rPr>
      </w:pPr>
    </w:p>
    <w:p w:rsidR="0018306A" w:rsidRPr="007931B9" w:rsidRDefault="0018306A" w:rsidP="000B7566">
      <w:pPr>
        <w:jc w:val="both"/>
        <w:rPr>
          <w:rFonts w:ascii="Times New Roman" w:hAnsi="Times New Roman"/>
          <w:sz w:val="28"/>
          <w:szCs w:val="28"/>
        </w:rPr>
      </w:pPr>
      <w:r>
        <w:rPr>
          <w:rFonts w:ascii="Times New Roman" w:hAnsi="Times New Roman"/>
          <w:sz w:val="28"/>
          <w:szCs w:val="28"/>
        </w:rPr>
        <w:t xml:space="preserve">Денис Акунин, 45 лет. Мы всей семьей посещаем только стоматологический центр «Пульс-Сервис». Помимо того, что все работники специалисты высшей пробы, он еще и приятны в общении, внимательны и крайне обходительны. Я рекомендую всем друзьям только Ваши услуги! Спасибо! </w:t>
      </w:r>
    </w:p>
    <w:p w:rsidR="0018306A" w:rsidRPr="007931B9" w:rsidRDefault="0018306A" w:rsidP="000B7566">
      <w:pPr>
        <w:jc w:val="both"/>
        <w:rPr>
          <w:rFonts w:ascii="Times New Roman" w:hAnsi="Times New Roman"/>
          <w:sz w:val="28"/>
          <w:szCs w:val="28"/>
        </w:rPr>
      </w:pPr>
    </w:p>
    <w:p w:rsidR="0018306A" w:rsidRDefault="0018306A" w:rsidP="000B7566">
      <w:pPr>
        <w:jc w:val="both"/>
        <w:rPr>
          <w:rFonts w:ascii="Times New Roman" w:hAnsi="Times New Roman"/>
          <w:sz w:val="28"/>
          <w:szCs w:val="28"/>
        </w:rPr>
      </w:pPr>
    </w:p>
    <w:p w:rsidR="0018306A" w:rsidRDefault="0018306A" w:rsidP="000B7566">
      <w:pPr>
        <w:jc w:val="both"/>
        <w:rPr>
          <w:rFonts w:ascii="Times New Roman" w:hAnsi="Times New Roman"/>
          <w:sz w:val="28"/>
          <w:szCs w:val="28"/>
        </w:rPr>
      </w:pPr>
      <w:r>
        <w:rPr>
          <w:rFonts w:ascii="Times New Roman" w:hAnsi="Times New Roman"/>
          <w:sz w:val="28"/>
          <w:szCs w:val="28"/>
        </w:rPr>
        <w:t>Игорь Олефир, 42 года. Сегодня был заключительный этап моего лечения. Благодаря Вашим стоматологам от лечения зубов я, на удивление, получил удовольствие. Все прошло безболезненно, качество материалов на высшем уровне. Цены приемлемы. В следующий раз приду только сюда.</w:t>
      </w:r>
    </w:p>
    <w:p w:rsidR="0018306A" w:rsidRDefault="0018306A" w:rsidP="000B7566">
      <w:pPr>
        <w:jc w:val="both"/>
        <w:rPr>
          <w:rFonts w:ascii="Times New Roman" w:hAnsi="Times New Roman"/>
          <w:sz w:val="28"/>
          <w:szCs w:val="28"/>
        </w:rPr>
      </w:pPr>
    </w:p>
    <w:p w:rsidR="0018306A" w:rsidRPr="007931B9" w:rsidRDefault="0018306A" w:rsidP="000B7566">
      <w:pPr>
        <w:jc w:val="both"/>
        <w:rPr>
          <w:rFonts w:ascii="Times New Roman" w:hAnsi="Times New Roman"/>
          <w:sz w:val="28"/>
          <w:szCs w:val="28"/>
        </w:rPr>
      </w:pPr>
      <w:r>
        <w:rPr>
          <w:rFonts w:ascii="Times New Roman" w:hAnsi="Times New Roman"/>
          <w:sz w:val="28"/>
          <w:szCs w:val="28"/>
        </w:rPr>
        <w:t xml:space="preserve">Семен Вайнштейн, 50 лет. Ваши врачи – это просто зубные волшебники для всей нашей семьи. Я получил минус пять лет к своему возрасту и голливудскую улыбку за неделю посещений. А сейчас там лечится моя дочурка. И поверьте мне, что ее отзывы ни чуть не хуже моих. Респект Вам!  </w:t>
      </w:r>
    </w:p>
    <w:p w:rsidR="0018306A" w:rsidRDefault="0018306A" w:rsidP="000B7566">
      <w:pPr>
        <w:jc w:val="both"/>
        <w:rPr>
          <w:rFonts w:ascii="Times New Roman" w:hAnsi="Times New Roman"/>
          <w:sz w:val="28"/>
          <w:szCs w:val="28"/>
        </w:rPr>
      </w:pPr>
    </w:p>
    <w:p w:rsidR="0018306A" w:rsidRPr="000C165C" w:rsidRDefault="0018306A" w:rsidP="000B7566">
      <w:pPr>
        <w:jc w:val="both"/>
        <w:rPr>
          <w:rFonts w:ascii="Times New Roman" w:hAnsi="Times New Roman"/>
          <w:sz w:val="28"/>
          <w:szCs w:val="28"/>
        </w:rPr>
      </w:pPr>
      <w:r>
        <w:rPr>
          <w:rFonts w:ascii="Times New Roman" w:hAnsi="Times New Roman"/>
          <w:sz w:val="28"/>
          <w:szCs w:val="28"/>
        </w:rPr>
        <w:t>Елена Кучеренко, 37 лет. Мне кажется, я наконец-то нашла свою клинику. Хорошие доктора, внимательные и аккуратные, терпеливо относятся ко своим пациентам. Удобный график приемов. Все вовремя, по записи, не нужно ждать в больших очередях. Теперь лечиться буду только здесь!</w:t>
      </w:r>
    </w:p>
    <w:p w:rsidR="0018306A" w:rsidRPr="000C165C" w:rsidRDefault="0018306A" w:rsidP="000B7566">
      <w:pPr>
        <w:jc w:val="both"/>
        <w:rPr>
          <w:rFonts w:ascii="Times New Roman" w:hAnsi="Times New Roman"/>
          <w:sz w:val="28"/>
          <w:szCs w:val="28"/>
        </w:rPr>
      </w:pPr>
    </w:p>
    <w:p w:rsidR="0018306A" w:rsidRDefault="0018306A" w:rsidP="000B7566">
      <w:pPr>
        <w:jc w:val="both"/>
        <w:rPr>
          <w:rFonts w:ascii="Times New Roman" w:hAnsi="Times New Roman"/>
          <w:sz w:val="28"/>
          <w:szCs w:val="28"/>
        </w:rPr>
      </w:pPr>
      <w:r>
        <w:rPr>
          <w:rFonts w:ascii="Times New Roman" w:hAnsi="Times New Roman"/>
          <w:sz w:val="28"/>
          <w:szCs w:val="28"/>
        </w:rPr>
        <w:t>Вадим Кучеров, 22 года. В очередной раз убедился в высоком профессионализме Ваших специалистов. Они сумели справиться с лечением переднего зуба безболезненно и надежно. При этом не пришлось тратить время на очереди. Огромное спасибо всему коллективу, ВЫ – классные!</w:t>
      </w:r>
    </w:p>
    <w:p w:rsidR="0018306A" w:rsidRDefault="0018306A" w:rsidP="000B7566">
      <w:pPr>
        <w:jc w:val="both"/>
        <w:rPr>
          <w:rFonts w:ascii="Times New Roman" w:hAnsi="Times New Roman"/>
          <w:sz w:val="28"/>
          <w:szCs w:val="28"/>
        </w:rPr>
      </w:pPr>
    </w:p>
    <w:p w:rsidR="0018306A" w:rsidRDefault="0018306A" w:rsidP="000B7566">
      <w:pPr>
        <w:jc w:val="both"/>
        <w:rPr>
          <w:rFonts w:ascii="Times New Roman" w:hAnsi="Times New Roman"/>
          <w:sz w:val="28"/>
          <w:szCs w:val="28"/>
        </w:rPr>
      </w:pPr>
      <w:r>
        <w:rPr>
          <w:rFonts w:ascii="Times New Roman" w:hAnsi="Times New Roman"/>
          <w:sz w:val="28"/>
          <w:szCs w:val="28"/>
        </w:rPr>
        <w:t xml:space="preserve">Андрей Ольховский, 33 года. С помощью специалистов стоматологии  «Пульс-Сервис» у меня снова улыбка на высшем уровне! Мне Ваши услуги порекомендовали друзья, за что им – респект! Теперь моя обязанность поведать о докторах Вашей клиники своим родственникам, Вы того стоите! </w:t>
      </w:r>
    </w:p>
    <w:p w:rsidR="0018306A" w:rsidRDefault="0018306A" w:rsidP="000B7566">
      <w:pPr>
        <w:jc w:val="both"/>
        <w:rPr>
          <w:rFonts w:ascii="Times New Roman" w:hAnsi="Times New Roman"/>
          <w:sz w:val="28"/>
          <w:szCs w:val="28"/>
        </w:rPr>
      </w:pPr>
    </w:p>
    <w:p w:rsidR="0018306A" w:rsidRDefault="0018306A" w:rsidP="000B7566">
      <w:pPr>
        <w:jc w:val="both"/>
        <w:rPr>
          <w:rFonts w:ascii="Times New Roman" w:hAnsi="Times New Roman"/>
          <w:sz w:val="28"/>
          <w:szCs w:val="28"/>
        </w:rPr>
      </w:pPr>
      <w:r>
        <w:rPr>
          <w:rFonts w:ascii="Times New Roman" w:hAnsi="Times New Roman"/>
          <w:sz w:val="28"/>
          <w:szCs w:val="28"/>
        </w:rPr>
        <w:t>Сергей Степанов, 41 год. Я не удивлюсь, если завтра возле входа в Вашу клинику будет большая очередь! С восторгом и огромной гордостью я хвасталась своей белоснежной улыбкой перед родственниками и близкими друзьями. И все это благодаря Вашим специалистам! Спасибо!</w:t>
      </w:r>
    </w:p>
    <w:p w:rsidR="0018306A" w:rsidRDefault="0018306A" w:rsidP="000B7566">
      <w:pPr>
        <w:jc w:val="both"/>
        <w:rPr>
          <w:rFonts w:ascii="Times New Roman" w:hAnsi="Times New Roman"/>
          <w:sz w:val="28"/>
          <w:szCs w:val="28"/>
        </w:rPr>
      </w:pPr>
    </w:p>
    <w:p w:rsidR="0018306A" w:rsidRDefault="0018306A" w:rsidP="000B7566">
      <w:pPr>
        <w:jc w:val="both"/>
        <w:rPr>
          <w:rFonts w:ascii="Times New Roman" w:hAnsi="Times New Roman"/>
          <w:sz w:val="28"/>
          <w:szCs w:val="28"/>
        </w:rPr>
      </w:pPr>
    </w:p>
    <w:p w:rsidR="0018306A" w:rsidRDefault="0018306A" w:rsidP="000B7566">
      <w:pPr>
        <w:jc w:val="both"/>
        <w:rPr>
          <w:rFonts w:ascii="Times New Roman" w:hAnsi="Times New Roman"/>
          <w:sz w:val="28"/>
          <w:szCs w:val="28"/>
        </w:rPr>
      </w:pPr>
      <w:r>
        <w:rPr>
          <w:rFonts w:ascii="Times New Roman" w:hAnsi="Times New Roman"/>
          <w:sz w:val="28"/>
          <w:szCs w:val="28"/>
        </w:rPr>
        <w:t xml:space="preserve">Федор Альхов, 34 года. Опыта Вашим стоматологам не занимать. И умения тоже. Первый визит в клинику «Пульс-Сервис» убедил меня, что теперь это мое место для лечения и профилактики зубных недугов! Особо хочу отметить безболезненность всех процедур и вежливый персонал. </w:t>
      </w:r>
    </w:p>
    <w:p w:rsidR="0018306A" w:rsidRDefault="0018306A" w:rsidP="000B7566">
      <w:pPr>
        <w:jc w:val="both"/>
        <w:rPr>
          <w:rFonts w:ascii="Times New Roman" w:hAnsi="Times New Roman"/>
          <w:sz w:val="28"/>
          <w:szCs w:val="28"/>
        </w:rPr>
      </w:pPr>
    </w:p>
    <w:p w:rsidR="0018306A" w:rsidRDefault="0018306A" w:rsidP="000B7566">
      <w:pPr>
        <w:jc w:val="both"/>
        <w:rPr>
          <w:rFonts w:ascii="Times New Roman" w:hAnsi="Times New Roman"/>
          <w:sz w:val="28"/>
          <w:szCs w:val="28"/>
        </w:rPr>
      </w:pPr>
      <w:r>
        <w:rPr>
          <w:rFonts w:ascii="Times New Roman" w:hAnsi="Times New Roman"/>
          <w:sz w:val="28"/>
          <w:szCs w:val="28"/>
        </w:rPr>
        <w:t>Никита Брюлов, 21 год. Спасибо Вашему коллективу за прекрасное настроение моей бабушки после ее визита к стоматологу! Она не может нарадоваться доступным ценам, вежливым докторам и  качественным зубным материалам. Моя благодарность зашкаливает!</w:t>
      </w:r>
    </w:p>
    <w:p w:rsidR="0018306A" w:rsidRDefault="0018306A" w:rsidP="000B7566">
      <w:pPr>
        <w:jc w:val="both"/>
        <w:rPr>
          <w:rFonts w:ascii="Times New Roman" w:hAnsi="Times New Roman"/>
          <w:sz w:val="28"/>
          <w:szCs w:val="28"/>
        </w:rPr>
      </w:pPr>
    </w:p>
    <w:p w:rsidR="0018306A" w:rsidRDefault="0018306A" w:rsidP="000B7566">
      <w:pPr>
        <w:jc w:val="both"/>
        <w:rPr>
          <w:rFonts w:ascii="Times New Roman" w:hAnsi="Times New Roman"/>
          <w:sz w:val="28"/>
          <w:szCs w:val="28"/>
        </w:rPr>
      </w:pPr>
      <w:r>
        <w:rPr>
          <w:rFonts w:ascii="Times New Roman" w:hAnsi="Times New Roman"/>
          <w:sz w:val="28"/>
          <w:szCs w:val="28"/>
        </w:rPr>
        <w:t xml:space="preserve">Андреев Глеб, 27 лет. Мой папа заставил посетить Вашу клинику, я отказывался. Потому что я в целом боюсь стоматологов. Но с помощью его шантажа, я оказался в кресле у Ваших специалистов! Они сумели побороть мой страх и вылечили мои зубы. Спасибо огромное. </w:t>
      </w:r>
    </w:p>
    <w:p w:rsidR="0018306A" w:rsidRDefault="0018306A" w:rsidP="000B7566">
      <w:pPr>
        <w:jc w:val="both"/>
        <w:rPr>
          <w:rFonts w:ascii="Times New Roman" w:hAnsi="Times New Roman"/>
          <w:sz w:val="28"/>
          <w:szCs w:val="28"/>
        </w:rPr>
      </w:pPr>
    </w:p>
    <w:p w:rsidR="0018306A" w:rsidRDefault="0018306A" w:rsidP="000B7566">
      <w:pPr>
        <w:jc w:val="both"/>
        <w:rPr>
          <w:rFonts w:ascii="Times New Roman" w:hAnsi="Times New Roman"/>
          <w:sz w:val="28"/>
          <w:szCs w:val="28"/>
        </w:rPr>
      </w:pPr>
      <w:r>
        <w:rPr>
          <w:rFonts w:ascii="Times New Roman" w:hAnsi="Times New Roman"/>
          <w:sz w:val="28"/>
          <w:szCs w:val="28"/>
        </w:rPr>
        <w:t>Шикова Света, 19 лет. Полгода настраивала себя на поход к зубному специалисту, нервничала и паниковала. А после выхода из Вашей клиники поняла, что лечение зубов может быть безболезненным и по доступным ценам. Спасибо Вашим специалистам за это.</w:t>
      </w:r>
    </w:p>
    <w:p w:rsidR="0018306A" w:rsidRDefault="0018306A" w:rsidP="000B7566">
      <w:pPr>
        <w:jc w:val="both"/>
        <w:rPr>
          <w:rFonts w:ascii="Times New Roman" w:hAnsi="Times New Roman"/>
          <w:sz w:val="28"/>
          <w:szCs w:val="28"/>
        </w:rPr>
      </w:pPr>
    </w:p>
    <w:p w:rsidR="0018306A" w:rsidRDefault="0018306A" w:rsidP="000B7566">
      <w:pPr>
        <w:jc w:val="both"/>
        <w:rPr>
          <w:rFonts w:ascii="Times New Roman" w:hAnsi="Times New Roman"/>
          <w:sz w:val="28"/>
          <w:szCs w:val="28"/>
        </w:rPr>
      </w:pPr>
      <w:r>
        <w:rPr>
          <w:rFonts w:ascii="Times New Roman" w:hAnsi="Times New Roman"/>
          <w:sz w:val="28"/>
          <w:szCs w:val="28"/>
        </w:rPr>
        <w:t xml:space="preserve">Ольга Шауренко, 24 года. Побывав в стоматологии  «Пульс-Сервис», поняла, что лечение зубов может быть безболезненным и даже приятным. Благодарю команду профессионалов, которые тут работают. Теперь буду обращаться в Вашу стоматологию не только за лечением, а и в целях профилактики.  </w:t>
      </w:r>
    </w:p>
    <w:p w:rsidR="0018306A" w:rsidRDefault="0018306A" w:rsidP="000B7566">
      <w:pPr>
        <w:jc w:val="both"/>
        <w:rPr>
          <w:rFonts w:ascii="Times New Roman" w:hAnsi="Times New Roman"/>
          <w:sz w:val="28"/>
          <w:szCs w:val="28"/>
        </w:rPr>
      </w:pPr>
    </w:p>
    <w:p w:rsidR="0018306A" w:rsidRDefault="0018306A" w:rsidP="000B7566">
      <w:pPr>
        <w:jc w:val="both"/>
        <w:rPr>
          <w:rFonts w:ascii="Times New Roman" w:hAnsi="Times New Roman"/>
          <w:sz w:val="28"/>
          <w:szCs w:val="28"/>
        </w:rPr>
      </w:pPr>
      <w:r>
        <w:rPr>
          <w:rFonts w:ascii="Times New Roman" w:hAnsi="Times New Roman"/>
          <w:sz w:val="28"/>
          <w:szCs w:val="28"/>
        </w:rPr>
        <w:t>Вероника Семенова, 28 лет. Хочу сказать огромное спасибо врачам этой стоматологии. Мне вылечили зуб, за лечение которого никто не хотел браться. А в некоторых клиниках, говорили, вообще срочно удалять. Теперь лечение своих зубов могу доверить только Вашим специалистам!</w:t>
      </w:r>
    </w:p>
    <w:p w:rsidR="0018306A" w:rsidRDefault="0018306A" w:rsidP="000B7566">
      <w:pPr>
        <w:jc w:val="both"/>
        <w:rPr>
          <w:rFonts w:ascii="Times New Roman" w:hAnsi="Times New Roman"/>
          <w:sz w:val="28"/>
          <w:szCs w:val="28"/>
        </w:rPr>
      </w:pPr>
    </w:p>
    <w:p w:rsidR="0018306A" w:rsidRDefault="0018306A" w:rsidP="000B7566">
      <w:pPr>
        <w:jc w:val="both"/>
        <w:rPr>
          <w:rFonts w:ascii="Times New Roman" w:hAnsi="Times New Roman"/>
          <w:sz w:val="28"/>
          <w:szCs w:val="28"/>
        </w:rPr>
      </w:pPr>
    </w:p>
    <w:p w:rsidR="0018306A" w:rsidRDefault="0018306A" w:rsidP="000B7566">
      <w:pPr>
        <w:jc w:val="both"/>
        <w:rPr>
          <w:rFonts w:ascii="Times New Roman" w:hAnsi="Times New Roman"/>
          <w:sz w:val="28"/>
          <w:szCs w:val="28"/>
        </w:rPr>
      </w:pPr>
    </w:p>
    <w:p w:rsidR="0018306A" w:rsidRDefault="0018306A" w:rsidP="000B7566">
      <w:pPr>
        <w:jc w:val="both"/>
        <w:rPr>
          <w:rFonts w:ascii="Times New Roman" w:hAnsi="Times New Roman"/>
          <w:sz w:val="28"/>
          <w:szCs w:val="28"/>
        </w:rPr>
      </w:pPr>
      <w:r>
        <w:rPr>
          <w:rFonts w:ascii="Times New Roman" w:hAnsi="Times New Roman"/>
          <w:sz w:val="28"/>
          <w:szCs w:val="28"/>
        </w:rPr>
        <w:t>Лина Виноградова, 23 года. Всю жизнь панически боялась не то что бы лечения, а даже визитов к стоматологу. Но теперь, после лечения в клинике  «Пульс-Сервис», поняла, что лечиться нужно у профессионалов. В таком случае все процедуры проходят безболезненно и качественно! Спасибо!</w:t>
      </w:r>
    </w:p>
    <w:p w:rsidR="0018306A" w:rsidRDefault="0018306A" w:rsidP="000B7566">
      <w:pPr>
        <w:jc w:val="both"/>
        <w:rPr>
          <w:rFonts w:ascii="Times New Roman" w:hAnsi="Times New Roman"/>
          <w:sz w:val="28"/>
          <w:szCs w:val="28"/>
        </w:rPr>
      </w:pPr>
    </w:p>
    <w:p w:rsidR="0018306A" w:rsidRDefault="0018306A" w:rsidP="000B7566">
      <w:pPr>
        <w:jc w:val="both"/>
        <w:rPr>
          <w:rFonts w:ascii="Times New Roman" w:hAnsi="Times New Roman"/>
          <w:sz w:val="28"/>
          <w:szCs w:val="28"/>
        </w:rPr>
      </w:pPr>
      <w:r>
        <w:rPr>
          <w:rFonts w:ascii="Times New Roman" w:hAnsi="Times New Roman"/>
          <w:sz w:val="28"/>
          <w:szCs w:val="28"/>
        </w:rPr>
        <w:t>Ольга Коваленко, 30 лет. Моему сынишке 4 года и он довольно капризный мальчик. Идя в стоматологию, боялась истерик и криков. Но врач, настоящий профессионал, нашел подход к ребенку. В результате, у нас здоровые зубки и хорошее отношение к стоматологам! Огромное спасибо!</w:t>
      </w:r>
    </w:p>
    <w:p w:rsidR="0018306A" w:rsidRDefault="0018306A" w:rsidP="000B7566">
      <w:pPr>
        <w:jc w:val="both"/>
        <w:rPr>
          <w:rFonts w:ascii="Times New Roman" w:hAnsi="Times New Roman"/>
          <w:sz w:val="28"/>
          <w:szCs w:val="28"/>
        </w:rPr>
      </w:pPr>
    </w:p>
    <w:p w:rsidR="0018306A" w:rsidRDefault="0018306A" w:rsidP="000B7566">
      <w:pPr>
        <w:jc w:val="both"/>
        <w:rPr>
          <w:rFonts w:ascii="Times New Roman" w:hAnsi="Times New Roman"/>
          <w:sz w:val="28"/>
          <w:szCs w:val="28"/>
        </w:rPr>
      </w:pPr>
      <w:r>
        <w:rPr>
          <w:rFonts w:ascii="Times New Roman" w:hAnsi="Times New Roman"/>
          <w:sz w:val="28"/>
          <w:szCs w:val="28"/>
        </w:rPr>
        <w:t xml:space="preserve">Вова Костюк, 25 лет. Недавно пришлось лечить зубы в этой стоматологии. Чистили каналы и ставили несколько пломб. Врач очень профессионально и  внимательно отнесся к работе и даже в выходные принял меня. Приятно удивили цены! Теперь буду лечить свои зубы только у Вас! </w:t>
      </w:r>
    </w:p>
    <w:p w:rsidR="0018306A" w:rsidRDefault="0018306A" w:rsidP="000B7566">
      <w:pPr>
        <w:jc w:val="both"/>
        <w:rPr>
          <w:rFonts w:ascii="Times New Roman" w:hAnsi="Times New Roman"/>
          <w:sz w:val="28"/>
          <w:szCs w:val="28"/>
        </w:rPr>
      </w:pPr>
    </w:p>
    <w:p w:rsidR="0018306A" w:rsidRDefault="0018306A" w:rsidP="000B7566">
      <w:pPr>
        <w:jc w:val="both"/>
        <w:rPr>
          <w:rFonts w:ascii="Times New Roman" w:hAnsi="Times New Roman"/>
          <w:sz w:val="28"/>
          <w:szCs w:val="28"/>
        </w:rPr>
      </w:pPr>
      <w:r>
        <w:rPr>
          <w:rFonts w:ascii="Times New Roman" w:hAnsi="Times New Roman"/>
          <w:sz w:val="28"/>
          <w:szCs w:val="28"/>
        </w:rPr>
        <w:t>Инесса Ковалева, 43 года. Лечила зубы во многих стоматологических клиниках, но идеальное сочетание цены и качества нашла у Вас. Врачи доступно рассказывают о лечении, предлагают всевозможные варианты. Одним словом специалисты идут в ногу со временем. Молодцы.</w:t>
      </w:r>
    </w:p>
    <w:p w:rsidR="0018306A" w:rsidRDefault="0018306A" w:rsidP="000B7566">
      <w:pPr>
        <w:jc w:val="both"/>
        <w:rPr>
          <w:rFonts w:ascii="Times New Roman" w:hAnsi="Times New Roman"/>
          <w:sz w:val="28"/>
          <w:szCs w:val="28"/>
        </w:rPr>
      </w:pPr>
    </w:p>
    <w:p w:rsidR="0018306A" w:rsidRDefault="0018306A" w:rsidP="000B7566">
      <w:pPr>
        <w:jc w:val="both"/>
        <w:rPr>
          <w:rFonts w:ascii="Times New Roman" w:hAnsi="Times New Roman"/>
          <w:sz w:val="28"/>
          <w:szCs w:val="28"/>
        </w:rPr>
      </w:pPr>
      <w:r>
        <w:rPr>
          <w:rFonts w:ascii="Times New Roman" w:hAnsi="Times New Roman"/>
          <w:sz w:val="28"/>
          <w:szCs w:val="28"/>
        </w:rPr>
        <w:t>Кирилл Разумовский, 18 лет. Выпала пломба, ужасно испортилось настроение. Выходя из стоматологии  «Пульс-Сервис», все поменялось. Стоматологи вылечили зуб безболезненно, качественными лекарствами, с помощью современных инструментов. Вернусь к Вам снова обязательно и посоветую другим.</w:t>
      </w:r>
    </w:p>
    <w:p w:rsidR="0018306A" w:rsidRDefault="0018306A" w:rsidP="000B7566">
      <w:pPr>
        <w:jc w:val="both"/>
        <w:rPr>
          <w:rFonts w:ascii="Times New Roman" w:hAnsi="Times New Roman"/>
          <w:sz w:val="28"/>
          <w:szCs w:val="28"/>
        </w:rPr>
      </w:pPr>
    </w:p>
    <w:p w:rsidR="0018306A" w:rsidRDefault="0018306A" w:rsidP="000B7566">
      <w:pPr>
        <w:jc w:val="both"/>
        <w:rPr>
          <w:rFonts w:ascii="Times New Roman" w:hAnsi="Times New Roman"/>
          <w:sz w:val="28"/>
          <w:szCs w:val="28"/>
        </w:rPr>
      </w:pPr>
      <w:r>
        <w:rPr>
          <w:rFonts w:ascii="Times New Roman" w:hAnsi="Times New Roman"/>
          <w:sz w:val="28"/>
          <w:szCs w:val="28"/>
        </w:rPr>
        <w:t>Галина Безуглая, 39 лет. Мы с моим мужем были Вашими пациентами год назад. Остались довольными, но не спешили хвалить. Но после вчерашнего посещения мы обязаны это сделать. Все что Вы делаете – это пилотаж высшего уровня. У Вас собраны стоматологи от Бога!</w:t>
      </w:r>
    </w:p>
    <w:p w:rsidR="0018306A" w:rsidRPr="007931B9" w:rsidRDefault="0018306A" w:rsidP="000B7566">
      <w:pPr>
        <w:jc w:val="both"/>
        <w:rPr>
          <w:rFonts w:ascii="Times New Roman" w:hAnsi="Times New Roman"/>
          <w:sz w:val="28"/>
          <w:szCs w:val="28"/>
        </w:rPr>
      </w:pPr>
    </w:p>
    <w:p w:rsidR="0018306A" w:rsidRPr="007931B9" w:rsidRDefault="0018306A" w:rsidP="000B7566">
      <w:pPr>
        <w:jc w:val="both"/>
        <w:rPr>
          <w:rFonts w:ascii="Times New Roman" w:hAnsi="Times New Roman"/>
          <w:sz w:val="28"/>
          <w:szCs w:val="28"/>
        </w:rPr>
      </w:pPr>
    </w:p>
    <w:p w:rsidR="0018306A" w:rsidRDefault="0018306A" w:rsidP="000B7566">
      <w:pPr>
        <w:jc w:val="both"/>
        <w:rPr>
          <w:rFonts w:ascii="Times New Roman" w:hAnsi="Times New Roman"/>
          <w:sz w:val="28"/>
          <w:szCs w:val="28"/>
        </w:rPr>
      </w:pPr>
      <w:r>
        <w:rPr>
          <w:rFonts w:ascii="Times New Roman" w:hAnsi="Times New Roman"/>
          <w:sz w:val="28"/>
          <w:szCs w:val="28"/>
        </w:rPr>
        <w:t>Григорий Шамрай, 55 лет. Дочь посоветовала услуги специалистов Вашего центра, поскольку у меня было много камней на зубах. Во время лечения болезненные ощущения были минимизированы, а стоматологи посоветовали множество способов профилактики от зубных камней. Спасибо.</w:t>
      </w:r>
    </w:p>
    <w:p w:rsidR="0018306A" w:rsidRDefault="0018306A" w:rsidP="000B7566">
      <w:pPr>
        <w:jc w:val="both"/>
        <w:rPr>
          <w:rFonts w:ascii="Times New Roman" w:hAnsi="Times New Roman"/>
          <w:sz w:val="28"/>
          <w:szCs w:val="28"/>
        </w:rPr>
      </w:pPr>
    </w:p>
    <w:p w:rsidR="0018306A" w:rsidRDefault="0018306A" w:rsidP="000B7566">
      <w:pPr>
        <w:jc w:val="both"/>
        <w:rPr>
          <w:rFonts w:ascii="Times New Roman" w:hAnsi="Times New Roman"/>
          <w:sz w:val="28"/>
          <w:szCs w:val="28"/>
        </w:rPr>
      </w:pPr>
      <w:r>
        <w:rPr>
          <w:rFonts w:ascii="Times New Roman" w:hAnsi="Times New Roman"/>
          <w:sz w:val="28"/>
          <w:szCs w:val="28"/>
        </w:rPr>
        <w:t>Оксана Сыродоева, 32 года. Мы с Вами уже год. Всю родню свою пригласила в Ваш центр. Здесь врачи настоящие профи. И самое классное, на мой взгляд, это позитивная атмосфера. Даже неприятные манипуляции при лечении зубов становятся менее болезненными. Всем советую Ваши услуги.</w:t>
      </w:r>
    </w:p>
    <w:p w:rsidR="0018306A" w:rsidRDefault="0018306A" w:rsidP="000B7566">
      <w:pPr>
        <w:jc w:val="both"/>
        <w:rPr>
          <w:rFonts w:ascii="Times New Roman" w:hAnsi="Times New Roman"/>
          <w:sz w:val="28"/>
          <w:szCs w:val="28"/>
        </w:rPr>
      </w:pPr>
    </w:p>
    <w:p w:rsidR="0018306A" w:rsidRDefault="0018306A" w:rsidP="000B7566">
      <w:pPr>
        <w:jc w:val="both"/>
        <w:rPr>
          <w:rFonts w:ascii="Times New Roman" w:hAnsi="Times New Roman"/>
          <w:sz w:val="28"/>
          <w:szCs w:val="28"/>
        </w:rPr>
      </w:pPr>
      <w:r>
        <w:rPr>
          <w:rFonts w:ascii="Times New Roman" w:hAnsi="Times New Roman"/>
          <w:sz w:val="28"/>
          <w:szCs w:val="28"/>
        </w:rPr>
        <w:t>Эльвира Новикова, 41 год. Пока лечилась у Вас, с удовольствием приходила за новой порцией позитива и классного настроения. Стоматолог рассказал, как правильно сберечь свои зубы. Ну, а на лечение нет ни малейшего нарекания. Обязательно отрекомендую Вас своим друзьям.</w:t>
      </w:r>
    </w:p>
    <w:p w:rsidR="0018306A" w:rsidRDefault="0018306A" w:rsidP="000B7566">
      <w:pPr>
        <w:jc w:val="both"/>
        <w:rPr>
          <w:rFonts w:ascii="Times New Roman" w:hAnsi="Times New Roman"/>
          <w:sz w:val="28"/>
          <w:szCs w:val="28"/>
        </w:rPr>
      </w:pPr>
    </w:p>
    <w:p w:rsidR="0018306A" w:rsidRDefault="0018306A" w:rsidP="000B7566">
      <w:pPr>
        <w:jc w:val="both"/>
        <w:rPr>
          <w:rFonts w:ascii="Times New Roman" w:hAnsi="Times New Roman"/>
          <w:sz w:val="28"/>
          <w:szCs w:val="28"/>
        </w:rPr>
      </w:pPr>
      <w:r>
        <w:rPr>
          <w:rFonts w:ascii="Times New Roman" w:hAnsi="Times New Roman"/>
          <w:sz w:val="28"/>
          <w:szCs w:val="28"/>
        </w:rPr>
        <w:t>Настя Королева, 20 лет. Частенько стала замечать повышенную чувствительность зубов на горячее или холодное.  Мама посоветовала обратиться в клинику «Пульс-Сервис». Врач назначила комплексное лечение. Изменения стали заметны через несколько дней. Спасибо Вам огромное!</w:t>
      </w:r>
    </w:p>
    <w:p w:rsidR="0018306A" w:rsidRDefault="0018306A" w:rsidP="000B7566">
      <w:pPr>
        <w:jc w:val="both"/>
        <w:rPr>
          <w:rFonts w:ascii="Times New Roman" w:hAnsi="Times New Roman"/>
          <w:sz w:val="28"/>
          <w:szCs w:val="28"/>
        </w:rPr>
      </w:pPr>
    </w:p>
    <w:p w:rsidR="0018306A" w:rsidRDefault="0018306A" w:rsidP="000B7566">
      <w:pPr>
        <w:jc w:val="both"/>
        <w:rPr>
          <w:rFonts w:ascii="Times New Roman" w:hAnsi="Times New Roman"/>
          <w:sz w:val="28"/>
          <w:szCs w:val="28"/>
        </w:rPr>
      </w:pPr>
      <w:r>
        <w:rPr>
          <w:rFonts w:ascii="Times New Roman" w:hAnsi="Times New Roman"/>
          <w:sz w:val="28"/>
          <w:szCs w:val="28"/>
        </w:rPr>
        <w:t xml:space="preserve">Альбина Безпалько, 23 года. Давно хотела установить на переднем зубе скайс. Подруга посоветовала обратиться именно в эту клинику. Врачи тщательно отбелили мои зубки и провели процедуру установки скайса. Результат просто великолепный! Теперь у меня настоящая сияющая улыбка! </w:t>
      </w:r>
    </w:p>
    <w:p w:rsidR="0018306A" w:rsidRDefault="0018306A" w:rsidP="000B7566">
      <w:pPr>
        <w:jc w:val="both"/>
        <w:rPr>
          <w:rFonts w:ascii="Times New Roman" w:hAnsi="Times New Roman"/>
          <w:sz w:val="28"/>
          <w:szCs w:val="28"/>
        </w:rPr>
      </w:pPr>
    </w:p>
    <w:p w:rsidR="0018306A" w:rsidRPr="007931B9" w:rsidRDefault="0018306A" w:rsidP="000B7566">
      <w:pPr>
        <w:jc w:val="both"/>
        <w:rPr>
          <w:rFonts w:ascii="Times New Roman" w:hAnsi="Times New Roman"/>
          <w:sz w:val="28"/>
          <w:szCs w:val="28"/>
        </w:rPr>
      </w:pPr>
      <w:r>
        <w:rPr>
          <w:rFonts w:ascii="Times New Roman" w:hAnsi="Times New Roman"/>
          <w:sz w:val="28"/>
          <w:szCs w:val="28"/>
        </w:rPr>
        <w:t xml:space="preserve">Богдан Романенко, 26 лет. Недавно пришлось лечить зубы. Обратился в Вашу стоматологию. Меня приятно удивили внимательные и заботливые специалисты. Благодаря новому оборудованию, лечение прошло быстро и безболезненно. Всем рекомендую доверять свои зубы именно этим людям! </w:t>
      </w:r>
    </w:p>
    <w:p w:rsidR="0018306A" w:rsidRPr="007931B9" w:rsidRDefault="0018306A" w:rsidP="000B7566">
      <w:pPr>
        <w:jc w:val="both"/>
        <w:rPr>
          <w:rFonts w:ascii="Times New Roman" w:hAnsi="Times New Roman"/>
          <w:sz w:val="28"/>
          <w:szCs w:val="28"/>
        </w:rPr>
      </w:pPr>
    </w:p>
    <w:p w:rsidR="0018306A" w:rsidRDefault="0018306A" w:rsidP="000B7566">
      <w:pPr>
        <w:jc w:val="both"/>
        <w:rPr>
          <w:rFonts w:ascii="Times New Roman" w:hAnsi="Times New Roman"/>
          <w:sz w:val="28"/>
          <w:szCs w:val="28"/>
        </w:rPr>
      </w:pPr>
    </w:p>
    <w:p w:rsidR="0018306A" w:rsidRDefault="0018306A" w:rsidP="000B7566">
      <w:pPr>
        <w:jc w:val="both"/>
        <w:rPr>
          <w:rFonts w:ascii="Times New Roman" w:hAnsi="Times New Roman"/>
          <w:sz w:val="28"/>
          <w:szCs w:val="28"/>
        </w:rPr>
      </w:pPr>
    </w:p>
    <w:p w:rsidR="0018306A" w:rsidRDefault="0018306A" w:rsidP="000B7566">
      <w:pPr>
        <w:jc w:val="both"/>
        <w:rPr>
          <w:rFonts w:ascii="Times New Roman" w:hAnsi="Times New Roman"/>
          <w:sz w:val="28"/>
          <w:szCs w:val="28"/>
        </w:rPr>
      </w:pPr>
      <w:r>
        <w:rPr>
          <w:rFonts w:ascii="Times New Roman" w:hAnsi="Times New Roman"/>
          <w:sz w:val="28"/>
          <w:szCs w:val="28"/>
        </w:rPr>
        <w:t>Саша Хоменко, 25 лет. Обращался в эту стоматологию для удаления зуба мудрости. Хирург провел процедуру на высшем уровне. Не пришлось испытывать боль и долго отходить от наркоза. Остались только положительные впечатления! Желаю процветания Вашей клинике!</w:t>
      </w:r>
    </w:p>
    <w:p w:rsidR="0018306A" w:rsidRDefault="0018306A" w:rsidP="000B7566">
      <w:pPr>
        <w:jc w:val="both"/>
        <w:rPr>
          <w:rFonts w:ascii="Times New Roman" w:hAnsi="Times New Roman"/>
          <w:sz w:val="28"/>
          <w:szCs w:val="28"/>
        </w:rPr>
      </w:pPr>
    </w:p>
    <w:p w:rsidR="0018306A" w:rsidRPr="007931B9" w:rsidRDefault="0018306A" w:rsidP="000B7566">
      <w:pPr>
        <w:jc w:val="both"/>
        <w:rPr>
          <w:rFonts w:ascii="Times New Roman" w:hAnsi="Times New Roman"/>
          <w:sz w:val="28"/>
          <w:szCs w:val="28"/>
        </w:rPr>
      </w:pPr>
      <w:r>
        <w:rPr>
          <w:rFonts w:ascii="Times New Roman" w:hAnsi="Times New Roman"/>
          <w:sz w:val="28"/>
          <w:szCs w:val="28"/>
        </w:rPr>
        <w:t xml:space="preserve">Наталья Волкова, 28 лет. Сегодня отвела своего трехлетнего сынульку на осмотр стоматологию  «Пульс-Сервис». Врач обнаружила два кариеса. Меня даже в жар кинуло. Ожидала криков и истерики. Но доктор, благодаря своим уси-пуси сберегла зубки моего малыша без лишних нервов. Огромное Вам спасибо! </w:t>
      </w:r>
    </w:p>
    <w:p w:rsidR="0018306A" w:rsidRDefault="0018306A" w:rsidP="000B7566">
      <w:pPr>
        <w:jc w:val="both"/>
        <w:rPr>
          <w:rFonts w:ascii="Times New Roman" w:hAnsi="Times New Roman"/>
          <w:sz w:val="28"/>
          <w:szCs w:val="28"/>
        </w:rPr>
      </w:pPr>
    </w:p>
    <w:p w:rsidR="0018306A" w:rsidRPr="007931B9" w:rsidRDefault="0018306A" w:rsidP="000B7566">
      <w:pPr>
        <w:jc w:val="both"/>
        <w:rPr>
          <w:rFonts w:ascii="Times New Roman" w:hAnsi="Times New Roman"/>
          <w:sz w:val="28"/>
          <w:szCs w:val="28"/>
        </w:rPr>
      </w:pPr>
      <w:r>
        <w:rPr>
          <w:rFonts w:ascii="Times New Roman" w:hAnsi="Times New Roman"/>
          <w:sz w:val="28"/>
          <w:szCs w:val="28"/>
        </w:rPr>
        <w:t>Лера Юрченко, 25 лет. Вчера пломбировала зубы в Вашей стоматологии. Хочу сказать огромное спасибо специалистам этой клиники за индивидуальный подход и качественное лечение. Теперь у Вас появился еще один постоянный клиент! Буду всем рекомендовать именно эту клинику.</w:t>
      </w:r>
    </w:p>
    <w:p w:rsidR="0018306A" w:rsidRPr="007931B9" w:rsidRDefault="0018306A" w:rsidP="000B7566">
      <w:pPr>
        <w:jc w:val="both"/>
        <w:rPr>
          <w:rFonts w:ascii="Times New Roman" w:hAnsi="Times New Roman"/>
          <w:sz w:val="28"/>
          <w:szCs w:val="28"/>
        </w:rPr>
      </w:pPr>
    </w:p>
    <w:p w:rsidR="0018306A" w:rsidRPr="007931B9" w:rsidRDefault="0018306A" w:rsidP="000B7566">
      <w:pPr>
        <w:jc w:val="both"/>
        <w:rPr>
          <w:rFonts w:ascii="Times New Roman" w:hAnsi="Times New Roman"/>
          <w:sz w:val="28"/>
          <w:szCs w:val="28"/>
        </w:rPr>
      </w:pPr>
      <w:r>
        <w:rPr>
          <w:rFonts w:ascii="Times New Roman" w:hAnsi="Times New Roman"/>
          <w:sz w:val="28"/>
          <w:szCs w:val="28"/>
        </w:rPr>
        <w:t>Ольга Василюк, 26 лет. Никак не могла настроиться пойти к стоматологу. После родов зубы ужасно испортились, и накопился целый букет проблем. Подруга посоветовала обратиться в Вашу клинику. За несколько приемов в моем рту навели полный порядок. Вы настоящие волшебники!</w:t>
      </w:r>
    </w:p>
    <w:p w:rsidR="0018306A" w:rsidRPr="007931B9" w:rsidRDefault="0018306A" w:rsidP="000B7566">
      <w:pPr>
        <w:jc w:val="both"/>
        <w:rPr>
          <w:rFonts w:ascii="Times New Roman" w:hAnsi="Times New Roman"/>
          <w:sz w:val="28"/>
          <w:szCs w:val="28"/>
        </w:rPr>
      </w:pPr>
    </w:p>
    <w:p w:rsidR="0018306A" w:rsidRDefault="0018306A" w:rsidP="000B7566">
      <w:pPr>
        <w:jc w:val="both"/>
        <w:rPr>
          <w:rFonts w:ascii="Times New Roman" w:hAnsi="Times New Roman"/>
          <w:sz w:val="28"/>
          <w:szCs w:val="28"/>
        </w:rPr>
      </w:pPr>
      <w:r>
        <w:rPr>
          <w:rFonts w:ascii="Times New Roman" w:hAnsi="Times New Roman"/>
          <w:sz w:val="28"/>
          <w:szCs w:val="28"/>
        </w:rPr>
        <w:t xml:space="preserve">Андрей Корнелюк, 31 год. Обратился в  стоматологию  «Пульс-Сервис» для удаления двух сложных зубов. Квалифицированный врач профессионально справился с этой задачей. Все сделал на высшем уровне и без невыносимой боли. Большое спасибо за заботу и внимание. Советую обращаться именно в эту клинику!  </w:t>
      </w:r>
    </w:p>
    <w:p w:rsidR="0018306A" w:rsidRDefault="0018306A" w:rsidP="000B7566">
      <w:pPr>
        <w:jc w:val="both"/>
        <w:rPr>
          <w:rFonts w:ascii="Times New Roman" w:hAnsi="Times New Roman"/>
          <w:sz w:val="28"/>
          <w:szCs w:val="28"/>
        </w:rPr>
      </w:pPr>
    </w:p>
    <w:p w:rsidR="0018306A" w:rsidRPr="00BE2244" w:rsidRDefault="0018306A" w:rsidP="000B7566">
      <w:pPr>
        <w:jc w:val="both"/>
        <w:rPr>
          <w:rFonts w:ascii="Times New Roman" w:hAnsi="Times New Roman"/>
          <w:sz w:val="28"/>
          <w:szCs w:val="28"/>
        </w:rPr>
      </w:pPr>
      <w:r>
        <w:rPr>
          <w:rFonts w:ascii="Times New Roman" w:hAnsi="Times New Roman"/>
          <w:sz w:val="28"/>
          <w:szCs w:val="28"/>
        </w:rPr>
        <w:t>Валентина Белкина, 63 года. Выношу огромную благодарность врачам Вашей клиники за качественное лечение. Здесь работают люди с «золотыми руками». Если бы обратилась в такую клинику 30 лет назад, то уверенна, что все зубы были бы на месте. Желаю процветания Вашей клинике!</w:t>
      </w:r>
    </w:p>
    <w:p w:rsidR="0018306A" w:rsidRPr="00BE2244" w:rsidRDefault="0018306A" w:rsidP="000B7566">
      <w:pPr>
        <w:jc w:val="both"/>
        <w:rPr>
          <w:rFonts w:ascii="Times New Roman" w:hAnsi="Times New Roman"/>
          <w:sz w:val="28"/>
          <w:szCs w:val="28"/>
        </w:rPr>
      </w:pPr>
    </w:p>
    <w:p w:rsidR="0018306A" w:rsidRPr="00BE2244" w:rsidRDefault="0018306A" w:rsidP="000B7566">
      <w:pPr>
        <w:jc w:val="both"/>
        <w:rPr>
          <w:rFonts w:ascii="Times New Roman" w:hAnsi="Times New Roman"/>
          <w:sz w:val="28"/>
          <w:szCs w:val="28"/>
        </w:rPr>
      </w:pPr>
      <w:r>
        <w:rPr>
          <w:rFonts w:ascii="Times New Roman" w:hAnsi="Times New Roman"/>
          <w:sz w:val="28"/>
          <w:szCs w:val="28"/>
        </w:rPr>
        <w:t>Олег Аврамов, 24 года. Обратился за помощью в эту клинику. Врачи просто волшебники. Практически «воскресили» мой зуб от ужасного кариеса. Еще пришлось один зуб запломбировать. И это все по довольно лояльной цене. Всем друзьям советую эту чудо-стоматологию!</w:t>
      </w:r>
    </w:p>
    <w:p w:rsidR="0018306A" w:rsidRDefault="0018306A" w:rsidP="000B7566">
      <w:pPr>
        <w:jc w:val="both"/>
        <w:rPr>
          <w:rFonts w:ascii="Times New Roman" w:hAnsi="Times New Roman"/>
          <w:sz w:val="28"/>
          <w:szCs w:val="28"/>
        </w:rPr>
      </w:pPr>
    </w:p>
    <w:p w:rsidR="0018306A" w:rsidRPr="00BE2244" w:rsidRDefault="0018306A" w:rsidP="000B7566">
      <w:pPr>
        <w:jc w:val="both"/>
        <w:rPr>
          <w:rFonts w:ascii="Times New Roman" w:hAnsi="Times New Roman"/>
          <w:sz w:val="28"/>
          <w:szCs w:val="28"/>
        </w:rPr>
      </w:pPr>
      <w:r>
        <w:rPr>
          <w:rFonts w:ascii="Times New Roman" w:hAnsi="Times New Roman"/>
          <w:sz w:val="28"/>
          <w:szCs w:val="28"/>
        </w:rPr>
        <w:t>Игорь Еремеев, 42 года. Мне часто приходится лечить зубы. У меня выпала пломба, а мой лечащий врач заболел. Сотрудница порекомендовала  клинику  «Пульс-Сервис». Все было на высшем уровне. Вылечили зуб, еще и презент дали. Отношение персонала бесподобно. Рекомендую всем!</w:t>
      </w:r>
    </w:p>
    <w:p w:rsidR="0018306A" w:rsidRDefault="0018306A" w:rsidP="000B7566">
      <w:pPr>
        <w:jc w:val="both"/>
        <w:rPr>
          <w:rFonts w:ascii="Times New Roman" w:hAnsi="Times New Roman"/>
          <w:sz w:val="28"/>
          <w:szCs w:val="28"/>
        </w:rPr>
      </w:pPr>
    </w:p>
    <w:p w:rsidR="0018306A" w:rsidRDefault="0018306A" w:rsidP="000B7566">
      <w:pPr>
        <w:jc w:val="both"/>
        <w:rPr>
          <w:rFonts w:ascii="Times New Roman" w:hAnsi="Times New Roman"/>
          <w:sz w:val="28"/>
          <w:szCs w:val="28"/>
        </w:rPr>
      </w:pPr>
      <w:r>
        <w:rPr>
          <w:rFonts w:ascii="Times New Roman" w:hAnsi="Times New Roman"/>
          <w:sz w:val="28"/>
          <w:szCs w:val="28"/>
        </w:rPr>
        <w:t>Ольга Анисимова, 38 лет.  Всю ночь болел зуб, с трудом дотянула до утра. Повезло, что попала в клинику к Вашим специалистам. Пломбу поставили, рассказали дальнейшую профилактику. В следующий раз буду обращаться только в Вашу клинику. Спасибо Вам огромное!</w:t>
      </w:r>
    </w:p>
    <w:p w:rsidR="0018306A" w:rsidRDefault="0018306A" w:rsidP="000B7566">
      <w:pPr>
        <w:jc w:val="both"/>
        <w:rPr>
          <w:rFonts w:ascii="Times New Roman" w:hAnsi="Times New Roman"/>
          <w:sz w:val="28"/>
          <w:szCs w:val="28"/>
        </w:rPr>
      </w:pPr>
    </w:p>
    <w:p w:rsidR="0018306A" w:rsidRDefault="0018306A" w:rsidP="000B7566">
      <w:pPr>
        <w:jc w:val="both"/>
        <w:rPr>
          <w:rFonts w:ascii="Times New Roman" w:hAnsi="Times New Roman"/>
          <w:sz w:val="28"/>
          <w:szCs w:val="28"/>
        </w:rPr>
      </w:pPr>
      <w:r>
        <w:rPr>
          <w:rFonts w:ascii="Times New Roman" w:hAnsi="Times New Roman"/>
          <w:sz w:val="28"/>
          <w:szCs w:val="28"/>
        </w:rPr>
        <w:t>Мария Давыдова, 28 лет. Со страхом вела дочку на лечение в стоматологию. Но врач нашла такой творческий  подход к ребенку.  Моя доченька теперь всем рассказывает, как тетя пылесосиком почистила зубки. Никакого страха нет! Только положительные эмоции! Спасибо!</w:t>
      </w:r>
    </w:p>
    <w:p w:rsidR="0018306A" w:rsidRDefault="0018306A" w:rsidP="000B7566">
      <w:pPr>
        <w:jc w:val="both"/>
        <w:rPr>
          <w:rFonts w:ascii="Times New Roman" w:hAnsi="Times New Roman"/>
          <w:sz w:val="28"/>
          <w:szCs w:val="28"/>
        </w:rPr>
      </w:pPr>
    </w:p>
    <w:p w:rsidR="0018306A" w:rsidRPr="00BE2244" w:rsidRDefault="0018306A" w:rsidP="000B7566">
      <w:pPr>
        <w:jc w:val="both"/>
        <w:rPr>
          <w:rFonts w:ascii="Times New Roman" w:hAnsi="Times New Roman"/>
          <w:sz w:val="28"/>
          <w:szCs w:val="28"/>
        </w:rPr>
      </w:pPr>
      <w:r>
        <w:rPr>
          <w:rFonts w:ascii="Times New Roman" w:hAnsi="Times New Roman"/>
          <w:sz w:val="28"/>
          <w:szCs w:val="28"/>
        </w:rPr>
        <w:t>Максим Смирнов, 21 год. «Пульс-Сервис» - отличная клиника. Пару дней назад заходил, что бы почистить зубы. Остался доволен работой доктора и всеми гигиеническими процедурами. Могу посоветовать всем, кто ищет отличную стоматологию в городе по хорошей цене и высокому качеству.</w:t>
      </w:r>
    </w:p>
    <w:p w:rsidR="0018306A" w:rsidRPr="00BE2244" w:rsidRDefault="0018306A" w:rsidP="000B7566">
      <w:pPr>
        <w:jc w:val="both"/>
        <w:rPr>
          <w:rFonts w:ascii="Times New Roman" w:hAnsi="Times New Roman"/>
          <w:sz w:val="28"/>
          <w:szCs w:val="28"/>
        </w:rPr>
      </w:pPr>
    </w:p>
    <w:p w:rsidR="0018306A" w:rsidRPr="00BE2244" w:rsidRDefault="0018306A" w:rsidP="000B7566">
      <w:pPr>
        <w:jc w:val="both"/>
        <w:rPr>
          <w:rFonts w:ascii="Times New Roman" w:hAnsi="Times New Roman"/>
          <w:sz w:val="28"/>
          <w:szCs w:val="28"/>
        </w:rPr>
      </w:pPr>
      <w:r>
        <w:rPr>
          <w:rFonts w:ascii="Times New Roman" w:hAnsi="Times New Roman"/>
          <w:sz w:val="28"/>
          <w:szCs w:val="28"/>
        </w:rPr>
        <w:t>Валерий Кривошапко, 30 лет. Уважаемым врачам Вашего центра выражаю огромную благодарность за профессионализм и шикарную атмосферу в клинике. Мучительная боль исчезла. Теперь лечить зубы буду только у Вас. Наконец смогу нормально жевать! Спасибо огромное Вашим врачам!</w:t>
      </w:r>
    </w:p>
    <w:p w:rsidR="0018306A" w:rsidRPr="00BE2244" w:rsidRDefault="0018306A" w:rsidP="000B7566">
      <w:pPr>
        <w:jc w:val="both"/>
        <w:rPr>
          <w:rFonts w:ascii="Times New Roman" w:hAnsi="Times New Roman"/>
          <w:sz w:val="28"/>
          <w:szCs w:val="28"/>
        </w:rPr>
      </w:pPr>
    </w:p>
    <w:p w:rsidR="0018306A" w:rsidRDefault="0018306A" w:rsidP="000B7566">
      <w:pPr>
        <w:jc w:val="both"/>
        <w:rPr>
          <w:rFonts w:ascii="Times New Roman" w:hAnsi="Times New Roman"/>
          <w:sz w:val="28"/>
          <w:szCs w:val="28"/>
        </w:rPr>
      </w:pPr>
    </w:p>
    <w:p w:rsidR="0018306A" w:rsidRDefault="0018306A" w:rsidP="000B7566">
      <w:pPr>
        <w:jc w:val="both"/>
        <w:rPr>
          <w:rFonts w:ascii="Times New Roman" w:hAnsi="Times New Roman"/>
          <w:sz w:val="28"/>
          <w:szCs w:val="28"/>
        </w:rPr>
      </w:pPr>
      <w:r>
        <w:rPr>
          <w:rFonts w:ascii="Times New Roman" w:hAnsi="Times New Roman"/>
          <w:sz w:val="28"/>
          <w:szCs w:val="28"/>
        </w:rPr>
        <w:t>Марина Белоусова, 32 года. Врачи стоматологического центра  «Пульс-Сервис» смогли спасти мой передний зуб. В других клиниках рекомендовали просто удалить его. Хорошо, что прислушалась к совету знакомой и пришла сюда. Огромное спасибо врачу, который сохранил мой родной зуб и сберег мою улыбку!</w:t>
      </w:r>
    </w:p>
    <w:p w:rsidR="0018306A" w:rsidRDefault="0018306A" w:rsidP="000B7566">
      <w:pPr>
        <w:jc w:val="both"/>
        <w:rPr>
          <w:rFonts w:ascii="Times New Roman" w:hAnsi="Times New Roman"/>
          <w:sz w:val="28"/>
          <w:szCs w:val="28"/>
        </w:rPr>
      </w:pPr>
    </w:p>
    <w:p w:rsidR="0018306A" w:rsidRPr="00701B2E" w:rsidRDefault="0018306A" w:rsidP="000B7566">
      <w:pPr>
        <w:jc w:val="both"/>
        <w:rPr>
          <w:rFonts w:ascii="Times New Roman" w:hAnsi="Times New Roman"/>
          <w:sz w:val="28"/>
          <w:szCs w:val="28"/>
        </w:rPr>
      </w:pPr>
      <w:r>
        <w:rPr>
          <w:rFonts w:ascii="Times New Roman" w:hAnsi="Times New Roman"/>
          <w:sz w:val="28"/>
          <w:szCs w:val="28"/>
        </w:rPr>
        <w:t>Таня Полежаева, 26 лет. Моя дочурка Настенька с большим страхом шла к стоматологу. Но в Вашей клинике она спокойно отреагировала на лечение. После этого с удовольствием ходит на приемы к стоматологам и совершенно не боится процедур. Рекомендую эту клинику всем родителям!</w:t>
      </w:r>
    </w:p>
    <w:p w:rsidR="0018306A" w:rsidRDefault="0018306A" w:rsidP="000B7566">
      <w:pPr>
        <w:jc w:val="both"/>
        <w:rPr>
          <w:rFonts w:ascii="Times New Roman" w:hAnsi="Times New Roman"/>
          <w:sz w:val="28"/>
          <w:szCs w:val="28"/>
        </w:rPr>
      </w:pPr>
    </w:p>
    <w:p w:rsidR="0018306A" w:rsidRDefault="0018306A" w:rsidP="000B7566">
      <w:pPr>
        <w:jc w:val="both"/>
        <w:rPr>
          <w:rFonts w:ascii="Times New Roman" w:hAnsi="Times New Roman"/>
          <w:sz w:val="28"/>
          <w:szCs w:val="28"/>
        </w:rPr>
      </w:pPr>
      <w:r>
        <w:rPr>
          <w:rFonts w:ascii="Times New Roman" w:hAnsi="Times New Roman"/>
          <w:sz w:val="28"/>
          <w:szCs w:val="28"/>
        </w:rPr>
        <w:t xml:space="preserve">Алла Никитенко, 36 лет. Проходила лечение в клинике  «Пульс-Сервис»  на протяжении двух месяцев. Делали довольно сложные процедуры.  Чистили каналы, лечили кариес и ставили несколько пломб. Все на высшем уровне. Никаких осложнений. Благодарю! Наконец-то нашла «свою» стоматологию! </w:t>
      </w:r>
    </w:p>
    <w:p w:rsidR="0018306A" w:rsidRDefault="0018306A" w:rsidP="000B7566">
      <w:pPr>
        <w:jc w:val="both"/>
        <w:rPr>
          <w:rFonts w:ascii="Times New Roman" w:hAnsi="Times New Roman"/>
          <w:sz w:val="28"/>
          <w:szCs w:val="28"/>
        </w:rPr>
      </w:pPr>
    </w:p>
    <w:p w:rsidR="0018306A" w:rsidRPr="00BE2244" w:rsidRDefault="0018306A" w:rsidP="000B7566">
      <w:pPr>
        <w:jc w:val="both"/>
        <w:rPr>
          <w:rFonts w:ascii="Times New Roman" w:hAnsi="Times New Roman"/>
          <w:sz w:val="28"/>
          <w:szCs w:val="28"/>
        </w:rPr>
      </w:pPr>
      <w:r>
        <w:rPr>
          <w:rFonts w:ascii="Times New Roman" w:hAnsi="Times New Roman"/>
          <w:sz w:val="28"/>
          <w:szCs w:val="28"/>
        </w:rPr>
        <w:t>Оксана Миллер, 30 лет. Впервые обратилась в эту стоматологию. Пришлось удалять зуб мудрости. Врач подробно рассказала все нюансы процедуры. Заговаривая мне зубы, ввела анестезию. Процедура была сделана быстро и без боли. Теперь точно буду лечить зубы только здесь!</w:t>
      </w:r>
    </w:p>
    <w:p w:rsidR="0018306A" w:rsidRPr="00BE2244" w:rsidRDefault="0018306A" w:rsidP="000B7566">
      <w:pPr>
        <w:jc w:val="both"/>
        <w:rPr>
          <w:rFonts w:ascii="Times New Roman" w:hAnsi="Times New Roman"/>
          <w:sz w:val="28"/>
          <w:szCs w:val="28"/>
        </w:rPr>
      </w:pPr>
    </w:p>
    <w:p w:rsidR="0018306A" w:rsidRPr="00BE2244" w:rsidRDefault="0018306A" w:rsidP="000B7566">
      <w:pPr>
        <w:jc w:val="both"/>
        <w:rPr>
          <w:rFonts w:ascii="Times New Roman" w:hAnsi="Times New Roman"/>
          <w:sz w:val="28"/>
          <w:szCs w:val="28"/>
        </w:rPr>
      </w:pPr>
      <w:r>
        <w:rPr>
          <w:rFonts w:ascii="Times New Roman" w:hAnsi="Times New Roman"/>
          <w:sz w:val="28"/>
          <w:szCs w:val="28"/>
        </w:rPr>
        <w:t>Вова Макаров, 27 лет. Консультировался у врача в этой стоматологии. Доктор доходчиво и четко объяснил состояние моих зубов. Сразу на месте сделали снимок и порекомендовали лечение. Все без лишних предложений. Цена процедур не зашкаливает. Рекомендую всем.</w:t>
      </w:r>
    </w:p>
    <w:p w:rsidR="0018306A" w:rsidRPr="00BE2244" w:rsidRDefault="0018306A" w:rsidP="000B7566">
      <w:pPr>
        <w:jc w:val="both"/>
        <w:rPr>
          <w:rFonts w:ascii="Times New Roman" w:hAnsi="Times New Roman"/>
          <w:sz w:val="28"/>
          <w:szCs w:val="28"/>
        </w:rPr>
      </w:pPr>
    </w:p>
    <w:p w:rsidR="0018306A" w:rsidRPr="00BE2244" w:rsidRDefault="0018306A" w:rsidP="000B7566">
      <w:pPr>
        <w:jc w:val="both"/>
        <w:rPr>
          <w:rFonts w:ascii="Times New Roman" w:hAnsi="Times New Roman"/>
          <w:sz w:val="28"/>
          <w:szCs w:val="28"/>
        </w:rPr>
      </w:pPr>
      <w:r>
        <w:rPr>
          <w:rFonts w:ascii="Times New Roman" w:hAnsi="Times New Roman"/>
          <w:sz w:val="28"/>
          <w:szCs w:val="28"/>
        </w:rPr>
        <w:t>Лариса Пономарева, 36 лет. Несколько дней сильно болел зуб. Дотянула до последнего. По совету подруги пришла в  клинику «Пульс-Сервис». Врачи очень внимательно отнеслись ко мне. Провели необходимое лечение. Все на высшем уровне. Огромная Вам благодарность! Рекомендую!</w:t>
      </w:r>
    </w:p>
    <w:p w:rsidR="0018306A" w:rsidRPr="00BE2244" w:rsidRDefault="0018306A" w:rsidP="000B7566">
      <w:pPr>
        <w:jc w:val="both"/>
        <w:rPr>
          <w:rFonts w:ascii="Times New Roman" w:hAnsi="Times New Roman"/>
          <w:sz w:val="28"/>
          <w:szCs w:val="28"/>
        </w:rPr>
      </w:pPr>
    </w:p>
    <w:p w:rsidR="0018306A" w:rsidRDefault="0018306A" w:rsidP="000B7566">
      <w:pPr>
        <w:jc w:val="both"/>
        <w:rPr>
          <w:rFonts w:ascii="Times New Roman" w:hAnsi="Times New Roman"/>
          <w:sz w:val="28"/>
          <w:szCs w:val="28"/>
        </w:rPr>
      </w:pPr>
    </w:p>
    <w:p w:rsidR="0018306A" w:rsidRDefault="0018306A" w:rsidP="000B7566">
      <w:pPr>
        <w:jc w:val="both"/>
        <w:rPr>
          <w:rFonts w:ascii="Times New Roman" w:hAnsi="Times New Roman"/>
          <w:sz w:val="28"/>
          <w:szCs w:val="28"/>
        </w:rPr>
      </w:pPr>
    </w:p>
    <w:p w:rsidR="0018306A" w:rsidRDefault="0018306A" w:rsidP="000B7566">
      <w:pPr>
        <w:jc w:val="both"/>
        <w:rPr>
          <w:rFonts w:ascii="Times New Roman" w:hAnsi="Times New Roman"/>
          <w:sz w:val="28"/>
          <w:szCs w:val="28"/>
        </w:rPr>
      </w:pPr>
      <w:r>
        <w:rPr>
          <w:rFonts w:ascii="Times New Roman" w:hAnsi="Times New Roman"/>
          <w:sz w:val="28"/>
          <w:szCs w:val="28"/>
        </w:rPr>
        <w:t>Ольга Воронкова, 31 год. Спасибо большое врачам Вашей клиники за проявленную заботу и качественное лечения зубчиков моей доченьки Анечки. Они не просто сохранили ее испорченные зубы, а и навсегда избавили ее от страха перед визитом к стоматологу. Еще раз спасибо!</w:t>
      </w:r>
    </w:p>
    <w:p w:rsidR="0018306A" w:rsidRDefault="0018306A" w:rsidP="000B7566">
      <w:pPr>
        <w:jc w:val="both"/>
        <w:rPr>
          <w:rFonts w:ascii="Times New Roman" w:hAnsi="Times New Roman"/>
          <w:sz w:val="28"/>
          <w:szCs w:val="28"/>
        </w:rPr>
      </w:pPr>
    </w:p>
    <w:p w:rsidR="0018306A" w:rsidRPr="00A61CEB" w:rsidRDefault="0018306A" w:rsidP="000B7566">
      <w:pPr>
        <w:jc w:val="both"/>
        <w:rPr>
          <w:rFonts w:ascii="Times New Roman" w:hAnsi="Times New Roman"/>
          <w:sz w:val="28"/>
          <w:szCs w:val="28"/>
        </w:rPr>
      </w:pPr>
      <w:r>
        <w:rPr>
          <w:rFonts w:ascii="Times New Roman" w:hAnsi="Times New Roman"/>
          <w:sz w:val="28"/>
          <w:szCs w:val="28"/>
        </w:rPr>
        <w:t xml:space="preserve">Лера Комарова, 17 лет. Мне ставили брекеты в Вашей клинике. Хоть и пока еще не сняли, но изменения уже видны. Консультировались во многих клиниках. Здесь самые приемлемые и доступные цены. Обслуживание на высоком уровне. Надеюсь, окончательный результат будет обалденным.  </w:t>
      </w:r>
    </w:p>
    <w:p w:rsidR="0018306A" w:rsidRPr="00A61CEB" w:rsidRDefault="0018306A" w:rsidP="000B7566">
      <w:pPr>
        <w:jc w:val="both"/>
        <w:rPr>
          <w:rFonts w:ascii="Times New Roman" w:hAnsi="Times New Roman"/>
          <w:sz w:val="28"/>
          <w:szCs w:val="28"/>
        </w:rPr>
      </w:pPr>
    </w:p>
    <w:p w:rsidR="0018306A" w:rsidRDefault="0018306A" w:rsidP="000B7566">
      <w:pPr>
        <w:jc w:val="both"/>
        <w:rPr>
          <w:rFonts w:ascii="Times New Roman" w:hAnsi="Times New Roman"/>
          <w:sz w:val="28"/>
          <w:szCs w:val="28"/>
        </w:rPr>
      </w:pPr>
      <w:r>
        <w:rPr>
          <w:rFonts w:ascii="Times New Roman" w:hAnsi="Times New Roman"/>
          <w:sz w:val="28"/>
          <w:szCs w:val="28"/>
        </w:rPr>
        <w:t>Юрий Омельченко, 29 лет. Прекрасная клиника. Хорошие, добрые и понимающие врачи. Меня приняли даже в выходной день. Обслужили быстро и качественно. Претензий нет. Всем рекомендую взять клинику на заметку. Цены доступные, лечение профессиональное, в общем, во всем порядок!</w:t>
      </w:r>
    </w:p>
    <w:p w:rsidR="0018306A" w:rsidRDefault="0018306A" w:rsidP="000B7566">
      <w:pPr>
        <w:jc w:val="both"/>
        <w:rPr>
          <w:rFonts w:ascii="Times New Roman" w:hAnsi="Times New Roman"/>
          <w:sz w:val="28"/>
          <w:szCs w:val="28"/>
        </w:rPr>
      </w:pPr>
    </w:p>
    <w:p w:rsidR="0018306A" w:rsidRDefault="0018306A" w:rsidP="000B7566">
      <w:pPr>
        <w:jc w:val="both"/>
        <w:rPr>
          <w:rFonts w:ascii="Times New Roman" w:hAnsi="Times New Roman"/>
          <w:sz w:val="28"/>
          <w:szCs w:val="28"/>
        </w:rPr>
      </w:pPr>
      <w:r>
        <w:rPr>
          <w:rFonts w:ascii="Times New Roman" w:hAnsi="Times New Roman"/>
          <w:sz w:val="28"/>
          <w:szCs w:val="28"/>
        </w:rPr>
        <w:t xml:space="preserve">Аня Миронюк, 23 года. Я все время побаивалась стоматологов. Но в стоматологическом центре «Пульс-Сервис» витает приятная атмосфера. Пришла на прием пораньше, предложили чашечку кофейку. Порадовали и цены, и лечение. Врачи очень внимательные. Всем рекомендую обращаться именно сюда! </w:t>
      </w:r>
    </w:p>
    <w:p w:rsidR="0018306A" w:rsidRDefault="0018306A" w:rsidP="000B7566">
      <w:pPr>
        <w:jc w:val="both"/>
        <w:rPr>
          <w:rFonts w:ascii="Times New Roman" w:hAnsi="Times New Roman"/>
          <w:sz w:val="28"/>
          <w:szCs w:val="28"/>
        </w:rPr>
      </w:pPr>
    </w:p>
    <w:p w:rsidR="0018306A" w:rsidRPr="00A61CEB" w:rsidRDefault="0018306A" w:rsidP="000B7566">
      <w:pPr>
        <w:jc w:val="both"/>
        <w:rPr>
          <w:rFonts w:ascii="Times New Roman" w:hAnsi="Times New Roman"/>
          <w:sz w:val="28"/>
          <w:szCs w:val="28"/>
        </w:rPr>
      </w:pPr>
      <w:r>
        <w:rPr>
          <w:rFonts w:ascii="Times New Roman" w:hAnsi="Times New Roman"/>
          <w:sz w:val="28"/>
          <w:szCs w:val="28"/>
        </w:rPr>
        <w:t>Инна Семененко, 32 года. После беременности мои зубы серьезно испортились. Знакомая посоветовала обратиться в Вашу клинику. Врачи очень бережно провели все необходимые процедуры. Это не сильно ударило по кошельку, поскольку цены вполне вменяемы. Спасибо профессионалам!</w:t>
      </w:r>
    </w:p>
    <w:p w:rsidR="0018306A" w:rsidRDefault="0018306A" w:rsidP="000B7566">
      <w:pPr>
        <w:jc w:val="both"/>
        <w:rPr>
          <w:rFonts w:ascii="Times New Roman" w:hAnsi="Times New Roman"/>
          <w:sz w:val="28"/>
          <w:szCs w:val="28"/>
        </w:rPr>
      </w:pPr>
    </w:p>
    <w:p w:rsidR="0018306A" w:rsidRPr="00405099" w:rsidRDefault="0018306A" w:rsidP="000B7566">
      <w:pPr>
        <w:jc w:val="both"/>
        <w:rPr>
          <w:rFonts w:ascii="Times New Roman" w:hAnsi="Times New Roman"/>
          <w:sz w:val="28"/>
          <w:szCs w:val="28"/>
        </w:rPr>
      </w:pPr>
      <w:r>
        <w:rPr>
          <w:rFonts w:ascii="Times New Roman" w:hAnsi="Times New Roman"/>
          <w:sz w:val="28"/>
          <w:szCs w:val="28"/>
        </w:rPr>
        <w:t>Ирина Савчук, 28 лет. Недавно делала операцию по удалению кисты в  стоматологии «Пульс-Сервис». Могу сказать, что здесь работает команда профессионалов. Провели процедуру очень аккуратно и эстетично. Все очень быстро зажило и больше меня не беспокоило. Замечательная клиника!</w:t>
      </w:r>
    </w:p>
    <w:p w:rsidR="0018306A" w:rsidRPr="00BE2244" w:rsidRDefault="0018306A" w:rsidP="000B7566">
      <w:pPr>
        <w:jc w:val="both"/>
        <w:rPr>
          <w:rFonts w:ascii="Times New Roman" w:hAnsi="Times New Roman"/>
          <w:sz w:val="28"/>
          <w:szCs w:val="28"/>
        </w:rPr>
      </w:pPr>
    </w:p>
    <w:p w:rsidR="0018306A" w:rsidRDefault="0018306A" w:rsidP="000B7566">
      <w:pPr>
        <w:jc w:val="both"/>
        <w:rPr>
          <w:rFonts w:ascii="Times New Roman" w:hAnsi="Times New Roman"/>
          <w:sz w:val="28"/>
          <w:szCs w:val="28"/>
        </w:rPr>
      </w:pPr>
      <w:r>
        <w:rPr>
          <w:rFonts w:ascii="Times New Roman" w:hAnsi="Times New Roman"/>
          <w:sz w:val="28"/>
          <w:szCs w:val="28"/>
        </w:rPr>
        <w:t>Аркадий Скоробогатов, 38 лет. Вчера посчастливилось быть пациентом у Ваших специалистов. Чистка зубов сделана качественно и быстро. Понравилось, также, отношение врачей к пациентам. Все делается с улыбкой, нет навязчивого сервиса. Спасибо Вам, буду обращаться регулярно.</w:t>
      </w:r>
    </w:p>
    <w:p w:rsidR="0018306A" w:rsidRDefault="0018306A" w:rsidP="000B7566">
      <w:pPr>
        <w:jc w:val="both"/>
        <w:rPr>
          <w:rFonts w:ascii="Times New Roman" w:hAnsi="Times New Roman"/>
          <w:sz w:val="28"/>
          <w:szCs w:val="28"/>
        </w:rPr>
      </w:pPr>
    </w:p>
    <w:p w:rsidR="0018306A" w:rsidRDefault="0018306A" w:rsidP="000B7566">
      <w:pPr>
        <w:jc w:val="both"/>
        <w:rPr>
          <w:rFonts w:ascii="Times New Roman" w:hAnsi="Times New Roman"/>
          <w:sz w:val="28"/>
          <w:szCs w:val="28"/>
        </w:rPr>
      </w:pPr>
      <w:r>
        <w:rPr>
          <w:rFonts w:ascii="Times New Roman" w:hAnsi="Times New Roman"/>
          <w:sz w:val="28"/>
          <w:szCs w:val="28"/>
        </w:rPr>
        <w:t>Герман Филимонов, 27 лет. Неделю назад поставил пломбу в клинике  «Пульс-Сервис». Мне все понравилось. Врачи предложили варианты разных пломб и подробно описали плюсы и минусы каждой из них. Лечение было безболезненным. В случае проблем, обращусь еще раз. Спасибо.</w:t>
      </w:r>
    </w:p>
    <w:p w:rsidR="0018306A" w:rsidRDefault="0018306A" w:rsidP="000B7566">
      <w:pPr>
        <w:jc w:val="both"/>
        <w:rPr>
          <w:rFonts w:ascii="Times New Roman" w:hAnsi="Times New Roman"/>
          <w:sz w:val="28"/>
          <w:szCs w:val="28"/>
        </w:rPr>
      </w:pPr>
    </w:p>
    <w:p w:rsidR="0018306A" w:rsidRDefault="0018306A" w:rsidP="000B7566">
      <w:pPr>
        <w:jc w:val="both"/>
        <w:rPr>
          <w:rFonts w:ascii="Times New Roman" w:hAnsi="Times New Roman"/>
          <w:sz w:val="28"/>
          <w:szCs w:val="28"/>
        </w:rPr>
      </w:pPr>
      <w:r>
        <w:rPr>
          <w:rFonts w:ascii="Times New Roman" w:hAnsi="Times New Roman"/>
          <w:sz w:val="28"/>
          <w:szCs w:val="28"/>
        </w:rPr>
        <w:t>Степан Маковеев, 49 лет. Успешно вылечил свой кариес в Вашей поликлинике. Не нужно стоять в очередях, специалисты умеют найти подход к разным пациентам. Цены умеренные. Уже посоветовал Вашу клинику своим близким и друзьям. Держите марку на том же уровне.</w:t>
      </w:r>
    </w:p>
    <w:p w:rsidR="0018306A" w:rsidRDefault="0018306A" w:rsidP="000B7566">
      <w:pPr>
        <w:jc w:val="both"/>
        <w:rPr>
          <w:rFonts w:ascii="Times New Roman" w:hAnsi="Times New Roman"/>
          <w:sz w:val="28"/>
          <w:szCs w:val="28"/>
        </w:rPr>
      </w:pPr>
    </w:p>
    <w:p w:rsidR="0018306A" w:rsidRDefault="0018306A" w:rsidP="000B7566">
      <w:pPr>
        <w:jc w:val="both"/>
        <w:rPr>
          <w:rFonts w:ascii="Times New Roman" w:hAnsi="Times New Roman"/>
          <w:sz w:val="28"/>
          <w:szCs w:val="28"/>
        </w:rPr>
      </w:pPr>
      <w:r>
        <w:rPr>
          <w:rFonts w:ascii="Times New Roman" w:hAnsi="Times New Roman"/>
          <w:sz w:val="28"/>
          <w:szCs w:val="28"/>
        </w:rPr>
        <w:t>Инесса Биляллетдинова, 36 лет. Друзья порекомендовали стоматологию «Пульс-Сервис». Осталась очень довольной работой стоматологов. Кроме самого лечения, врачи рассказали, как заниматься профилактикой зубных болезней. Надеюсь, это мне поможет избежать кариеса в дальнейшем.</w:t>
      </w:r>
    </w:p>
    <w:p w:rsidR="0018306A" w:rsidRDefault="0018306A" w:rsidP="000B7566">
      <w:pPr>
        <w:jc w:val="both"/>
        <w:rPr>
          <w:rFonts w:ascii="Times New Roman" w:hAnsi="Times New Roman"/>
          <w:sz w:val="28"/>
          <w:szCs w:val="28"/>
        </w:rPr>
      </w:pPr>
    </w:p>
    <w:p w:rsidR="0018306A" w:rsidRDefault="0018306A" w:rsidP="000B7566">
      <w:pPr>
        <w:jc w:val="both"/>
        <w:rPr>
          <w:rFonts w:ascii="Times New Roman" w:hAnsi="Times New Roman"/>
          <w:sz w:val="28"/>
          <w:szCs w:val="28"/>
        </w:rPr>
      </w:pPr>
      <w:r>
        <w:rPr>
          <w:rFonts w:ascii="Times New Roman" w:hAnsi="Times New Roman"/>
          <w:sz w:val="28"/>
          <w:szCs w:val="28"/>
        </w:rPr>
        <w:t>Ирина Медведева, 26 лет. На поход к стоматологу настраивалась очень долго. Пришла в стоматологический центр «Пульс-Сервис» по совету знакомых. Здесь очень хорошие врачи. Отношение, как к ребенку. Спасибо Вам большое за заботу и качественно проведенное лечение. Наконец-то я нашла свою стоматологию!</w:t>
      </w:r>
    </w:p>
    <w:p w:rsidR="0018306A" w:rsidRDefault="0018306A" w:rsidP="000B7566">
      <w:pPr>
        <w:jc w:val="both"/>
        <w:rPr>
          <w:rFonts w:ascii="Times New Roman" w:hAnsi="Times New Roman"/>
          <w:sz w:val="28"/>
          <w:szCs w:val="28"/>
        </w:rPr>
      </w:pPr>
    </w:p>
    <w:p w:rsidR="0018306A" w:rsidRDefault="0018306A" w:rsidP="000B7566">
      <w:pPr>
        <w:jc w:val="both"/>
        <w:rPr>
          <w:rFonts w:ascii="Times New Roman" w:hAnsi="Times New Roman"/>
          <w:sz w:val="28"/>
          <w:szCs w:val="28"/>
        </w:rPr>
      </w:pPr>
      <w:r>
        <w:rPr>
          <w:rFonts w:ascii="Times New Roman" w:hAnsi="Times New Roman"/>
          <w:sz w:val="28"/>
          <w:szCs w:val="28"/>
        </w:rPr>
        <w:t xml:space="preserve">Александр Пархоменко, 25 лет. Вчера стал свидетелем картины, как мама тащила плачущего ребенка к стоматологу. Но через некоторое время мальчик вышел с кабинета с улыбкой, а мама не знала, как отблагодарить врача за проведенное лечение. Вывод один – здесь работают профессионалы. </w:t>
      </w:r>
    </w:p>
    <w:p w:rsidR="0018306A" w:rsidRDefault="0018306A" w:rsidP="000B7566">
      <w:pPr>
        <w:jc w:val="both"/>
        <w:rPr>
          <w:rFonts w:ascii="Times New Roman" w:hAnsi="Times New Roman"/>
          <w:sz w:val="28"/>
          <w:szCs w:val="28"/>
        </w:rPr>
      </w:pPr>
    </w:p>
    <w:p w:rsidR="0018306A" w:rsidRDefault="0018306A" w:rsidP="000B7566">
      <w:pPr>
        <w:jc w:val="both"/>
        <w:rPr>
          <w:rFonts w:ascii="Times New Roman" w:hAnsi="Times New Roman"/>
          <w:sz w:val="28"/>
          <w:szCs w:val="28"/>
        </w:rPr>
      </w:pPr>
    </w:p>
    <w:p w:rsidR="0018306A" w:rsidRDefault="0018306A" w:rsidP="000B7566">
      <w:pPr>
        <w:jc w:val="both"/>
        <w:rPr>
          <w:rFonts w:ascii="Times New Roman" w:hAnsi="Times New Roman"/>
          <w:sz w:val="28"/>
          <w:szCs w:val="28"/>
        </w:rPr>
      </w:pPr>
      <w:r>
        <w:rPr>
          <w:rFonts w:ascii="Times New Roman" w:hAnsi="Times New Roman"/>
          <w:sz w:val="28"/>
          <w:szCs w:val="28"/>
        </w:rPr>
        <w:t>Катя Московченко, 23 года. Лечила в клинике «Пульс-Сервис» десять кариесов. Еще с детства меня преследовал страх перед стоматологами. Но здесь все сделали очень аккуратно, никакой боли. Врачи очень внимательны и заботливы. Теперь если придется лечить зубы, то это будет только Ваша клиника!</w:t>
      </w:r>
    </w:p>
    <w:p w:rsidR="0018306A" w:rsidRDefault="0018306A" w:rsidP="000B7566">
      <w:pPr>
        <w:jc w:val="both"/>
        <w:rPr>
          <w:rFonts w:ascii="Times New Roman" w:hAnsi="Times New Roman"/>
          <w:sz w:val="28"/>
          <w:szCs w:val="28"/>
        </w:rPr>
      </w:pPr>
    </w:p>
    <w:p w:rsidR="0018306A" w:rsidRDefault="0018306A" w:rsidP="000B7566">
      <w:pPr>
        <w:jc w:val="both"/>
        <w:rPr>
          <w:rFonts w:ascii="Times New Roman" w:hAnsi="Times New Roman"/>
          <w:sz w:val="28"/>
          <w:szCs w:val="28"/>
        </w:rPr>
      </w:pPr>
      <w:r>
        <w:rPr>
          <w:rFonts w:ascii="Times New Roman" w:hAnsi="Times New Roman"/>
          <w:sz w:val="28"/>
          <w:szCs w:val="28"/>
        </w:rPr>
        <w:t>Виктория Преображанская, 27 лет. Хочу поблагодарить врачей этой клиники. Это, как говорится, врачи от Бога. Первую пломбу ставила год назад. Все на месте. А сейчас отбеливала зубы. Результат просто отличный. И главное, что цена вполне доступная. Желаю процветания Вашей клинике!</w:t>
      </w:r>
    </w:p>
    <w:p w:rsidR="0018306A" w:rsidRDefault="0018306A" w:rsidP="000B7566">
      <w:pPr>
        <w:jc w:val="both"/>
        <w:rPr>
          <w:rFonts w:ascii="Times New Roman" w:hAnsi="Times New Roman"/>
          <w:sz w:val="28"/>
          <w:szCs w:val="28"/>
        </w:rPr>
      </w:pPr>
    </w:p>
    <w:p w:rsidR="0018306A" w:rsidRDefault="0018306A" w:rsidP="000B7566">
      <w:pPr>
        <w:jc w:val="both"/>
        <w:rPr>
          <w:rFonts w:ascii="Times New Roman" w:hAnsi="Times New Roman"/>
          <w:sz w:val="28"/>
          <w:szCs w:val="28"/>
        </w:rPr>
      </w:pPr>
      <w:r>
        <w:rPr>
          <w:rFonts w:ascii="Times New Roman" w:hAnsi="Times New Roman"/>
          <w:sz w:val="28"/>
          <w:szCs w:val="28"/>
        </w:rPr>
        <w:t xml:space="preserve">Анатолий Малиновский, 35 лет. Вчера водил своего трехлетнего сына в Вашу клинику. Результатом остался приятно удивлен. Врачи проявили терпение, несмотря на плач ребенка. Зубик сыну вылечили и посоветовали хорошую профилактику, чтобы ребенок реже болел. Спасибо Вам огромное! </w:t>
      </w:r>
    </w:p>
    <w:p w:rsidR="0018306A" w:rsidRDefault="0018306A" w:rsidP="00B65AE6">
      <w:pPr>
        <w:jc w:val="both"/>
        <w:rPr>
          <w:rFonts w:ascii="Times New Roman" w:hAnsi="Times New Roman"/>
          <w:sz w:val="28"/>
          <w:szCs w:val="28"/>
        </w:rPr>
      </w:pPr>
    </w:p>
    <w:p w:rsidR="0018306A" w:rsidRPr="005A7419" w:rsidRDefault="0018306A" w:rsidP="00B65AE6">
      <w:pPr>
        <w:jc w:val="both"/>
        <w:rPr>
          <w:rFonts w:ascii="Times New Roman" w:hAnsi="Times New Roman"/>
          <w:sz w:val="28"/>
          <w:szCs w:val="28"/>
        </w:rPr>
      </w:pPr>
      <w:r>
        <w:rPr>
          <w:rFonts w:ascii="Times New Roman" w:hAnsi="Times New Roman"/>
          <w:sz w:val="28"/>
          <w:szCs w:val="28"/>
        </w:rPr>
        <w:t>Маргарита Шуховцева, 40 лет. У меня очень чувствительные зубы. Но врачи стоматологической клиники «Пульс-Сервис» посоветовали  профилактические процедуры, которые уменьшили болезненные ощущения, когда на зубы попадает горячие или холодное. Обязательно порекомендую Ваших специалистов всем знакомым.</w:t>
      </w:r>
    </w:p>
    <w:p w:rsidR="0018306A" w:rsidRDefault="0018306A" w:rsidP="000B7566">
      <w:pPr>
        <w:jc w:val="both"/>
        <w:rPr>
          <w:rFonts w:ascii="Times New Roman" w:hAnsi="Times New Roman"/>
          <w:sz w:val="28"/>
          <w:szCs w:val="28"/>
        </w:rPr>
      </w:pPr>
    </w:p>
    <w:p w:rsidR="0018306A" w:rsidRDefault="0018306A" w:rsidP="000B7566">
      <w:pPr>
        <w:jc w:val="both"/>
        <w:rPr>
          <w:rFonts w:ascii="Times New Roman" w:hAnsi="Times New Roman"/>
          <w:sz w:val="28"/>
          <w:szCs w:val="28"/>
        </w:rPr>
      </w:pPr>
      <w:r>
        <w:rPr>
          <w:rFonts w:ascii="Times New Roman" w:hAnsi="Times New Roman"/>
          <w:sz w:val="28"/>
          <w:szCs w:val="28"/>
        </w:rPr>
        <w:t>Григорий Серпенинов, 26 лет. Очень хорошая клиника.  Врачи заботливые и внимательные. Пломбировали  два зуба и лечили кариес. Все провели качественно и быстро. Не предлагали дополнительных, ненужных услуг. Приятно удивили доступные цены. Всем рекомендую эту стоматологию!</w:t>
      </w:r>
    </w:p>
    <w:p w:rsidR="0018306A" w:rsidRDefault="0018306A" w:rsidP="000B7566">
      <w:pPr>
        <w:jc w:val="both"/>
        <w:rPr>
          <w:rFonts w:ascii="Times New Roman" w:hAnsi="Times New Roman"/>
          <w:sz w:val="28"/>
          <w:szCs w:val="28"/>
        </w:rPr>
      </w:pPr>
    </w:p>
    <w:p w:rsidR="0018306A" w:rsidRDefault="0018306A" w:rsidP="000B7566">
      <w:pPr>
        <w:jc w:val="both"/>
        <w:rPr>
          <w:rFonts w:ascii="Times New Roman" w:hAnsi="Times New Roman"/>
          <w:sz w:val="28"/>
          <w:szCs w:val="28"/>
        </w:rPr>
      </w:pPr>
      <w:r>
        <w:rPr>
          <w:rFonts w:ascii="Times New Roman" w:hAnsi="Times New Roman"/>
          <w:sz w:val="28"/>
          <w:szCs w:val="28"/>
        </w:rPr>
        <w:t>Дмитрий Зыков, 32 года. О стоматологии «Пульс-Сервис» могу сказать только добрые слова. Врач, у которого я лечился, хороший профессионал и просто заботливый человек. Все процедуры провел профессионально и с душой. Впредь, если возникнут проблемы с зубами, приду только сюда!</w:t>
      </w:r>
    </w:p>
    <w:p w:rsidR="0018306A" w:rsidRDefault="0018306A" w:rsidP="000B7566">
      <w:pPr>
        <w:jc w:val="both"/>
        <w:rPr>
          <w:rFonts w:ascii="Times New Roman" w:hAnsi="Times New Roman"/>
          <w:sz w:val="28"/>
          <w:szCs w:val="28"/>
        </w:rPr>
      </w:pPr>
    </w:p>
    <w:p w:rsidR="0018306A" w:rsidRDefault="0018306A" w:rsidP="000B7566">
      <w:pPr>
        <w:jc w:val="both"/>
        <w:rPr>
          <w:rFonts w:ascii="Times New Roman" w:hAnsi="Times New Roman"/>
          <w:sz w:val="28"/>
          <w:szCs w:val="28"/>
        </w:rPr>
      </w:pPr>
      <w:r>
        <w:rPr>
          <w:rFonts w:ascii="Times New Roman" w:hAnsi="Times New Roman"/>
          <w:sz w:val="28"/>
          <w:szCs w:val="28"/>
        </w:rPr>
        <w:t>Вероника Гаврилова, 19 лет.  Лечила зуб в  клинике  «Пульс-Сервис». Понравилось отношение к клиентам. Врач очень внимательный. Провел лечение аккуратно и качественно. Во время процедуры все рассказывал, да и просто заговаривал мне зубы. Благодаря этому все прошло быстро и без боли!</w:t>
      </w:r>
    </w:p>
    <w:p w:rsidR="0018306A" w:rsidRDefault="0018306A" w:rsidP="000B7566">
      <w:pPr>
        <w:jc w:val="both"/>
        <w:rPr>
          <w:rFonts w:ascii="Times New Roman" w:hAnsi="Times New Roman"/>
          <w:sz w:val="28"/>
          <w:szCs w:val="28"/>
        </w:rPr>
      </w:pPr>
    </w:p>
    <w:p w:rsidR="0018306A" w:rsidRDefault="0018306A" w:rsidP="000B7566">
      <w:pPr>
        <w:jc w:val="both"/>
        <w:rPr>
          <w:rFonts w:ascii="Times New Roman" w:hAnsi="Times New Roman"/>
          <w:sz w:val="28"/>
          <w:szCs w:val="28"/>
        </w:rPr>
      </w:pPr>
      <w:r>
        <w:rPr>
          <w:rFonts w:ascii="Times New Roman" w:hAnsi="Times New Roman"/>
          <w:sz w:val="28"/>
          <w:szCs w:val="28"/>
        </w:rPr>
        <w:t xml:space="preserve">Станислав Гребенщиков, 37 лет. Сегодня доктор Вашей клиники лечила кариес у моей дочери. Всей семьей лечимся у Вас уже давно. Дети соглашаются идти только в эту стоматологию. Никаких проблем  со школьными профилактическими осмотрами. Огромная Вам благодарность!  </w:t>
      </w:r>
    </w:p>
    <w:p w:rsidR="0018306A" w:rsidRDefault="0018306A" w:rsidP="000B7566">
      <w:pPr>
        <w:jc w:val="both"/>
        <w:rPr>
          <w:rFonts w:ascii="Times New Roman" w:hAnsi="Times New Roman"/>
          <w:sz w:val="28"/>
          <w:szCs w:val="28"/>
        </w:rPr>
      </w:pPr>
    </w:p>
    <w:p w:rsidR="0018306A" w:rsidRDefault="0018306A" w:rsidP="000B7566">
      <w:pPr>
        <w:jc w:val="both"/>
        <w:rPr>
          <w:rFonts w:ascii="Times New Roman" w:hAnsi="Times New Roman"/>
          <w:sz w:val="28"/>
          <w:szCs w:val="28"/>
        </w:rPr>
      </w:pPr>
      <w:r>
        <w:rPr>
          <w:rFonts w:ascii="Times New Roman" w:hAnsi="Times New Roman"/>
          <w:sz w:val="28"/>
          <w:szCs w:val="28"/>
        </w:rPr>
        <w:t>Марианна Колесникова, 30 лет. Панически боялась походов к стоматологам. Но мое мнение изменилось после визита в Вашу клинику. Лечила кариес и практически разрушенный зуб. Доктор сделала невозможное. Зуб восстановила и избавила меня от неприятной боли. Моей благодарности нет границ!</w:t>
      </w:r>
    </w:p>
    <w:p w:rsidR="0018306A" w:rsidRDefault="0018306A" w:rsidP="000B7566">
      <w:pPr>
        <w:jc w:val="both"/>
        <w:rPr>
          <w:rFonts w:ascii="Times New Roman" w:hAnsi="Times New Roman"/>
          <w:sz w:val="28"/>
          <w:szCs w:val="28"/>
        </w:rPr>
      </w:pPr>
    </w:p>
    <w:p w:rsidR="0018306A" w:rsidRDefault="0018306A" w:rsidP="000B7566">
      <w:pPr>
        <w:jc w:val="both"/>
        <w:rPr>
          <w:rFonts w:ascii="Times New Roman" w:hAnsi="Times New Roman"/>
          <w:sz w:val="28"/>
          <w:szCs w:val="28"/>
        </w:rPr>
      </w:pPr>
      <w:r>
        <w:rPr>
          <w:rFonts w:ascii="Times New Roman" w:hAnsi="Times New Roman"/>
          <w:sz w:val="28"/>
          <w:szCs w:val="28"/>
        </w:rPr>
        <w:t>Полина Геращенкова, 22 года. Целую ночь промучилась с дикой зубной болью. Утром вспомнила о клинике, которую советовала подружка. Врачи вылечили зуб, почти не больно. И цены не кусаются. Осталась очень довольной.  Буду обращаться и в будущем. Спасибо врачам.</w:t>
      </w:r>
    </w:p>
    <w:p w:rsidR="0018306A" w:rsidRDefault="0018306A" w:rsidP="000B7566">
      <w:pPr>
        <w:jc w:val="both"/>
        <w:rPr>
          <w:rFonts w:ascii="Times New Roman" w:hAnsi="Times New Roman"/>
          <w:sz w:val="28"/>
          <w:szCs w:val="28"/>
        </w:rPr>
      </w:pPr>
    </w:p>
    <w:p w:rsidR="0018306A" w:rsidRDefault="0018306A" w:rsidP="000B7566">
      <w:pPr>
        <w:jc w:val="both"/>
        <w:rPr>
          <w:rFonts w:ascii="Times New Roman" w:hAnsi="Times New Roman"/>
          <w:sz w:val="28"/>
          <w:szCs w:val="28"/>
        </w:rPr>
      </w:pPr>
      <w:r>
        <w:rPr>
          <w:rFonts w:ascii="Times New Roman" w:hAnsi="Times New Roman"/>
          <w:sz w:val="28"/>
          <w:szCs w:val="28"/>
        </w:rPr>
        <w:t xml:space="preserve">Илья Разенков, 18 лет. У меня были проблемы с прикусом, я сильно комплексовал по этому поводу.  Но врачи стоматологии «Пульс-Сервис»  сделали мне шикарную ровную улыбку. Настоящие специалисты вернули мне уверенность в себе и своих силах. Спасибо Вам большое за все. </w:t>
      </w:r>
    </w:p>
    <w:p w:rsidR="0018306A" w:rsidRDefault="0018306A" w:rsidP="000B7566">
      <w:pPr>
        <w:jc w:val="both"/>
        <w:rPr>
          <w:rFonts w:ascii="Times New Roman" w:hAnsi="Times New Roman"/>
          <w:sz w:val="28"/>
          <w:szCs w:val="28"/>
        </w:rPr>
      </w:pPr>
    </w:p>
    <w:p w:rsidR="0018306A" w:rsidRDefault="0018306A" w:rsidP="000B7566">
      <w:pPr>
        <w:jc w:val="both"/>
        <w:rPr>
          <w:rFonts w:ascii="Times New Roman" w:hAnsi="Times New Roman"/>
          <w:sz w:val="28"/>
          <w:szCs w:val="28"/>
        </w:rPr>
      </w:pPr>
      <w:r>
        <w:rPr>
          <w:rFonts w:ascii="Times New Roman" w:hAnsi="Times New Roman"/>
          <w:sz w:val="28"/>
          <w:szCs w:val="28"/>
        </w:rPr>
        <w:t>Александр Белокуров, 32 года. Впервые был пациентом у Вас в клинике. Остался очень довольным работой врачей и подходом медицинского персонала. Никаких очередей, все очень приветливые. Цены доступные. В будущем буду обращаться только к Вашим специалистам.</w:t>
      </w:r>
    </w:p>
    <w:p w:rsidR="0018306A" w:rsidRDefault="0018306A" w:rsidP="000B7566">
      <w:pPr>
        <w:jc w:val="both"/>
        <w:rPr>
          <w:rFonts w:ascii="Times New Roman" w:hAnsi="Times New Roman"/>
          <w:sz w:val="28"/>
          <w:szCs w:val="28"/>
        </w:rPr>
      </w:pPr>
      <w:r>
        <w:rPr>
          <w:rFonts w:ascii="Times New Roman" w:hAnsi="Times New Roman"/>
          <w:sz w:val="28"/>
          <w:szCs w:val="28"/>
        </w:rPr>
        <w:t>Андрей Глинников, 42 года. Спасибо Вам огромное. Вы меня вернули к жизни. Три дня ужасно болел зуб. Врачи справились с проблемой за час. Хорошая пломба и цены приятно удивили. Персонал вежливый и обходительный. Приду снова к Вам. И другим посоветую.</w:t>
      </w:r>
    </w:p>
    <w:p w:rsidR="0018306A" w:rsidRDefault="0018306A" w:rsidP="000B7566">
      <w:pPr>
        <w:jc w:val="both"/>
        <w:rPr>
          <w:rFonts w:ascii="Times New Roman" w:hAnsi="Times New Roman"/>
          <w:sz w:val="28"/>
          <w:szCs w:val="28"/>
        </w:rPr>
      </w:pPr>
    </w:p>
    <w:p w:rsidR="0018306A" w:rsidRDefault="0018306A" w:rsidP="000B7566">
      <w:pPr>
        <w:jc w:val="both"/>
        <w:rPr>
          <w:rFonts w:ascii="Times New Roman" w:hAnsi="Times New Roman"/>
          <w:sz w:val="28"/>
          <w:szCs w:val="28"/>
        </w:rPr>
      </w:pPr>
      <w:r>
        <w:rPr>
          <w:rFonts w:ascii="Times New Roman" w:hAnsi="Times New Roman"/>
          <w:sz w:val="28"/>
          <w:szCs w:val="28"/>
        </w:rPr>
        <w:t>Валентина Семенченко, 36 лет. Выражаю огромную благодарность команде специалистов, которые работают в  клинике  «Пульс-Сервис». Это врачи с «золотыми руками». Мне лечили и протезировали зубы. Все процедуры на высоком уровне. Желаю Вашей клинике  процветания и хороших клиентов!</w:t>
      </w:r>
    </w:p>
    <w:p w:rsidR="0018306A" w:rsidRDefault="0018306A" w:rsidP="000B7566">
      <w:pPr>
        <w:jc w:val="both"/>
        <w:rPr>
          <w:rFonts w:ascii="Times New Roman" w:hAnsi="Times New Roman"/>
          <w:sz w:val="28"/>
          <w:szCs w:val="28"/>
        </w:rPr>
      </w:pPr>
    </w:p>
    <w:p w:rsidR="0018306A" w:rsidRDefault="0018306A" w:rsidP="000B7566">
      <w:pPr>
        <w:jc w:val="both"/>
        <w:rPr>
          <w:rFonts w:ascii="Times New Roman" w:hAnsi="Times New Roman"/>
          <w:sz w:val="28"/>
          <w:szCs w:val="28"/>
        </w:rPr>
      </w:pPr>
      <w:r>
        <w:rPr>
          <w:rFonts w:ascii="Times New Roman" w:hAnsi="Times New Roman"/>
          <w:sz w:val="28"/>
          <w:szCs w:val="28"/>
        </w:rPr>
        <w:t>Антонина Захарова, 32 года. Прекрасная клиника и опытные врачи. Отмучались со мной практически два месяца. Лечение высококачественное и совершенно безболезненное. Спасибо Вам огромное, что навели порядок с моими зубами. Рекомендую всем доверять свои зубы этим специалистам!</w:t>
      </w:r>
    </w:p>
    <w:p w:rsidR="0018306A" w:rsidRDefault="0018306A" w:rsidP="000B7566">
      <w:pPr>
        <w:jc w:val="both"/>
        <w:rPr>
          <w:rFonts w:ascii="Times New Roman" w:hAnsi="Times New Roman"/>
          <w:sz w:val="28"/>
          <w:szCs w:val="28"/>
        </w:rPr>
      </w:pPr>
    </w:p>
    <w:p w:rsidR="0018306A" w:rsidRDefault="0018306A" w:rsidP="000B7566">
      <w:pPr>
        <w:jc w:val="both"/>
        <w:rPr>
          <w:rFonts w:ascii="Times New Roman" w:hAnsi="Times New Roman"/>
          <w:sz w:val="28"/>
          <w:szCs w:val="28"/>
        </w:rPr>
      </w:pPr>
      <w:r>
        <w:rPr>
          <w:rFonts w:ascii="Times New Roman" w:hAnsi="Times New Roman"/>
          <w:sz w:val="28"/>
          <w:szCs w:val="28"/>
        </w:rPr>
        <w:t xml:space="preserve">Виталий Омельчук, 35 лет. Больше всего ценю во врачах профессионализм и индивидуальный подход к пациентам. В этой стоматологии работают хорошие специалисты, которые отлично знают свое дело. Процедуры проводят только необходимые и на высоком уровне. Цены доступные. </w:t>
      </w:r>
    </w:p>
    <w:p w:rsidR="0018306A" w:rsidRDefault="0018306A" w:rsidP="000B7566">
      <w:pPr>
        <w:jc w:val="both"/>
        <w:rPr>
          <w:rFonts w:ascii="Times New Roman" w:hAnsi="Times New Roman"/>
          <w:sz w:val="28"/>
          <w:szCs w:val="28"/>
        </w:rPr>
      </w:pPr>
    </w:p>
    <w:p w:rsidR="0018306A" w:rsidRDefault="0018306A" w:rsidP="000B7566">
      <w:pPr>
        <w:jc w:val="both"/>
        <w:rPr>
          <w:rFonts w:ascii="Times New Roman" w:hAnsi="Times New Roman"/>
          <w:sz w:val="28"/>
          <w:szCs w:val="28"/>
        </w:rPr>
      </w:pPr>
      <w:r>
        <w:rPr>
          <w:rFonts w:ascii="Times New Roman" w:hAnsi="Times New Roman"/>
          <w:sz w:val="28"/>
          <w:szCs w:val="28"/>
        </w:rPr>
        <w:t>Альбина Мосейчук, 44 года. Были проблемы с зубами мудрости. Обошла несколько клиник, помочь не могли. Но у Вас стоматологи справились, выбрали подходящее лечение. Не могу нарадоваться. Цены не кусаются, что тоже порадовало. Посоветую клинику друзьям и близким.</w:t>
      </w:r>
    </w:p>
    <w:p w:rsidR="0018306A" w:rsidRDefault="0018306A" w:rsidP="000B7566">
      <w:pPr>
        <w:jc w:val="both"/>
        <w:rPr>
          <w:rFonts w:ascii="Times New Roman" w:hAnsi="Times New Roman"/>
          <w:sz w:val="28"/>
          <w:szCs w:val="28"/>
        </w:rPr>
      </w:pPr>
    </w:p>
    <w:p w:rsidR="0018306A" w:rsidRDefault="0018306A" w:rsidP="000B7566">
      <w:pPr>
        <w:jc w:val="both"/>
        <w:rPr>
          <w:rFonts w:ascii="Times New Roman" w:hAnsi="Times New Roman"/>
          <w:sz w:val="28"/>
          <w:szCs w:val="28"/>
        </w:rPr>
      </w:pPr>
      <w:r>
        <w:rPr>
          <w:rFonts w:ascii="Times New Roman" w:hAnsi="Times New Roman"/>
          <w:sz w:val="28"/>
          <w:szCs w:val="28"/>
        </w:rPr>
        <w:t>Алексей Грозный, 23 года. Долго болел зуб, боялся идти к врачу. Но когда стало совсем плохо, пошел в стоматологическую клинику  «Пульс-Сервис» по совету родителей. Пломбу поставили почти без боли, чего я боялся больше всего. Посоветовали, как не запускать зубы. Был приятно удивлен сервису.</w:t>
      </w:r>
    </w:p>
    <w:p w:rsidR="0018306A" w:rsidRDefault="0018306A" w:rsidP="000B7566">
      <w:pPr>
        <w:jc w:val="both"/>
        <w:rPr>
          <w:rFonts w:ascii="Times New Roman" w:hAnsi="Times New Roman"/>
          <w:sz w:val="28"/>
          <w:szCs w:val="28"/>
        </w:rPr>
      </w:pPr>
    </w:p>
    <w:p w:rsidR="0018306A" w:rsidRDefault="0018306A" w:rsidP="000B7566">
      <w:pPr>
        <w:jc w:val="both"/>
        <w:rPr>
          <w:rFonts w:ascii="Times New Roman" w:hAnsi="Times New Roman"/>
          <w:sz w:val="28"/>
          <w:szCs w:val="28"/>
        </w:rPr>
      </w:pPr>
    </w:p>
    <w:p w:rsidR="0018306A" w:rsidRDefault="0018306A" w:rsidP="000B7566">
      <w:pPr>
        <w:jc w:val="both"/>
        <w:rPr>
          <w:rFonts w:ascii="Times New Roman" w:hAnsi="Times New Roman"/>
          <w:sz w:val="28"/>
          <w:szCs w:val="28"/>
        </w:rPr>
      </w:pPr>
      <w:r>
        <w:rPr>
          <w:rFonts w:ascii="Times New Roman" w:hAnsi="Times New Roman"/>
          <w:sz w:val="28"/>
          <w:szCs w:val="28"/>
        </w:rPr>
        <w:t>Полина Шафранова, 30 лет. Обратившись в  клинику «Пульс-Сервис», я поняла, что такое искусство стоматологии. Домашняя и теплая атмосфера , и высокий профессионализм врачей делают лечение качественным, легким и без неприятной боли. Теперь лечить свои зубы я буду только здесь!</w:t>
      </w:r>
    </w:p>
    <w:p w:rsidR="0018306A" w:rsidRPr="004A476D" w:rsidRDefault="0018306A" w:rsidP="000B7566">
      <w:pPr>
        <w:jc w:val="both"/>
        <w:rPr>
          <w:rFonts w:ascii="Times New Roman" w:hAnsi="Times New Roman"/>
          <w:sz w:val="28"/>
          <w:szCs w:val="28"/>
        </w:rPr>
      </w:pPr>
      <w:bookmarkStart w:id="0" w:name="_GoBack"/>
      <w:bookmarkEnd w:id="0"/>
    </w:p>
    <w:p w:rsidR="0018306A" w:rsidRPr="004A476D" w:rsidRDefault="0018306A" w:rsidP="000B7566">
      <w:pPr>
        <w:jc w:val="both"/>
        <w:rPr>
          <w:rFonts w:ascii="Times New Roman" w:hAnsi="Times New Roman"/>
          <w:sz w:val="28"/>
          <w:szCs w:val="28"/>
        </w:rPr>
      </w:pPr>
    </w:p>
    <w:sectPr w:rsidR="0018306A" w:rsidRPr="004A476D" w:rsidSect="008C18C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E00F9"/>
    <w:rsid w:val="00037130"/>
    <w:rsid w:val="000B7566"/>
    <w:rsid w:val="000C165C"/>
    <w:rsid w:val="001038BB"/>
    <w:rsid w:val="0018306A"/>
    <w:rsid w:val="00260F86"/>
    <w:rsid w:val="002626E6"/>
    <w:rsid w:val="00273673"/>
    <w:rsid w:val="002A4492"/>
    <w:rsid w:val="002C0033"/>
    <w:rsid w:val="003D69A4"/>
    <w:rsid w:val="00405099"/>
    <w:rsid w:val="00436211"/>
    <w:rsid w:val="004553D6"/>
    <w:rsid w:val="004A476D"/>
    <w:rsid w:val="005068FA"/>
    <w:rsid w:val="00536E9A"/>
    <w:rsid w:val="005A7419"/>
    <w:rsid w:val="005D289A"/>
    <w:rsid w:val="00682253"/>
    <w:rsid w:val="00687FBA"/>
    <w:rsid w:val="006C63B2"/>
    <w:rsid w:val="00701B2E"/>
    <w:rsid w:val="00714D1E"/>
    <w:rsid w:val="0076355E"/>
    <w:rsid w:val="0079049B"/>
    <w:rsid w:val="007931B9"/>
    <w:rsid w:val="007C59BE"/>
    <w:rsid w:val="00825CC2"/>
    <w:rsid w:val="008C18C8"/>
    <w:rsid w:val="008C67CC"/>
    <w:rsid w:val="008E00F9"/>
    <w:rsid w:val="009A1AF2"/>
    <w:rsid w:val="009A3CAE"/>
    <w:rsid w:val="00A50D26"/>
    <w:rsid w:val="00A61CEB"/>
    <w:rsid w:val="00AB4525"/>
    <w:rsid w:val="00AE0B22"/>
    <w:rsid w:val="00AE23A3"/>
    <w:rsid w:val="00B65AE6"/>
    <w:rsid w:val="00BC3303"/>
    <w:rsid w:val="00BC4770"/>
    <w:rsid w:val="00BE2244"/>
    <w:rsid w:val="00C03BD0"/>
    <w:rsid w:val="00C21C08"/>
    <w:rsid w:val="00C730F7"/>
    <w:rsid w:val="00CE3904"/>
    <w:rsid w:val="00D15E5D"/>
    <w:rsid w:val="00D32697"/>
    <w:rsid w:val="00D6136D"/>
    <w:rsid w:val="00DB1A80"/>
    <w:rsid w:val="00DE4230"/>
    <w:rsid w:val="00FC4AF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4AF4"/>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404</TotalTime>
  <Pages>15</Pages>
  <Words>3456</Words>
  <Characters>19702</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Dima</cp:lastModifiedBy>
  <cp:revision>31</cp:revision>
  <dcterms:created xsi:type="dcterms:W3CDTF">2014-12-06T13:38:00Z</dcterms:created>
  <dcterms:modified xsi:type="dcterms:W3CDTF">2017-02-02T16:10:00Z</dcterms:modified>
</cp:coreProperties>
</file>