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;---------------------------- Chapter 9 -------------------------------------------------------------------------------------------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C9_TITLE_1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ГЛАВА 9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#P1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#БЭК: ШКОЛЬНЫЙ КОРИДОР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#МУЗЫКА: НЕЙТРАЛЬНАЯ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C9N1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Perry was standing leaning on the windowsill.</w:t>
      </w:r>
      <w:r>
        <w:t xml:space="preserve"> Listening to punk rock in his headphones, he kept glancing at the principal's office door. He saw Olivia walking in five minutes ago.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C9N2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 Events of recent weeks made him reconsider everything he thought he was 100%</w:t>
      </w:r>
      <w:r>
        <w:t xml:space="preserve"> sure</w:t>
      </w:r>
      <w:r>
        <w:rPr>
          <w:color w:val="000000"/>
        </w:rPr>
        <w:t xml:space="preserve"> about.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C9N3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Would he ever be</w:t>
      </w:r>
      <w:r>
        <w:t>come that man again? And does it make sense in the first place?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#ФЛЭШБЭК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C9N4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 Chloe was crying nearby and he could do nothing to console her somehow.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C9N5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Perry put his hand on Chloe's shoulder. Geez, she is insane.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lang w:val="ru-RU"/>
        </w:rPr>
      </w:pPr>
      <w:r>
        <w:rPr>
          <w:color w:val="000000"/>
        </w:rPr>
        <w:t>C9N6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 He has to say something nice. Lie to her, pretend that everything is not that </w:t>
      </w:r>
      <w:r>
        <w:t>horrible</w:t>
      </w:r>
      <w:r>
        <w:rPr>
          <w:color w:val="000000"/>
        </w:rPr>
        <w:t xml:space="preserve"> as it really is</w:t>
      </w:r>
      <w:r>
        <w:rPr>
          <w:rFonts w:ascii="Times New Roman" w:hAnsi="Times New Roman" w:cs="Times New Roman"/>
          <w:lang w:val="ru-RU"/>
        </w:rPr>
        <w:t>...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C9D1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It's gonna be fine, Green. I'll be here for you, okay?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C9N7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It has been probably the most trivial lie ever.</w:t>
      </w:r>
      <w:r>
        <w:t xml:space="preserve"> Nothing is gonna be fine, we both know that!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C9N8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Chloe put her head on his shoulder. Tears were running down her cheeks and falling to Perry's palms.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C9D2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It's gonna be fine...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C9D3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\t. . . 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#КОНЕЦ ФЛЭШБЕК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C9N9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Trouble</w:t>
      </w:r>
      <w:r>
        <w:t>s at school and fights with dad, booze and even Amanda's disappearance - nothing mattered anymore. The only thing that mattered at the moment was Chloe.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C9N10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Perry </w:t>
      </w:r>
      <w:r>
        <w:t>checked his</w:t>
      </w:r>
      <w:r>
        <w:rPr>
          <w:color w:val="000000"/>
        </w:rPr>
        <w:t xml:space="preserve"> watch. Olivia walked in six and a half minutes ago.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C9D4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</w:r>
      <w:r>
        <w:t>C</w:t>
      </w:r>
      <w:r>
        <w:rPr>
          <w:color w:val="000000"/>
        </w:rPr>
        <w:t>ome on, Priestly...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lang w:val="ru-RU"/>
        </w:rPr>
      </w:pPr>
      <w:r>
        <w:rPr>
          <w:color w:val="000000"/>
        </w:rPr>
        <w:t>C9N11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The door opened. Olivia walked past Perry along the hall</w:t>
      </w:r>
      <w:r>
        <w:rPr>
          <w:rFonts w:ascii="Times New Roman" w:hAnsi="Times New Roman" w:cs="Times New Roman"/>
          <w:lang w:val="ru-RU"/>
        </w:rPr>
        <w:t>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C9D5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Hi, Olive.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C9D6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\t. . . 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C9N12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Blaming himself for his temper, Perry recalled </w:t>
      </w:r>
      <w:r>
        <w:t>his shouting at Olivia yesterday and about two times the week before.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C9D7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</w:r>
      <w:r>
        <w:t>I see you don't want to talk to me… But please, hear me out.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C9N13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</w:r>
      <w:r>
        <w:t>Olivia winced</w:t>
      </w:r>
      <w:r>
        <w:rPr>
          <w:color w:val="000000"/>
        </w:rPr>
        <w:t xml:space="preserve">. 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C9D8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Why shouldn't I say "</w:t>
      </w:r>
      <w:r>
        <w:t>Back off, Masterson" ?! The same way you do.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C9CH1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Olive...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color w:val="000000"/>
        </w:rPr>
        <w:t>;--------------------------------------------------------------------------------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color w:val="000000"/>
        </w:rPr>
        <w:t>C9CH1_1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I'm such an idiot.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color w:val="000000"/>
        </w:rPr>
        <w:t>;--------------------------------------------------------------------------------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color w:val="000000"/>
        </w:rPr>
        <w:t>C9CH1_2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</w:r>
      <w:r>
        <w:t>I wasn't</w:t>
      </w:r>
      <w:r>
        <w:rPr>
          <w:color w:val="000000"/>
        </w:rPr>
        <w:t xml:space="preserve"> myself at that moment.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#C9CH1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C9D9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I promise, I never meant that.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C9D10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 I try to stay calm, but every time something go</w:t>
      </w:r>
      <w:r>
        <w:t>es sideways I lose my temper...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C9D11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I'm sorry, Priestly</w:t>
      </w:r>
      <w:r>
        <w:t>. I never should have said that to you.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C9N14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Olive stopped and folded her arms.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C9D12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Masterson, would you ever apologize </w:t>
      </w:r>
      <w:r>
        <w:t>if</w:t>
      </w:r>
      <w:r>
        <w:rPr>
          <w:color w:val="000000"/>
        </w:rPr>
        <w:t xml:space="preserve"> I weren't the principa</w:t>
      </w:r>
      <w:r>
        <w:t>l's daughter?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C9D13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Me?</w:t>
      </w:r>
      <w:r>
        <w:t>…Of course I would!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C9D14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I don't think so. Back off, Masterson!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C9N15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 Perry stopped in the middle of the hall</w:t>
      </w:r>
      <w:r>
        <w:t xml:space="preserve"> and kept following Olivia with his eyes. She's about to go over the corner and would not figure out what had happened.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C9D15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Chloe suffers from blackouts!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C9N16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 Olivia stopped</w:t>
      </w:r>
      <w:r>
        <w:t>. That was his chance. Perry couldn't miss it.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C9N17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He came up</w:t>
      </w:r>
      <w:r>
        <w:t xml:space="preserve"> and took Olivia aside.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C9D16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What do you mean?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C9D17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Remember</w:t>
      </w:r>
      <w:r>
        <w:t>, Evans asked Chloe to stay after the class yesterday?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C9N18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Perry told Olivia about overhe</w:t>
      </w:r>
      <w:r>
        <w:t>aring Evans</w:t>
      </w:r>
      <w:r>
        <w:rPr>
          <w:color w:val="000000"/>
        </w:rPr>
        <w:t xml:space="preserve"> and Chloe's </w:t>
      </w:r>
      <w:r>
        <w:t>conversation. And</w:t>
      </w:r>
      <w:r>
        <w:rPr>
          <w:color w:val="000000"/>
        </w:rPr>
        <w:t xml:space="preserve"> about </w:t>
      </w:r>
      <w:r>
        <w:t>that one</w:t>
      </w:r>
      <w:r>
        <w:rPr>
          <w:color w:val="000000"/>
        </w:rPr>
        <w:t xml:space="preserve"> in the library, when Chloe admitted she remembered nothing of what had happened between her and Evans.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C9N19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Olivia heard Perry off attentiv</w:t>
      </w:r>
      <w:r>
        <w:t>ely. Her face turned unwavering.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C9D18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Why are you telling me this?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C9CH2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</w:r>
      <w:r>
        <w:t>Well</w:t>
      </w:r>
      <w:r>
        <w:rPr>
          <w:color w:val="000000"/>
        </w:rPr>
        <w:t xml:space="preserve"> 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color w:val="000000"/>
        </w:rPr>
        <w:t>;--------------------------------------------------------------------------------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color w:val="000000"/>
        </w:rPr>
        <w:t>C9CH2_1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I want to help Chloe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color w:val="000000"/>
        </w:rPr>
        <w:t>;--------------------------------------------------------------------------------</w:t>
      </w:r>
    </w:p>
    <w:p w:rsidR="00D2282C" w:rsidRDefault="00D2282C">
      <w:pPr>
        <w:pStyle w:val="normal0"/>
        <w:widowControl w:val="0"/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color w:val="000000"/>
        </w:rPr>
        <w:t>C9CH2_2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You are her friend</w:t>
      </w:r>
      <w:r>
        <w:t>!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#C9CH2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lang w:val="ru-RU"/>
        </w:rPr>
      </w:pPr>
      <w:r>
        <w:rPr>
          <w:color w:val="000000"/>
        </w:rPr>
        <w:t>C9N20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Olivia smirked</w:t>
      </w:r>
      <w:r>
        <w:rPr>
          <w:rFonts w:ascii="Times New Roman" w:hAnsi="Times New Roman" w:cs="Times New Roman"/>
          <w:lang w:val="ru-RU"/>
        </w:rPr>
        <w:t>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C9D19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Maybe Chloe forgot something important...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C9D20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For example, about the night when Amanda disappeared.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C9D21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Do you suspect Chloe of Amanda's disappearance?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C9D22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No, but I think she could see or hear something important.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  <w:r>
        <w:rPr>
          <w:color w:val="000000"/>
        </w:rPr>
        <w:t>C9D23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</w:r>
      <w:r>
        <w:t>Leave me out of it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C9D24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Hey, I just want to help! </w:t>
      </w:r>
      <w:r>
        <w:t>And I</w:t>
      </w:r>
      <w:r>
        <w:rPr>
          <w:color w:val="000000"/>
        </w:rPr>
        <w:t xml:space="preserve"> don't know how to </w:t>
      </w:r>
      <w:r>
        <w:t>talk to</w:t>
      </w:r>
      <w:r>
        <w:rPr>
          <w:color w:val="000000"/>
        </w:rPr>
        <w:t xml:space="preserve"> her, okay? She is crying all the time</w:t>
      </w:r>
      <w:r>
        <w:t xml:space="preserve"> and I feel guilty.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C9D25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Didn't you really notice the way she </w:t>
      </w:r>
      <w:r>
        <w:t>has been looking</w:t>
      </w:r>
      <w:r>
        <w:rPr>
          <w:color w:val="000000"/>
        </w:rPr>
        <w:t xml:space="preserve"> at you since her first day at Hillview?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#МУЗЫКА: НЕТ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C9CH3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What should I </w:t>
      </w:r>
      <w:r>
        <w:t>say?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color w:val="000000"/>
        </w:rPr>
        <w:t>;--------------------------------------------------------------------------------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color w:val="000000"/>
        </w:rPr>
        <w:t>C9CH3_1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Yeah, I did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color w:val="000000"/>
        </w:rPr>
        <w:t>C9D26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But I was dating Amanda. I think of Chloe as a good friend and that's all.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color w:val="000000"/>
        </w:rPr>
        <w:t>C9D27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"Good friend!" You're </w:t>
      </w:r>
      <w:r>
        <w:t>head over heels in</w:t>
      </w:r>
      <w:r>
        <w:rPr>
          <w:color w:val="000000"/>
        </w:rPr>
        <w:t xml:space="preserve"> love with her</w:t>
      </w:r>
      <w:r>
        <w:t>, idiot! The same way she is.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color w:val="000000"/>
        </w:rPr>
        <w:t>C9D28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And you blame yourself because thanks to Amanda's disappearance, you can finally be happy with the girl you </w:t>
      </w:r>
      <w:r>
        <w:t>truly</w:t>
      </w:r>
      <w:r>
        <w:rPr>
          <w:color w:val="000000"/>
        </w:rPr>
        <w:t xml:space="preserve"> have feelings for.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color w:val="000000"/>
        </w:rPr>
        <w:t>;--------------------------------------------------------------------------------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color w:val="000000"/>
        </w:rPr>
        <w:t>C9CH3_2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What are you talking about?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color w:val="000000"/>
        </w:rPr>
        <w:t>C9D29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</w:r>
      <w:r>
        <w:t>Chloe has crush on you, moron.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color w:val="000000"/>
        </w:rPr>
        <w:t>C9D30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And she blames herself</w:t>
      </w:r>
      <w:r>
        <w:t>, because thanks to Amanda's disappearance, you can finally be together.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#C9CH3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C9N21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Perry looked confused. Olivia didn't even move.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C9D31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 You must be happy</w:t>
      </w:r>
      <w:r>
        <w:t xml:space="preserve"> of being a dream of almost every girl.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lang w:val="ru-RU"/>
        </w:rPr>
      </w:pPr>
      <w:r>
        <w:rPr>
          <w:color w:val="000000"/>
        </w:rPr>
        <w:t>C9D32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Honestly, I don't understand what they see in you</w:t>
      </w:r>
      <w:r>
        <w:rPr>
          <w:rFonts w:ascii="Times New Roman" w:hAnsi="Times New Roman" w:cs="Times New Roman"/>
          <w:lang w:val="ru-RU"/>
        </w:rPr>
        <w:t>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C9D33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Actually Chloe is into Julian</w:t>
      </w:r>
      <w:r>
        <w:t>…</w:t>
      </w:r>
      <w:r>
        <w:rPr>
          <w:color w:val="000000"/>
        </w:rPr>
        <w:t xml:space="preserve"> I saw it myself, he was hitting on her and she obviously</w:t>
      </w:r>
      <w:r>
        <w:t xml:space="preserve"> didn't mind.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C9D34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And you pretend to be cool, but it when it comes to real actio</w:t>
      </w:r>
      <w:r>
        <w:t>ns, you just vanish into thin air.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C9D35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\t. . .  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C9D36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Don't answer. And le</w:t>
      </w:r>
      <w:r>
        <w:t>ave me</w:t>
      </w:r>
      <w:r>
        <w:rPr>
          <w:color w:val="000000"/>
        </w:rPr>
        <w:t xml:space="preserve"> out of this beef with Chloe. She</w:t>
      </w:r>
      <w:r>
        <w:t>'s my only friend and I won't let you hurt her.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C9D37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Hey! I didn't </w:t>
      </w:r>
      <w:r>
        <w:t>intend</w:t>
      </w:r>
      <w:r>
        <w:rPr>
          <w:color w:val="000000"/>
        </w:rPr>
        <w:t xml:space="preserve"> to hurt Chloe.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C9D38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All you do is hurting her.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C9N22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Olivia turned away from Perry and</w:t>
      </w:r>
      <w:r>
        <w:t xml:space="preserve"> headed to the canteen.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C9N23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Perry took his phone out of his pocket.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 xml:space="preserve">#ВХОДЯЩЕЕ СООБЩЕНИЕ: 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;</w:t>
      </w:r>
      <w:r>
        <w:t>chat with dad</w:t>
      </w:r>
      <w:r>
        <w:rPr>
          <w:color w:val="000000"/>
        </w:rPr>
        <w:t>: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;</w:t>
      </w:r>
      <w:r>
        <w:t>Perry</w:t>
      </w:r>
      <w:r>
        <w:rPr>
          <w:color w:val="000000"/>
        </w:rPr>
        <w:t>: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C9M1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Dad, I need you to hire a private detective.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;</w:t>
      </w:r>
      <w:r>
        <w:t>Dad</w:t>
      </w:r>
      <w:r>
        <w:rPr>
          <w:color w:val="000000"/>
        </w:rPr>
        <w:t>:</w:t>
      </w:r>
    </w:p>
    <w:p w:rsidR="00D2282C" w:rsidRDefault="00D2282C">
      <w:pPr>
        <w:pStyle w:val="normal0"/>
        <w:widowControl w:val="0"/>
      </w:pPr>
      <w:r>
        <w:rPr>
          <w:color w:val="000000"/>
        </w:rPr>
        <w:t>C9M2_1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</w:r>
      <w:r>
        <w:t>Don't start it again.</w:t>
      </w:r>
    </w:p>
    <w:p w:rsidR="00D2282C" w:rsidRDefault="00D2282C">
      <w:pPr>
        <w:pStyle w:val="normal0"/>
        <w:widowControl w:val="0"/>
      </w:pPr>
      <w:r>
        <w:rPr>
          <w:color w:val="000000"/>
        </w:rPr>
        <w:t>C9M2_2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I</w:t>
      </w:r>
      <w:r>
        <w:t>'m not giving you any money.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;Perry:</w:t>
      </w:r>
    </w:p>
    <w:p w:rsidR="00D2282C" w:rsidRDefault="00D2282C">
      <w:pPr>
        <w:pStyle w:val="normal0"/>
        <w:widowControl w:val="0"/>
      </w:pPr>
      <w:r>
        <w:rPr>
          <w:color w:val="000000"/>
        </w:rPr>
        <w:t>C9R1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</w:r>
      <w:r>
        <w:t>I don't need money</w:t>
      </w:r>
    </w:p>
    <w:p w:rsidR="00D2282C" w:rsidRDefault="00D2282C">
      <w:pPr>
        <w:pStyle w:val="normal0"/>
        <w:widowControl w:val="0"/>
      </w:pPr>
      <w:r>
        <w:rPr>
          <w:color w:val="000000"/>
        </w:rPr>
        <w:t>C9M3_1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</w:r>
      <w:r>
        <w:t>I need a private detective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C9M3_2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That one you hired to follow mom, when she wanted to file for divorce.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;</w:t>
      </w:r>
      <w:r>
        <w:t>Dad</w:t>
      </w:r>
      <w:r>
        <w:rPr>
          <w:color w:val="000000"/>
        </w:rPr>
        <w:t xml:space="preserve">: 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C9M4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How do you know I hired a private detective?!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;Perry: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C9R2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I know a lot of things.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C9M5_1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About Jessy, your secretary</w:t>
      </w:r>
    </w:p>
    <w:p w:rsidR="00D2282C" w:rsidRDefault="00D2282C">
      <w:pPr>
        <w:pStyle w:val="normal0"/>
        <w:widowControl w:val="0"/>
      </w:pPr>
      <w:r>
        <w:rPr>
          <w:color w:val="000000"/>
        </w:rPr>
        <w:t>C9M5_2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About Monica, our </w:t>
      </w:r>
      <w:r>
        <w:t>housekeeper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C9M5_3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 And Christina, Starbucks waitress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C9M5_4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Should I go on?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;</w:t>
      </w:r>
      <w:r>
        <w:t>Dad</w:t>
      </w:r>
      <w:r>
        <w:rPr>
          <w:color w:val="000000"/>
        </w:rPr>
        <w:t>:</w:t>
      </w:r>
    </w:p>
    <w:p w:rsidR="00D2282C" w:rsidRDefault="00D2282C">
      <w:pPr>
        <w:pStyle w:val="normal0"/>
        <w:widowControl w:val="0"/>
      </w:pPr>
      <w:r>
        <w:rPr>
          <w:color w:val="000000"/>
        </w:rPr>
        <w:t>C9M6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</w:r>
      <w:r>
        <w:t>No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;Perry:</w:t>
      </w:r>
    </w:p>
    <w:p w:rsidR="00D2282C" w:rsidRDefault="00D2282C">
      <w:pPr>
        <w:pStyle w:val="normal0"/>
        <w:widowControl w:val="0"/>
      </w:pPr>
      <w:r>
        <w:rPr>
          <w:color w:val="000000"/>
        </w:rPr>
        <w:t>C9M7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Do you realize</w:t>
      </w:r>
      <w:r>
        <w:t xml:space="preserve"> that mom</w:t>
      </w:r>
      <w:r>
        <w:rPr>
          <w:color w:val="000000"/>
        </w:rPr>
        <w:t xml:space="preserve"> would restart the divorce proceedings</w:t>
      </w:r>
      <w:r>
        <w:t>, if she finds out?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;</w:t>
      </w:r>
      <w:r>
        <w:t>Dad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C9M8_1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What do you want?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C9M8_2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Please don't tell me you want to find Amanda Murphy</w:t>
      </w:r>
    </w:p>
    <w:p w:rsidR="00D2282C" w:rsidRDefault="00D2282C">
      <w:pPr>
        <w:pStyle w:val="normal0"/>
        <w:widowControl w:val="0"/>
      </w:pPr>
      <w:r>
        <w:rPr>
          <w:color w:val="000000"/>
        </w:rPr>
        <w:t>C9M8_3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I</w:t>
      </w:r>
      <w:r>
        <w:t>'ve already told you, she must had escaped with some guy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 xml:space="preserve">; Perry: </w:t>
      </w:r>
    </w:p>
    <w:p w:rsidR="00D2282C" w:rsidRDefault="00D2282C">
      <w:pPr>
        <w:pStyle w:val="normal0"/>
        <w:widowControl w:val="0"/>
      </w:pPr>
      <w:r>
        <w:rPr>
          <w:color w:val="000000"/>
        </w:rPr>
        <w:t>C9M9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I need your detective</w:t>
      </w:r>
      <w:r>
        <w:t xml:space="preserve"> to find out something about my classmate Chloe Green.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;</w:t>
      </w:r>
      <w:r>
        <w:t>Dad</w:t>
      </w:r>
      <w:r>
        <w:rPr>
          <w:color w:val="000000"/>
        </w:rPr>
        <w:t xml:space="preserve">: 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C9M10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What exactly?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; Perry: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C9R3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Everything possible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C9M11_1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I'm interested in whole her life before the previous year, when she entered Hillview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C9M11_2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Where did she study, live, who did she hang out with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;</w:t>
      </w:r>
      <w:r>
        <w:t>Dad</w:t>
      </w:r>
    </w:p>
    <w:p w:rsidR="00D2282C" w:rsidRDefault="00D2282C">
      <w:pPr>
        <w:pStyle w:val="normal0"/>
        <w:widowControl w:val="0"/>
      </w:pPr>
      <w:r>
        <w:rPr>
          <w:color w:val="000000"/>
        </w:rPr>
        <w:t>C9M12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A</w:t>
      </w:r>
      <w:r>
        <w:t>nd what would Chloe Green say, if she finds out you look into her private life behind her back?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;</w:t>
      </w:r>
      <w:r>
        <w:t>Perry</w:t>
      </w:r>
      <w:r>
        <w:rPr>
          <w:color w:val="000000"/>
        </w:rPr>
        <w:t xml:space="preserve">: 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C9R4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</w:r>
      <w:r>
        <w:t>If you</w:t>
      </w:r>
      <w:r>
        <w:rPr>
          <w:color w:val="000000"/>
        </w:rPr>
        <w:t xml:space="preserve"> tell her...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C9M13_1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Then mom will figure out what kind of person you really are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C9M13_2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 xml:space="preserve"> I'll do everything possible for her to </w:t>
      </w:r>
      <w:r>
        <w:t>dump</w:t>
      </w:r>
      <w:r>
        <w:rPr>
          <w:color w:val="000000"/>
        </w:rPr>
        <w:t xml:space="preserve"> you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C9M13_3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And sue three quarters of your property as well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;</w:t>
      </w:r>
      <w:r>
        <w:t>Dad</w:t>
      </w:r>
      <w:r>
        <w:rPr>
          <w:color w:val="000000"/>
        </w:rPr>
        <w:t>: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C9M14_1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I'm seeing myself in you</w:t>
      </w:r>
    </w:p>
    <w:p w:rsidR="00D2282C" w:rsidRDefault="00D2282C">
      <w:pPr>
        <w:pStyle w:val="normal0"/>
        <w:widowControl w:val="0"/>
        <w:rPr>
          <w:color w:val="000000"/>
        </w:rPr>
      </w:pPr>
      <w:r>
        <w:rPr>
          <w:color w:val="000000"/>
        </w:rPr>
        <w:t>C9M14_2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The same jackass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;</w:t>
      </w:r>
      <w:r>
        <w:t>Leave the chat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lang w:val="ru-RU"/>
        </w:rPr>
      </w:pPr>
    </w:p>
    <w:p w:rsidR="00D2282C" w:rsidRDefault="00D2282C">
      <w:pPr>
        <w:pStyle w:val="normal0"/>
        <w:widowControl w:val="0"/>
      </w:pPr>
      <w:r>
        <w:rPr>
          <w:color w:val="000000"/>
        </w:rPr>
        <w:t>C9N24</w:t>
      </w:r>
      <w:r>
        <w:rPr>
          <w:color w:val="000000"/>
        </w:rPr>
        <w:tab/>
      </w:r>
      <w:r>
        <w:rPr>
          <w:color w:val="000000"/>
        </w:rPr>
        <w:tab/>
        <w:t>=</w:t>
      </w:r>
      <w:r>
        <w:rPr>
          <w:color w:val="000000"/>
        </w:rPr>
        <w:tab/>
        <w:t>Perry looked at his reflection in th</w:t>
      </w:r>
      <w:r>
        <w:t>e black phone screen with satisfaction.</w:t>
      </w:r>
    </w:p>
    <w:p w:rsidR="00D2282C" w:rsidRDefault="00D2282C">
      <w:pPr>
        <w:pStyle w:val="normal0"/>
        <w:widowControl w:val="0"/>
        <w:rPr>
          <w:rFonts w:ascii="Times New Roman" w:hAnsi="Times New Roman" w:cs="Times New Roman"/>
          <w:color w:val="000000"/>
          <w:lang w:val="ru-RU"/>
        </w:rPr>
      </w:pPr>
    </w:p>
    <w:p w:rsidR="00D2282C" w:rsidRDefault="00D2282C">
      <w:pPr>
        <w:pStyle w:val="normal0"/>
        <w:widowControl w:val="0"/>
        <w:rPr>
          <w:color w:val="000000"/>
        </w:rPr>
      </w:pPr>
    </w:p>
    <w:sectPr w:rsidR="00D2282C" w:rsidSect="00D228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6" w:h="15817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82C" w:rsidRDefault="00D2282C" w:rsidP="00D2282C">
      <w:pPr>
        <w:spacing w:line="240" w:lineRule="auto"/>
      </w:pPr>
      <w:r>
        <w:separator/>
      </w:r>
    </w:p>
  </w:endnote>
  <w:endnote w:type="continuationSeparator" w:id="0">
    <w:p w:rsidR="00D2282C" w:rsidRDefault="00D2282C" w:rsidP="00D22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82C" w:rsidRDefault="00D2282C">
    <w:pPr>
      <w:widowControl w:val="0"/>
      <w:spacing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82C" w:rsidRDefault="00D2282C">
    <w:pPr>
      <w:widowControl w:val="0"/>
      <w:spacing w:line="240" w:lineRule="auto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82C" w:rsidRDefault="00D2282C">
    <w:pPr>
      <w:widowControl w:val="0"/>
      <w:spacing w:line="240" w:lineRule="auto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82C" w:rsidRDefault="00D2282C" w:rsidP="00D2282C">
      <w:pPr>
        <w:spacing w:line="240" w:lineRule="auto"/>
      </w:pPr>
      <w:r>
        <w:separator/>
      </w:r>
    </w:p>
  </w:footnote>
  <w:footnote w:type="continuationSeparator" w:id="0">
    <w:p w:rsidR="00D2282C" w:rsidRDefault="00D2282C" w:rsidP="00D228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82C" w:rsidRDefault="00D2282C">
    <w:pPr>
      <w:widowControl w:val="0"/>
      <w:spacing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82C" w:rsidRDefault="00D2282C">
    <w:pPr>
      <w:widowControl w:val="0"/>
      <w:spacing w:line="240" w:lineRule="auto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82C" w:rsidRDefault="00D2282C">
    <w:pPr>
      <w:widowControl w:val="0"/>
      <w:spacing w:line="240" w:lineRule="auto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82C"/>
    <w:rsid w:val="00D22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line="276" w:lineRule="auto"/>
    </w:pPr>
    <w:rPr>
      <w:rFonts w:ascii="Arial" w:hAnsi="Arial" w:cs="Arial"/>
      <w:lang/>
    </w:rPr>
  </w:style>
  <w:style w:type="paragraph" w:styleId="Heading1">
    <w:name w:val="heading 1"/>
    <w:basedOn w:val="normal0"/>
    <w:next w:val="normal0"/>
    <w:link w:val="Heading1Char1"/>
    <w:uiPriority w:val="9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1"/>
    <w:uiPriority w:val="9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1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1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1"/>
    <w:uiPriority w:val="99"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1"/>
    <w:uiPriority w:val="99"/>
    <w:qFormat/>
    <w:pPr>
      <w:keepNext/>
      <w:keepLines/>
      <w:spacing w:before="200" w:after="40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82C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1Char1">
    <w:name w:val="Heading 1 Char1"/>
    <w:basedOn w:val="DefaultParagraphFont"/>
    <w:link w:val="Heading1"/>
    <w:uiPriority w:val="99"/>
    <w:rPr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82C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2Char1">
    <w:name w:val="Heading 2 Char1"/>
    <w:basedOn w:val="DefaultParagraphFont"/>
    <w:link w:val="Heading2"/>
    <w:uiPriority w:val="99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82C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3Char1">
    <w:name w:val="Heading 3 Char1"/>
    <w:basedOn w:val="DefaultParagraphFont"/>
    <w:link w:val="Heading3"/>
    <w:uiPriority w:val="99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82C"/>
    <w:rPr>
      <w:b/>
      <w:bCs/>
      <w:sz w:val="28"/>
      <w:szCs w:val="28"/>
      <w:lang/>
    </w:rPr>
  </w:style>
  <w:style w:type="character" w:customStyle="1" w:styleId="Heading4Char1">
    <w:name w:val="Heading 4 Char1"/>
    <w:basedOn w:val="DefaultParagraphFont"/>
    <w:link w:val="Heading4"/>
    <w:uiPriority w:val="99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82C"/>
    <w:rPr>
      <w:b/>
      <w:bCs/>
      <w:i/>
      <w:iCs/>
      <w:sz w:val="26"/>
      <w:szCs w:val="26"/>
      <w:lang/>
    </w:rPr>
  </w:style>
  <w:style w:type="character" w:customStyle="1" w:styleId="Heading5Char1">
    <w:name w:val="Heading 5 Char1"/>
    <w:basedOn w:val="DefaultParagraphFont"/>
    <w:link w:val="Heading5"/>
    <w:uiPriority w:val="99"/>
    <w:rPr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82C"/>
    <w:rPr>
      <w:b/>
      <w:bCs/>
      <w:lang/>
    </w:rPr>
  </w:style>
  <w:style w:type="character" w:customStyle="1" w:styleId="Heading6Char1">
    <w:name w:val="Heading 6 Char1"/>
    <w:basedOn w:val="DefaultParagraphFont"/>
    <w:link w:val="Heading6"/>
    <w:uiPriority w:val="99"/>
    <w:rPr>
      <w:b/>
      <w:bCs/>
    </w:rPr>
  </w:style>
  <w:style w:type="paragraph" w:customStyle="1" w:styleId="normal0">
    <w:name w:val="normal"/>
    <w:uiPriority w:val="99"/>
    <w:pPr>
      <w:autoSpaceDE w:val="0"/>
      <w:autoSpaceDN w:val="0"/>
      <w:adjustRightInd w:val="0"/>
      <w:spacing w:line="276" w:lineRule="auto"/>
    </w:pPr>
    <w:rPr>
      <w:rFonts w:ascii="Arial" w:hAnsi="Arial" w:cs="Arial"/>
      <w:lang/>
    </w:rPr>
  </w:style>
  <w:style w:type="paragraph" w:styleId="Title">
    <w:name w:val="Title"/>
    <w:basedOn w:val="normal0"/>
    <w:next w:val="normal0"/>
    <w:link w:val="TitleChar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2282C"/>
    <w:rPr>
      <w:rFonts w:asciiTheme="majorHAnsi" w:eastAsiaTheme="majorEastAsia" w:hAnsiTheme="majorHAnsi" w:cstheme="majorBidi"/>
      <w:b/>
      <w:bCs/>
      <w:kern w:val="28"/>
      <w:sz w:val="32"/>
      <w:szCs w:val="32"/>
      <w:lang/>
    </w:rPr>
  </w:style>
  <w:style w:type="paragraph" w:styleId="Subtitle">
    <w:name w:val="Subtitle"/>
    <w:basedOn w:val="normal0"/>
    <w:next w:val="normal0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2282C"/>
    <w:rPr>
      <w:rFonts w:asciiTheme="majorHAnsi" w:eastAsiaTheme="majorEastAsia" w:hAnsiTheme="majorHAnsi" w:cstheme="majorBidi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