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5F" w:rsidRDefault="00C40F5F">
      <w:pPr>
        <w:pStyle w:val="normal0"/>
      </w:pPr>
      <w:r>
        <w:t xml:space="preserve"> </w:t>
      </w:r>
    </w:p>
    <w:p w:rsidR="00C40F5F" w:rsidRDefault="00C40F5F">
      <w:pPr>
        <w:pStyle w:val="normal0"/>
      </w:pPr>
    </w:p>
    <w:p w:rsidR="00C40F5F" w:rsidRDefault="00C40F5F">
      <w:pPr>
        <w:pStyle w:val="normal0"/>
      </w:pPr>
    </w:p>
    <w:p w:rsidR="00C40F5F" w:rsidRDefault="00C40F5F">
      <w:pPr>
        <w:pStyle w:val="normal0"/>
        <w:jc w:val="both"/>
        <w:rPr>
          <w:sz w:val="28"/>
          <w:szCs w:val="28"/>
        </w:rPr>
      </w:pPr>
      <w:r>
        <w:rPr>
          <w:sz w:val="28"/>
          <w:szCs w:val="28"/>
        </w:rPr>
        <w:t>https://www.youtube.com/watch?v=AE1VHnZLdx4</w:t>
      </w: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center"/>
        <w:rPr>
          <w:b/>
          <w:sz w:val="34"/>
          <w:szCs w:val="34"/>
        </w:rPr>
      </w:pPr>
      <w:r>
        <w:rPr>
          <w:b/>
          <w:sz w:val="34"/>
          <w:szCs w:val="34"/>
        </w:rPr>
        <w:t>Стерилізація в стоматології</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Все, що контактує з пацієнтом, повинно бути стерильним. Звісно, є некритичні меблі, стоматологічна установка, які можуть контактувати з пацієнтом, але може бути лише продезинфіковані, але все що контактує зі слизовою оболонкою, біологічними рідинами пацієнта повинно бути безпечне. Саме таку безпеку створює стерилізація. </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Процес стерилізації передбачає проведення передстерилізаційної обробки.                    </w:t>
      </w:r>
    </w:p>
    <w:p w:rsidR="00C40F5F" w:rsidRDefault="00C40F5F">
      <w:pPr>
        <w:pStyle w:val="normal0"/>
        <w:jc w:val="both"/>
        <w:rPr>
          <w:sz w:val="28"/>
          <w:szCs w:val="28"/>
        </w:rPr>
      </w:pPr>
      <w:r>
        <w:rPr>
          <w:sz w:val="28"/>
          <w:szCs w:val="28"/>
        </w:rPr>
        <w:t xml:space="preserve">Але перед тим як її проводити, не забудьте захистити себе. </w:t>
      </w:r>
      <w:r>
        <w:rPr>
          <w:sz w:val="28"/>
          <w:szCs w:val="28"/>
        </w:rPr>
        <w:br/>
        <w:t xml:space="preserve">Після стоматологічного прийому будь-які інструменти   </w:t>
      </w:r>
    </w:p>
    <w:p w:rsidR="00C40F5F" w:rsidRDefault="00C40F5F">
      <w:pPr>
        <w:pStyle w:val="normal0"/>
        <w:jc w:val="both"/>
        <w:rPr>
          <w:sz w:val="28"/>
          <w:szCs w:val="28"/>
        </w:rPr>
      </w:pPr>
      <w:r>
        <w:rPr>
          <w:sz w:val="28"/>
          <w:szCs w:val="28"/>
        </w:rPr>
        <w:t xml:space="preserve">підлягають передстерилізаційній обробці, а власне, замочуванні у дезінфікуючи розчини у спеціальних ємностях. </w:t>
      </w:r>
    </w:p>
    <w:p w:rsidR="00C40F5F" w:rsidRDefault="00C40F5F">
      <w:pPr>
        <w:pStyle w:val="normal0"/>
        <w:jc w:val="both"/>
        <w:rPr>
          <w:sz w:val="28"/>
          <w:szCs w:val="28"/>
        </w:rPr>
      </w:pPr>
      <w:r>
        <w:rPr>
          <w:sz w:val="28"/>
          <w:szCs w:val="28"/>
        </w:rPr>
        <w:t xml:space="preserve">Ми використовуємо спеціальні засоби - дезінфікуючі розчини, які у різних концентраціях за різної експозиції, тобто часу перебування інструментів, занурених у цей розчин, проводять, власне, передстерилізаційну обробку, не забуваючи про захист верхніх дихальних шляхів, а також слизової оболонки очей, ми виймаємо інструменти із дезінфікуючого розчину і піддаємо їх механічній очистці. </w:t>
      </w:r>
    </w:p>
    <w:p w:rsidR="00C40F5F" w:rsidRDefault="00C40F5F">
      <w:pPr>
        <w:pStyle w:val="normal0"/>
        <w:jc w:val="both"/>
        <w:rPr>
          <w:sz w:val="28"/>
          <w:szCs w:val="28"/>
        </w:rPr>
      </w:pPr>
      <w:r>
        <w:rPr>
          <w:sz w:val="28"/>
          <w:szCs w:val="28"/>
        </w:rPr>
        <w:t xml:space="preserve">Після проведення механічної очистки інструментів і промивання їх під проточною водою не забуваємо проводити тестування на залишки прихованої крові, а також мильних розчинів. </w:t>
      </w:r>
    </w:p>
    <w:p w:rsidR="00C40F5F" w:rsidRDefault="00C40F5F">
      <w:pPr>
        <w:pStyle w:val="normal0"/>
        <w:jc w:val="both"/>
        <w:rPr>
          <w:sz w:val="28"/>
          <w:szCs w:val="28"/>
        </w:rPr>
      </w:pPr>
      <w:r>
        <w:rPr>
          <w:sz w:val="28"/>
          <w:szCs w:val="28"/>
        </w:rPr>
        <w:t>Наші чисті інструменти ми готуємо до завантаження у автоклав. Для цього нам необхідно їх занурити у дистильовану воду або витерти насухо.</w:t>
      </w:r>
    </w:p>
    <w:p w:rsidR="00C40F5F" w:rsidRDefault="00C40F5F">
      <w:pPr>
        <w:pStyle w:val="normal0"/>
        <w:jc w:val="both"/>
        <w:rPr>
          <w:sz w:val="28"/>
          <w:szCs w:val="28"/>
        </w:rPr>
      </w:pPr>
      <w:r>
        <w:rPr>
          <w:sz w:val="28"/>
          <w:szCs w:val="28"/>
        </w:rPr>
        <w:t>Для чого ми проводимо передстерилізаційну обробку? Адже зараз ми завантажимо наші інструменти у автоклав і піддамо їх процесу стерилізації</w:t>
      </w:r>
    </w:p>
    <w:p w:rsidR="00C40F5F" w:rsidRDefault="00C40F5F">
      <w:pPr>
        <w:pStyle w:val="normal0"/>
        <w:jc w:val="both"/>
        <w:rPr>
          <w:sz w:val="28"/>
          <w:szCs w:val="28"/>
        </w:rPr>
      </w:pPr>
      <w:r>
        <w:rPr>
          <w:sz w:val="28"/>
          <w:szCs w:val="28"/>
        </w:rPr>
        <w:t>Адже після використання інструментів на них наявні залишки крові, слизу, гною з порожнини рота пацієнта. Це все  є небезпечним для нас, для нашого персоналу, який проводить стерилізацію. Власне, очищення інструментів механічним шляхом може призвести до випадкового проколювання рукавички і порушення цілісності шкірних покривів людини, яка займається передстерелізаційною обробкою. І щоб відчувати себе безпечним ми проводимо усю передстерилізаційну обробку.</w:t>
      </w:r>
    </w:p>
    <w:p w:rsidR="00C40F5F" w:rsidRDefault="00C40F5F">
      <w:pPr>
        <w:pStyle w:val="normal0"/>
        <w:jc w:val="both"/>
        <w:rPr>
          <w:sz w:val="28"/>
          <w:szCs w:val="28"/>
        </w:rPr>
      </w:pPr>
      <w:r>
        <w:rPr>
          <w:sz w:val="28"/>
          <w:szCs w:val="28"/>
        </w:rPr>
        <w:t>Ну, і звісно, очищення від залишків біологічних рідин зовнішніх і видимих забруднень.</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Для проведення якісної стерилізації ми використовуємо автоклави класу Б. Також можна використовувати сухожарові шафи, які стерилізують за допомогою сухого гарячого повітря, але це унеможливлює використання цього виду стерилізації для проведення обробки:</w:t>
      </w:r>
    </w:p>
    <w:p w:rsidR="00C40F5F" w:rsidRDefault="00C40F5F">
      <w:pPr>
        <w:pStyle w:val="normal0"/>
        <w:numPr>
          <w:ilvl w:val="0"/>
          <w:numId w:val="2"/>
        </w:numPr>
        <w:jc w:val="both"/>
        <w:rPr>
          <w:sz w:val="28"/>
          <w:szCs w:val="28"/>
        </w:rPr>
      </w:pPr>
      <w:r>
        <w:rPr>
          <w:sz w:val="28"/>
          <w:szCs w:val="28"/>
        </w:rPr>
        <w:t xml:space="preserve"> ріжучих інструментів - адже вони затуплюються;</w:t>
      </w:r>
    </w:p>
    <w:p w:rsidR="00C40F5F" w:rsidRDefault="00C40F5F">
      <w:pPr>
        <w:pStyle w:val="normal0"/>
        <w:numPr>
          <w:ilvl w:val="0"/>
          <w:numId w:val="2"/>
        </w:numPr>
        <w:jc w:val="both"/>
        <w:rPr>
          <w:sz w:val="28"/>
          <w:szCs w:val="28"/>
        </w:rPr>
      </w:pPr>
      <w:r>
        <w:rPr>
          <w:sz w:val="28"/>
          <w:szCs w:val="28"/>
        </w:rPr>
        <w:t xml:space="preserve"> дзеркал - адже це може призвести до порушення їх цінності;</w:t>
      </w:r>
    </w:p>
    <w:p w:rsidR="00C40F5F" w:rsidRDefault="00C40F5F">
      <w:pPr>
        <w:pStyle w:val="normal0"/>
        <w:numPr>
          <w:ilvl w:val="0"/>
          <w:numId w:val="2"/>
        </w:numPr>
        <w:jc w:val="both"/>
        <w:rPr>
          <w:sz w:val="28"/>
          <w:szCs w:val="28"/>
        </w:rPr>
      </w:pPr>
      <w:r>
        <w:rPr>
          <w:sz w:val="28"/>
          <w:szCs w:val="28"/>
        </w:rPr>
        <w:t xml:space="preserve"> різноманітних пластмасових і гумових виробів.</w:t>
      </w:r>
    </w:p>
    <w:p w:rsidR="00C40F5F" w:rsidRDefault="00C40F5F">
      <w:pPr>
        <w:pStyle w:val="normal0"/>
        <w:jc w:val="both"/>
        <w:rPr>
          <w:sz w:val="28"/>
          <w:szCs w:val="28"/>
        </w:rPr>
      </w:pPr>
      <w:r>
        <w:rPr>
          <w:sz w:val="28"/>
          <w:szCs w:val="28"/>
        </w:rPr>
        <w:t xml:space="preserve">Звичайно не забуваємо про перев'язувальний матеріал. </w:t>
      </w:r>
    </w:p>
    <w:p w:rsidR="00C40F5F" w:rsidRDefault="00C40F5F">
      <w:pPr>
        <w:pStyle w:val="normal0"/>
        <w:jc w:val="both"/>
        <w:rPr>
          <w:sz w:val="28"/>
          <w:szCs w:val="28"/>
        </w:rPr>
      </w:pPr>
      <w:r>
        <w:rPr>
          <w:sz w:val="28"/>
          <w:szCs w:val="28"/>
        </w:rPr>
        <w:t xml:space="preserve">Саме автоклав класу Б, який висушує простерилізований матеріал, найкраще використовувати для стерилізації у стоматології. </w:t>
      </w:r>
    </w:p>
    <w:p w:rsidR="00C40F5F" w:rsidRDefault="00C40F5F">
      <w:pPr>
        <w:pStyle w:val="normal0"/>
        <w:jc w:val="both"/>
        <w:rPr>
          <w:sz w:val="28"/>
          <w:szCs w:val="28"/>
        </w:rPr>
      </w:pPr>
      <w:r>
        <w:rPr>
          <w:sz w:val="28"/>
          <w:szCs w:val="28"/>
        </w:rPr>
        <w:t xml:space="preserve"> </w:t>
      </w:r>
    </w:p>
    <w:p w:rsidR="00C40F5F" w:rsidRDefault="00C40F5F">
      <w:pPr>
        <w:pStyle w:val="normal0"/>
        <w:jc w:val="both"/>
        <w:rPr>
          <w:sz w:val="28"/>
          <w:szCs w:val="28"/>
        </w:rPr>
      </w:pPr>
      <w:r>
        <w:rPr>
          <w:sz w:val="28"/>
          <w:szCs w:val="28"/>
        </w:rPr>
        <w:t>Також ми можемо використати ось такі пакувальні пакети.</w:t>
      </w:r>
      <w:r>
        <w:rPr>
          <w:sz w:val="28"/>
          <w:szCs w:val="28"/>
        </w:rPr>
        <w:br/>
        <w:t>Очищений сухий стоматологічний інструмент ми вносимо в пакувальний пакет. До речі, він має маркер, який при якісному проведенні стерилізації набуде іншого забарвлення.</w:t>
      </w:r>
      <w:r>
        <w:rPr>
          <w:sz w:val="28"/>
          <w:szCs w:val="28"/>
        </w:rPr>
        <w:br/>
        <w:t xml:space="preserve">Для того, щоб сформувати цей пакет для майбутньої стерилізації у автоклаві, ми використовуємо пакувальні машини. Це прилад, який має нагріваючий елемент, який розплавляє, тим самим, запаковуючи ось цей конвертик. І ось бачимо запакований край. </w:t>
      </w:r>
    </w:p>
    <w:p w:rsidR="00C40F5F" w:rsidRDefault="00C40F5F">
      <w:pPr>
        <w:pStyle w:val="normal0"/>
        <w:jc w:val="both"/>
        <w:rPr>
          <w:sz w:val="28"/>
          <w:szCs w:val="28"/>
        </w:rPr>
      </w:pPr>
      <w:r>
        <w:rPr>
          <w:sz w:val="28"/>
          <w:szCs w:val="28"/>
        </w:rPr>
        <w:t xml:space="preserve">До речі, такий інструмент, який простерилізований в автоклаві може зберігатися в такому пакеті протягом року. </w:t>
      </w: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Далі ми завантажуємо підготовлений інструмент у автоклав, закриваємо, вмикаємо і проводимо стерилізацію.</w:t>
      </w:r>
    </w:p>
    <w:p w:rsidR="00C40F5F" w:rsidRDefault="00C40F5F">
      <w:pPr>
        <w:pStyle w:val="normal0"/>
        <w:jc w:val="both"/>
        <w:rPr>
          <w:sz w:val="28"/>
          <w:szCs w:val="28"/>
        </w:rPr>
      </w:pPr>
      <w:r>
        <w:rPr>
          <w:sz w:val="28"/>
          <w:szCs w:val="28"/>
        </w:rPr>
        <w:t xml:space="preserve">Процес стерилізації завершено, і ми дістаємо інструмент. </w:t>
      </w:r>
    </w:p>
    <w:p w:rsidR="00C40F5F" w:rsidRDefault="00C40F5F">
      <w:pPr>
        <w:pStyle w:val="normal0"/>
        <w:jc w:val="both"/>
        <w:rPr>
          <w:sz w:val="28"/>
          <w:szCs w:val="28"/>
        </w:rPr>
      </w:pPr>
      <w:r>
        <w:rPr>
          <w:sz w:val="28"/>
          <w:szCs w:val="28"/>
        </w:rPr>
        <w:t>До речі, зверніть увагу на зміну кольору індикатора стерильності. З рожевого, він став темно-коричневого кольору, що свідчить про якісну проведену стерилізацію.</w:t>
      </w:r>
    </w:p>
    <w:p w:rsidR="00C40F5F" w:rsidRDefault="00C40F5F">
      <w:pPr>
        <w:pStyle w:val="normal0"/>
        <w:jc w:val="both"/>
        <w:rPr>
          <w:sz w:val="28"/>
          <w:szCs w:val="28"/>
        </w:rPr>
      </w:pPr>
      <w:r>
        <w:rPr>
          <w:sz w:val="28"/>
          <w:szCs w:val="28"/>
        </w:rPr>
        <w:br/>
        <w:t>Не забувайте! Якісна стерилізація - це запорука безпеки вас та пацієнтів.</w:t>
      </w:r>
    </w:p>
    <w:p w:rsidR="00C40F5F" w:rsidRDefault="00C40F5F">
      <w:pPr>
        <w:pStyle w:val="normal0"/>
        <w:jc w:val="both"/>
        <w:rPr>
          <w:sz w:val="28"/>
          <w:szCs w:val="28"/>
        </w:rPr>
      </w:pPr>
      <w:r>
        <w:rPr>
          <w:sz w:val="28"/>
          <w:szCs w:val="28"/>
        </w:rPr>
        <w:t>Будьте здорові!</w:t>
      </w: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 </w:t>
      </w:r>
    </w:p>
    <w:p w:rsidR="00C40F5F" w:rsidRDefault="00C40F5F">
      <w:pPr>
        <w:pStyle w:val="normal0"/>
        <w:jc w:val="both"/>
        <w:rPr>
          <w:sz w:val="28"/>
          <w:szCs w:val="28"/>
        </w:rPr>
      </w:pPr>
      <w:r>
        <w:rPr>
          <w:sz w:val="28"/>
          <w:szCs w:val="28"/>
        </w:rPr>
        <w:t>https://www.youtube.com/watch?v=4n0T7n-NrO4</w:t>
      </w:r>
    </w:p>
    <w:p w:rsidR="00C40F5F" w:rsidRDefault="00C40F5F">
      <w:pPr>
        <w:pStyle w:val="normal0"/>
        <w:jc w:val="both"/>
        <w:rPr>
          <w:sz w:val="28"/>
          <w:szCs w:val="28"/>
        </w:rPr>
      </w:pPr>
    </w:p>
    <w:p w:rsidR="00C40F5F" w:rsidRDefault="00C40F5F">
      <w:pPr>
        <w:pStyle w:val="normal0"/>
        <w:jc w:val="center"/>
        <w:rPr>
          <w:b/>
          <w:sz w:val="28"/>
          <w:szCs w:val="28"/>
        </w:rPr>
      </w:pPr>
      <w:r>
        <w:rPr>
          <w:b/>
          <w:sz w:val="28"/>
          <w:szCs w:val="28"/>
        </w:rPr>
        <w:t>Лікувальні властивості кульбаби</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В сьогоднішньому відео розглянемо:   </w:t>
      </w:r>
    </w:p>
    <w:p w:rsidR="00C40F5F" w:rsidRDefault="00C40F5F">
      <w:pPr>
        <w:pStyle w:val="normal0"/>
        <w:numPr>
          <w:ilvl w:val="0"/>
          <w:numId w:val="1"/>
        </w:numPr>
        <w:jc w:val="both"/>
        <w:rPr>
          <w:sz w:val="28"/>
          <w:szCs w:val="28"/>
        </w:rPr>
      </w:pPr>
      <w:r>
        <w:rPr>
          <w:sz w:val="28"/>
          <w:szCs w:val="28"/>
        </w:rPr>
        <w:t xml:space="preserve">корисні властивості кульбаби; </w:t>
      </w:r>
    </w:p>
    <w:p w:rsidR="00C40F5F" w:rsidRDefault="00C40F5F">
      <w:pPr>
        <w:pStyle w:val="normal0"/>
        <w:numPr>
          <w:ilvl w:val="0"/>
          <w:numId w:val="1"/>
        </w:numPr>
        <w:jc w:val="both"/>
        <w:rPr>
          <w:sz w:val="28"/>
          <w:szCs w:val="28"/>
        </w:rPr>
      </w:pPr>
      <w:r>
        <w:rPr>
          <w:sz w:val="28"/>
          <w:szCs w:val="28"/>
        </w:rPr>
        <w:t xml:space="preserve">її хімічний склад; </w:t>
      </w:r>
    </w:p>
    <w:p w:rsidR="00C40F5F" w:rsidRDefault="00C40F5F">
      <w:pPr>
        <w:pStyle w:val="normal0"/>
        <w:numPr>
          <w:ilvl w:val="0"/>
          <w:numId w:val="1"/>
        </w:numPr>
        <w:jc w:val="both"/>
        <w:rPr>
          <w:sz w:val="28"/>
          <w:szCs w:val="28"/>
        </w:rPr>
      </w:pPr>
      <w:r>
        <w:rPr>
          <w:sz w:val="28"/>
          <w:szCs w:val="28"/>
        </w:rPr>
        <w:t>проти яких захворювань використовують;</w:t>
      </w:r>
    </w:p>
    <w:p w:rsidR="00C40F5F" w:rsidRDefault="00C40F5F">
      <w:pPr>
        <w:pStyle w:val="normal0"/>
        <w:numPr>
          <w:ilvl w:val="0"/>
          <w:numId w:val="1"/>
        </w:numPr>
        <w:jc w:val="both"/>
        <w:rPr>
          <w:sz w:val="28"/>
          <w:szCs w:val="28"/>
        </w:rPr>
      </w:pPr>
      <w:r>
        <w:rPr>
          <w:sz w:val="28"/>
          <w:szCs w:val="28"/>
        </w:rPr>
        <w:t>як правильно заготовляти;</w:t>
      </w:r>
    </w:p>
    <w:p w:rsidR="00C40F5F" w:rsidRDefault="00C40F5F">
      <w:pPr>
        <w:pStyle w:val="normal0"/>
        <w:numPr>
          <w:ilvl w:val="0"/>
          <w:numId w:val="1"/>
        </w:numPr>
        <w:jc w:val="both"/>
        <w:rPr>
          <w:sz w:val="28"/>
          <w:szCs w:val="28"/>
        </w:rPr>
      </w:pPr>
      <w:r>
        <w:rPr>
          <w:sz w:val="28"/>
          <w:szCs w:val="28"/>
        </w:rPr>
        <w:t>в яких випадках не варто споживати.</w:t>
      </w:r>
    </w:p>
    <w:p w:rsidR="00C40F5F" w:rsidRDefault="00C40F5F">
      <w:pPr>
        <w:pStyle w:val="normal0"/>
        <w:jc w:val="both"/>
        <w:rPr>
          <w:sz w:val="28"/>
          <w:szCs w:val="28"/>
        </w:rPr>
      </w:pPr>
    </w:p>
    <w:p w:rsidR="00C40F5F" w:rsidRPr="008B28BF" w:rsidRDefault="00C40F5F">
      <w:pPr>
        <w:pStyle w:val="normal0"/>
        <w:jc w:val="both"/>
        <w:rPr>
          <w:sz w:val="28"/>
          <w:szCs w:val="28"/>
          <w:lang w:val="ru-RU"/>
        </w:rPr>
      </w:pPr>
      <w:r>
        <w:rPr>
          <w:sz w:val="28"/>
          <w:szCs w:val="28"/>
        </w:rPr>
        <w:t>В Україні дуже поширена рослина - кульбаба. Вона відноситься до родини айстрових.</w:t>
      </w:r>
      <w:r w:rsidRPr="008B28BF">
        <w:rPr>
          <w:sz w:val="28"/>
          <w:szCs w:val="28"/>
          <w:lang w:val="ru-RU"/>
        </w:rPr>
        <w:t xml:space="preserve"> </w:t>
      </w:r>
    </w:p>
    <w:p w:rsidR="00C40F5F" w:rsidRPr="008B28BF" w:rsidRDefault="00C40F5F">
      <w:pPr>
        <w:pStyle w:val="normal0"/>
        <w:jc w:val="both"/>
        <w:rPr>
          <w:sz w:val="28"/>
          <w:szCs w:val="28"/>
          <w:lang w:val="ru-RU"/>
        </w:rPr>
      </w:pPr>
      <w:r>
        <w:rPr>
          <w:sz w:val="28"/>
          <w:szCs w:val="28"/>
        </w:rPr>
        <w:t>Квітка яскраво-жовта.</w:t>
      </w:r>
    </w:p>
    <w:p w:rsidR="00C40F5F" w:rsidRPr="008B28BF" w:rsidRDefault="00C40F5F">
      <w:pPr>
        <w:pStyle w:val="normal0"/>
        <w:jc w:val="both"/>
        <w:rPr>
          <w:sz w:val="28"/>
          <w:szCs w:val="28"/>
          <w:lang w:val="ru-RU"/>
        </w:rPr>
      </w:pPr>
      <w:r>
        <w:rPr>
          <w:sz w:val="28"/>
          <w:szCs w:val="28"/>
        </w:rPr>
        <w:t>З</w:t>
      </w:r>
      <w:r w:rsidRPr="008B28BF">
        <w:rPr>
          <w:sz w:val="28"/>
          <w:szCs w:val="28"/>
          <w:lang w:val="ru-RU"/>
        </w:rPr>
        <w:t xml:space="preserve"> </w:t>
      </w:r>
      <w:r>
        <w:rPr>
          <w:sz w:val="28"/>
          <w:szCs w:val="28"/>
        </w:rPr>
        <w:t>давніх</w:t>
      </w:r>
      <w:r w:rsidRPr="008B28BF">
        <w:rPr>
          <w:sz w:val="28"/>
          <w:szCs w:val="28"/>
          <w:lang w:val="ru-RU"/>
        </w:rPr>
        <w:t xml:space="preserve"> </w:t>
      </w:r>
      <w:r>
        <w:rPr>
          <w:sz w:val="28"/>
          <w:szCs w:val="28"/>
        </w:rPr>
        <w:t>часів</w:t>
      </w:r>
      <w:r w:rsidRPr="008B28BF">
        <w:rPr>
          <w:sz w:val="28"/>
          <w:szCs w:val="28"/>
          <w:lang w:val="ru-RU"/>
        </w:rPr>
        <w:t xml:space="preserve"> </w:t>
      </w:r>
      <w:r>
        <w:rPr>
          <w:sz w:val="28"/>
          <w:szCs w:val="28"/>
        </w:rPr>
        <w:t>використовують</w:t>
      </w:r>
      <w:r w:rsidRPr="008B28BF">
        <w:rPr>
          <w:sz w:val="28"/>
          <w:szCs w:val="28"/>
          <w:lang w:val="ru-RU"/>
        </w:rPr>
        <w:t xml:space="preserve"> </w:t>
      </w:r>
      <w:r>
        <w:rPr>
          <w:sz w:val="28"/>
          <w:szCs w:val="28"/>
        </w:rPr>
        <w:t>квітку</w:t>
      </w:r>
      <w:r w:rsidRPr="008B28BF">
        <w:rPr>
          <w:sz w:val="28"/>
          <w:szCs w:val="28"/>
          <w:lang w:val="ru-RU"/>
        </w:rPr>
        <w:t xml:space="preserve">, </w:t>
      </w:r>
      <w:r>
        <w:rPr>
          <w:sz w:val="28"/>
          <w:szCs w:val="28"/>
        </w:rPr>
        <w:t>стебло</w:t>
      </w:r>
      <w:r w:rsidRPr="008B28BF">
        <w:rPr>
          <w:sz w:val="28"/>
          <w:szCs w:val="28"/>
          <w:lang w:val="ru-RU"/>
        </w:rPr>
        <w:t xml:space="preserve">, </w:t>
      </w:r>
      <w:r>
        <w:rPr>
          <w:sz w:val="28"/>
          <w:szCs w:val="28"/>
        </w:rPr>
        <w:t>корінь</w:t>
      </w:r>
      <w:r w:rsidRPr="008B28BF">
        <w:rPr>
          <w:sz w:val="28"/>
          <w:szCs w:val="28"/>
          <w:lang w:val="ru-RU"/>
        </w:rPr>
        <w:t xml:space="preserve"> </w:t>
      </w:r>
      <w:r>
        <w:rPr>
          <w:sz w:val="28"/>
          <w:szCs w:val="28"/>
        </w:rPr>
        <w:t>з</w:t>
      </w:r>
      <w:r w:rsidRPr="008B28BF">
        <w:rPr>
          <w:sz w:val="28"/>
          <w:szCs w:val="28"/>
          <w:lang w:val="ru-RU"/>
        </w:rPr>
        <w:t xml:space="preserve"> </w:t>
      </w:r>
      <w:r>
        <w:rPr>
          <w:sz w:val="28"/>
          <w:szCs w:val="28"/>
        </w:rPr>
        <w:t>лікувальною</w:t>
      </w:r>
      <w:r w:rsidRPr="008B28BF">
        <w:rPr>
          <w:sz w:val="28"/>
          <w:szCs w:val="28"/>
          <w:lang w:val="ru-RU"/>
        </w:rPr>
        <w:t xml:space="preserve"> </w:t>
      </w:r>
      <w:r>
        <w:rPr>
          <w:sz w:val="28"/>
          <w:szCs w:val="28"/>
        </w:rPr>
        <w:t>метою</w:t>
      </w:r>
      <w:r w:rsidRPr="008B28BF">
        <w:rPr>
          <w:sz w:val="28"/>
          <w:szCs w:val="28"/>
          <w:lang w:val="ru-RU"/>
        </w:rPr>
        <w:t xml:space="preserve"> </w:t>
      </w:r>
      <w:r>
        <w:rPr>
          <w:sz w:val="28"/>
          <w:szCs w:val="28"/>
        </w:rPr>
        <w:t>і</w:t>
      </w:r>
      <w:r w:rsidRPr="008B28BF">
        <w:rPr>
          <w:sz w:val="28"/>
          <w:szCs w:val="28"/>
          <w:lang w:val="ru-RU"/>
        </w:rPr>
        <w:t xml:space="preserve"> </w:t>
      </w:r>
      <w:r>
        <w:rPr>
          <w:sz w:val="28"/>
          <w:szCs w:val="28"/>
        </w:rPr>
        <w:t>називають</w:t>
      </w:r>
      <w:r w:rsidRPr="008B28BF">
        <w:rPr>
          <w:sz w:val="28"/>
          <w:szCs w:val="28"/>
          <w:lang w:val="ru-RU"/>
        </w:rPr>
        <w:t xml:space="preserve"> </w:t>
      </w:r>
      <w:r>
        <w:rPr>
          <w:sz w:val="28"/>
          <w:szCs w:val="28"/>
        </w:rPr>
        <w:t>еліксиром</w:t>
      </w:r>
      <w:r w:rsidRPr="008B28BF">
        <w:rPr>
          <w:sz w:val="28"/>
          <w:szCs w:val="28"/>
          <w:lang w:val="ru-RU"/>
        </w:rPr>
        <w:t xml:space="preserve"> </w:t>
      </w:r>
      <w:r>
        <w:rPr>
          <w:sz w:val="28"/>
          <w:szCs w:val="28"/>
        </w:rPr>
        <w:t>життя</w:t>
      </w:r>
      <w:r w:rsidRPr="008B28BF">
        <w:rPr>
          <w:sz w:val="28"/>
          <w:szCs w:val="28"/>
          <w:lang w:val="ru-RU"/>
        </w:rPr>
        <w:t>.</w:t>
      </w:r>
    </w:p>
    <w:p w:rsidR="00C40F5F" w:rsidRDefault="00C40F5F">
      <w:pPr>
        <w:pStyle w:val="normal0"/>
        <w:jc w:val="both"/>
        <w:rPr>
          <w:sz w:val="28"/>
          <w:szCs w:val="28"/>
        </w:rPr>
      </w:pPr>
      <w:r>
        <w:rPr>
          <w:sz w:val="28"/>
          <w:szCs w:val="28"/>
        </w:rPr>
        <w:t>З висушеного кореня кульбаби можна зробити замінник кави, який за своїми властивостями буде нагадувати смак цикорію</w:t>
      </w:r>
      <w:r>
        <w:rPr>
          <w:sz w:val="28"/>
          <w:szCs w:val="28"/>
        </w:rPr>
        <w:br/>
        <w:t>Зелень кульбаби можна використовувати в їжу в сирому вигляді або приготовленному.</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Давайте детальніше розглянемо </w:t>
      </w:r>
      <w:r>
        <w:rPr>
          <w:b/>
          <w:sz w:val="28"/>
          <w:szCs w:val="28"/>
        </w:rPr>
        <w:t xml:space="preserve">хімічний склад </w:t>
      </w:r>
      <w:r>
        <w:rPr>
          <w:sz w:val="28"/>
          <w:szCs w:val="28"/>
        </w:rPr>
        <w:t>кульбаби.</w:t>
      </w:r>
      <w:r>
        <w:rPr>
          <w:sz w:val="28"/>
          <w:szCs w:val="28"/>
        </w:rPr>
        <w:br/>
        <w:t>Вона містить:</w:t>
      </w:r>
    </w:p>
    <w:p w:rsidR="00C40F5F" w:rsidRDefault="00C40F5F">
      <w:pPr>
        <w:pStyle w:val="normal0"/>
        <w:numPr>
          <w:ilvl w:val="0"/>
          <w:numId w:val="6"/>
        </w:numPr>
        <w:jc w:val="both"/>
        <w:rPr>
          <w:sz w:val="28"/>
          <w:szCs w:val="28"/>
        </w:rPr>
      </w:pPr>
      <w:r>
        <w:rPr>
          <w:sz w:val="28"/>
          <w:szCs w:val="28"/>
        </w:rPr>
        <w:t xml:space="preserve">вітаміни, а саме А, В, С, К, Е; </w:t>
      </w:r>
    </w:p>
    <w:p w:rsidR="00C40F5F" w:rsidRDefault="00C40F5F">
      <w:pPr>
        <w:pStyle w:val="normal0"/>
        <w:numPr>
          <w:ilvl w:val="0"/>
          <w:numId w:val="6"/>
        </w:numPr>
        <w:jc w:val="both"/>
        <w:rPr>
          <w:sz w:val="28"/>
          <w:szCs w:val="28"/>
        </w:rPr>
      </w:pPr>
      <w:r>
        <w:rPr>
          <w:sz w:val="28"/>
          <w:szCs w:val="28"/>
        </w:rPr>
        <w:t xml:space="preserve">мінерали, а саме кальцій, залізо та магній. </w:t>
      </w:r>
    </w:p>
    <w:p w:rsidR="00C40F5F" w:rsidRDefault="00C40F5F">
      <w:pPr>
        <w:pStyle w:val="normal0"/>
        <w:jc w:val="both"/>
        <w:rPr>
          <w:sz w:val="28"/>
          <w:szCs w:val="28"/>
        </w:rPr>
      </w:pPr>
    </w:p>
    <w:p w:rsidR="00C40F5F" w:rsidRDefault="00C40F5F">
      <w:pPr>
        <w:pStyle w:val="normal0"/>
        <w:jc w:val="both"/>
        <w:rPr>
          <w:b/>
          <w:sz w:val="28"/>
          <w:szCs w:val="28"/>
        </w:rPr>
      </w:pPr>
      <w:r>
        <w:rPr>
          <w:b/>
          <w:sz w:val="28"/>
          <w:szCs w:val="28"/>
        </w:rPr>
        <w:t>Лікувальні властивості кульбаби:</w:t>
      </w:r>
    </w:p>
    <w:p w:rsidR="00C40F5F" w:rsidRDefault="00C40F5F">
      <w:pPr>
        <w:pStyle w:val="normal0"/>
        <w:numPr>
          <w:ilvl w:val="0"/>
          <w:numId w:val="5"/>
        </w:numPr>
        <w:jc w:val="both"/>
        <w:rPr>
          <w:sz w:val="28"/>
          <w:szCs w:val="28"/>
        </w:rPr>
      </w:pPr>
      <w:r>
        <w:rPr>
          <w:sz w:val="28"/>
          <w:szCs w:val="28"/>
        </w:rPr>
        <w:t xml:space="preserve"> </w:t>
      </w:r>
      <w:r>
        <w:rPr>
          <w:sz w:val="28"/>
          <w:szCs w:val="28"/>
          <w:u w:val="single"/>
        </w:rPr>
        <w:t>Від діабету.</w:t>
      </w:r>
      <w:r>
        <w:rPr>
          <w:sz w:val="28"/>
          <w:szCs w:val="28"/>
        </w:rPr>
        <w:t xml:space="preserve"> До складу кульбаби входить інсулін. Тому она підтримує зростання здорових бактерій в шлунково-кишковому тракті, що допомагає в боротьбі з діабетом. </w:t>
      </w:r>
    </w:p>
    <w:p w:rsidR="00C40F5F" w:rsidRDefault="00C40F5F">
      <w:pPr>
        <w:pStyle w:val="normal0"/>
        <w:numPr>
          <w:ilvl w:val="0"/>
          <w:numId w:val="5"/>
        </w:numPr>
        <w:jc w:val="both"/>
        <w:rPr>
          <w:sz w:val="28"/>
          <w:szCs w:val="28"/>
        </w:rPr>
      </w:pPr>
      <w:r>
        <w:rPr>
          <w:sz w:val="28"/>
          <w:szCs w:val="28"/>
        </w:rPr>
        <w:t xml:space="preserve"> </w:t>
      </w:r>
      <w:r>
        <w:rPr>
          <w:sz w:val="28"/>
          <w:szCs w:val="28"/>
          <w:u w:val="single"/>
        </w:rPr>
        <w:t>Для травної системи.</w:t>
      </w:r>
      <w:r>
        <w:rPr>
          <w:sz w:val="28"/>
          <w:szCs w:val="28"/>
        </w:rPr>
        <w:t xml:space="preserve"> Кульбаба має легку проносну дію, прискорює кишковий транзит і пом'якшує стілець. Клітковина кореня кульбаби допомагає позбутися: болів у животі, запору, геморроя, виразки шлунку. </w:t>
      </w:r>
    </w:p>
    <w:p w:rsidR="00C40F5F" w:rsidRDefault="00C40F5F">
      <w:pPr>
        <w:pStyle w:val="normal0"/>
        <w:jc w:val="both"/>
        <w:rPr>
          <w:sz w:val="28"/>
          <w:szCs w:val="28"/>
        </w:rPr>
      </w:pPr>
      <w:r>
        <w:rPr>
          <w:sz w:val="28"/>
          <w:szCs w:val="28"/>
        </w:rPr>
        <w:t xml:space="preserve">Корінь кульбаби допомагає знизити рівень холестерину, нормалізувати артеріальний тиск та зменшує ризик розвитку серцево-судинних захворювань. </w:t>
      </w:r>
    </w:p>
    <w:p w:rsidR="00C40F5F" w:rsidRDefault="00C40F5F">
      <w:pPr>
        <w:pStyle w:val="normal0"/>
        <w:numPr>
          <w:ilvl w:val="0"/>
          <w:numId w:val="5"/>
        </w:numPr>
        <w:jc w:val="both"/>
        <w:rPr>
          <w:sz w:val="28"/>
          <w:szCs w:val="28"/>
        </w:rPr>
      </w:pPr>
      <w:r>
        <w:rPr>
          <w:sz w:val="28"/>
          <w:szCs w:val="28"/>
        </w:rPr>
        <w:t xml:space="preserve"> </w:t>
      </w:r>
      <w:r>
        <w:rPr>
          <w:sz w:val="28"/>
          <w:szCs w:val="28"/>
          <w:u w:val="single"/>
        </w:rPr>
        <w:t xml:space="preserve">Для печінки. </w:t>
      </w:r>
      <w:r>
        <w:rPr>
          <w:sz w:val="28"/>
          <w:szCs w:val="28"/>
        </w:rPr>
        <w:t>Кульбаба хороший засіб для очищення та захисту печінки від токсичних речовин та стресу.</w:t>
      </w:r>
    </w:p>
    <w:p w:rsidR="00C40F5F" w:rsidRDefault="00C40F5F">
      <w:pPr>
        <w:pStyle w:val="normal0"/>
        <w:numPr>
          <w:ilvl w:val="0"/>
          <w:numId w:val="5"/>
        </w:numPr>
        <w:jc w:val="both"/>
        <w:rPr>
          <w:sz w:val="28"/>
          <w:szCs w:val="28"/>
        </w:rPr>
      </w:pPr>
      <w:r>
        <w:rPr>
          <w:sz w:val="28"/>
          <w:szCs w:val="28"/>
        </w:rPr>
        <w:t xml:space="preserve"> </w:t>
      </w:r>
      <w:r>
        <w:rPr>
          <w:sz w:val="28"/>
          <w:szCs w:val="28"/>
          <w:u w:val="single"/>
        </w:rPr>
        <w:t>Діуретичний ефект</w:t>
      </w:r>
      <w:r>
        <w:rPr>
          <w:sz w:val="28"/>
          <w:szCs w:val="28"/>
        </w:rPr>
        <w:t xml:space="preserve">. Завдяки своїм сечогінним функціям кульбаба - є хороший засіб при інфекціях сечовивідних шляхів Підвищене вироблення сечі промиває сечовидні шляхи, не дозволяючи бактеріям залишитися. У разі каменів у нирках таке збільшення обсягів сечі ефективно виводить речовини, що беруть участь у створенні каменю. </w:t>
      </w:r>
    </w:p>
    <w:p w:rsidR="00C40F5F" w:rsidRDefault="00C40F5F">
      <w:pPr>
        <w:pStyle w:val="normal0"/>
        <w:numPr>
          <w:ilvl w:val="0"/>
          <w:numId w:val="5"/>
        </w:numPr>
        <w:jc w:val="both"/>
        <w:rPr>
          <w:sz w:val="28"/>
          <w:szCs w:val="28"/>
        </w:rPr>
      </w:pPr>
      <w:r>
        <w:rPr>
          <w:sz w:val="28"/>
          <w:szCs w:val="28"/>
          <w:u w:val="single"/>
        </w:rPr>
        <w:t xml:space="preserve"> Для зміцнення імунної системи.</w:t>
      </w:r>
      <w:r>
        <w:rPr>
          <w:sz w:val="28"/>
          <w:szCs w:val="28"/>
        </w:rPr>
        <w:t xml:space="preserve"> Кульбаба має противірусні, антибактеріальні властивості. Вони допомагають організму в боротьбі з вірусами та інфекціями.</w:t>
      </w:r>
    </w:p>
    <w:p w:rsidR="00C40F5F" w:rsidRDefault="00C40F5F">
      <w:pPr>
        <w:pStyle w:val="normal0"/>
        <w:numPr>
          <w:ilvl w:val="0"/>
          <w:numId w:val="5"/>
        </w:numPr>
        <w:jc w:val="both"/>
        <w:rPr>
          <w:sz w:val="28"/>
          <w:szCs w:val="28"/>
        </w:rPr>
      </w:pPr>
      <w:r>
        <w:rPr>
          <w:sz w:val="28"/>
          <w:szCs w:val="28"/>
          <w:u w:val="single"/>
        </w:rPr>
        <w:t xml:space="preserve"> Для очей.</w:t>
      </w:r>
      <w:r>
        <w:rPr>
          <w:sz w:val="28"/>
          <w:szCs w:val="28"/>
        </w:rPr>
        <w:t xml:space="preserve"> Квіти кульбаби містять біологічно активні речовини - це, зокрема, каротиноїди, велика кількість бета-каротину, який сприяє покращенню роботи зорового апарату. </w:t>
      </w:r>
    </w:p>
    <w:p w:rsidR="00C40F5F" w:rsidRDefault="00C40F5F">
      <w:pPr>
        <w:pStyle w:val="normal0"/>
        <w:jc w:val="both"/>
        <w:rPr>
          <w:sz w:val="28"/>
          <w:szCs w:val="28"/>
        </w:rPr>
      </w:pPr>
      <w:r>
        <w:rPr>
          <w:sz w:val="28"/>
          <w:szCs w:val="28"/>
        </w:rPr>
        <w:t>Сік з кульбаби - це найцінніший тонізуючий і зміцнювальний засіб. Гіркі речовини кульбаби стимулюють функцію печінки, руйнують камені і виводять пісок з жовчного міхура.</w:t>
      </w:r>
    </w:p>
    <w:p w:rsidR="00C40F5F" w:rsidRDefault="00C40F5F">
      <w:pPr>
        <w:pStyle w:val="normal0"/>
        <w:numPr>
          <w:ilvl w:val="0"/>
          <w:numId w:val="5"/>
        </w:numPr>
        <w:jc w:val="both"/>
        <w:rPr>
          <w:sz w:val="28"/>
          <w:szCs w:val="28"/>
        </w:rPr>
      </w:pPr>
      <w:r>
        <w:rPr>
          <w:sz w:val="28"/>
          <w:szCs w:val="28"/>
        </w:rPr>
        <w:t xml:space="preserve"> </w:t>
      </w:r>
      <w:r>
        <w:rPr>
          <w:sz w:val="28"/>
          <w:szCs w:val="28"/>
          <w:u w:val="single"/>
        </w:rPr>
        <w:t>Для кісток</w:t>
      </w:r>
      <w:r>
        <w:rPr>
          <w:sz w:val="28"/>
          <w:szCs w:val="28"/>
        </w:rPr>
        <w:t>. Кульбаба корисна для кісток завдяки вітаміну К та мінералу кальцій. Вітамін К відіграє роль у здоров'ї кісток, а кальцій необхідний для побудови структури кісток та зубів.</w:t>
      </w:r>
    </w:p>
    <w:p w:rsidR="00C40F5F" w:rsidRDefault="00C40F5F">
      <w:pPr>
        <w:pStyle w:val="normal0"/>
        <w:numPr>
          <w:ilvl w:val="0"/>
          <w:numId w:val="5"/>
        </w:numPr>
        <w:jc w:val="both"/>
        <w:rPr>
          <w:sz w:val="28"/>
          <w:szCs w:val="28"/>
        </w:rPr>
      </w:pPr>
      <w:r>
        <w:rPr>
          <w:sz w:val="28"/>
          <w:szCs w:val="28"/>
        </w:rPr>
        <w:t xml:space="preserve"> </w:t>
      </w:r>
      <w:r>
        <w:rPr>
          <w:sz w:val="28"/>
          <w:szCs w:val="28"/>
          <w:u w:val="single"/>
        </w:rPr>
        <w:t xml:space="preserve">Для чоловічого здоров'я. </w:t>
      </w:r>
      <w:r>
        <w:rPr>
          <w:sz w:val="28"/>
          <w:szCs w:val="28"/>
        </w:rPr>
        <w:t>Корінь кульбаби знижує ризик розвитку серцево-судинних захворювань, допомагає зберегти здоров'я та продовжити життя. Антиканцерогенні властивості рослини допомагають запобігти розвитку раку передміхурової залози.</w:t>
      </w: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b/>
          <w:sz w:val="28"/>
          <w:szCs w:val="28"/>
        </w:rPr>
      </w:pPr>
      <w:r>
        <w:rPr>
          <w:b/>
          <w:sz w:val="28"/>
          <w:szCs w:val="28"/>
        </w:rPr>
        <w:t>Кульбаба в косметології.</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При щоденному і регулярному вживанні кульбаби поліпшується колір обличчя, очищається шкіра, зникають вугрі, прищі і фурункули.</w:t>
      </w:r>
    </w:p>
    <w:p w:rsidR="00C40F5F" w:rsidRDefault="00C40F5F">
      <w:pPr>
        <w:pStyle w:val="normal0"/>
        <w:jc w:val="both"/>
        <w:rPr>
          <w:sz w:val="28"/>
          <w:szCs w:val="28"/>
        </w:rPr>
      </w:pPr>
    </w:p>
    <w:p w:rsidR="00C40F5F" w:rsidRDefault="00C40F5F">
      <w:pPr>
        <w:pStyle w:val="normal0"/>
        <w:jc w:val="both"/>
        <w:rPr>
          <w:sz w:val="28"/>
          <w:szCs w:val="28"/>
        </w:rPr>
      </w:pPr>
      <w:r>
        <w:rPr>
          <w:sz w:val="28"/>
          <w:szCs w:val="28"/>
          <w:u w:val="single"/>
        </w:rPr>
        <w:t>Маска зі свіжого листя кульбаби</w:t>
      </w:r>
      <w:r>
        <w:rPr>
          <w:sz w:val="28"/>
          <w:szCs w:val="28"/>
        </w:rPr>
        <w:t xml:space="preserve"> живить зволожує і омолоджує шкіру. А </w:t>
      </w:r>
      <w:r>
        <w:rPr>
          <w:sz w:val="28"/>
          <w:szCs w:val="28"/>
          <w:u w:val="single"/>
        </w:rPr>
        <w:t>настій квіток</w:t>
      </w:r>
      <w:r>
        <w:rPr>
          <w:sz w:val="28"/>
          <w:szCs w:val="28"/>
        </w:rPr>
        <w:t xml:space="preserve"> відбілює веснянки і пігментні плями. </w:t>
      </w:r>
    </w:p>
    <w:p w:rsidR="00C40F5F" w:rsidRDefault="00C40F5F">
      <w:pPr>
        <w:pStyle w:val="normal0"/>
        <w:jc w:val="both"/>
        <w:rPr>
          <w:i/>
          <w:sz w:val="28"/>
          <w:szCs w:val="28"/>
        </w:rPr>
      </w:pPr>
    </w:p>
    <w:p w:rsidR="00C40F5F" w:rsidRDefault="00C40F5F">
      <w:pPr>
        <w:pStyle w:val="normal0"/>
        <w:jc w:val="both"/>
        <w:rPr>
          <w:i/>
          <w:sz w:val="28"/>
          <w:szCs w:val="28"/>
          <w:lang w:val="en-US"/>
        </w:rPr>
      </w:pPr>
      <w:r>
        <w:rPr>
          <w:i/>
          <w:sz w:val="28"/>
          <w:szCs w:val="28"/>
        </w:rPr>
        <w:t>Ефект кульбаби може бути корисним для профілактики раку шкіри, тому що він може блокувати шкідливе ультрафіолетове випромінювання і захищати від сонячних променів, якщо нанести на шкіру.</w:t>
      </w:r>
    </w:p>
    <w:p w:rsidR="00C40F5F" w:rsidRDefault="00C40F5F">
      <w:pPr>
        <w:pStyle w:val="normal0"/>
        <w:jc w:val="both"/>
        <w:rPr>
          <w:sz w:val="28"/>
          <w:szCs w:val="28"/>
        </w:rPr>
      </w:pPr>
      <w:r>
        <w:rPr>
          <w:sz w:val="28"/>
          <w:szCs w:val="28"/>
        </w:rPr>
        <w:br/>
      </w:r>
    </w:p>
    <w:p w:rsidR="00C40F5F" w:rsidRDefault="00C40F5F">
      <w:pPr>
        <w:pStyle w:val="normal0"/>
        <w:jc w:val="both"/>
        <w:rPr>
          <w:sz w:val="28"/>
          <w:szCs w:val="28"/>
        </w:rPr>
      </w:pPr>
    </w:p>
    <w:p w:rsidR="00C40F5F" w:rsidRDefault="00C40F5F">
      <w:pPr>
        <w:pStyle w:val="normal0"/>
        <w:jc w:val="both"/>
        <w:rPr>
          <w:b/>
          <w:sz w:val="28"/>
          <w:szCs w:val="28"/>
          <w:lang w:val="en-US"/>
        </w:rPr>
      </w:pPr>
      <w:r>
        <w:rPr>
          <w:b/>
          <w:sz w:val="28"/>
          <w:szCs w:val="28"/>
        </w:rPr>
        <w:t>Як правильно заготовляти та зберігати кульбабу.</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Траву заготовляють під час цвітіння. Сушити потрібно під накриттям або в приміщенні яке добре провітрюється. Сухої трави виходить 12%. </w:t>
      </w:r>
    </w:p>
    <w:p w:rsidR="00C40F5F" w:rsidRDefault="00C40F5F">
      <w:pPr>
        <w:pStyle w:val="normal0"/>
        <w:jc w:val="both"/>
        <w:rPr>
          <w:sz w:val="28"/>
          <w:szCs w:val="28"/>
        </w:rPr>
      </w:pPr>
      <w:r>
        <w:rPr>
          <w:sz w:val="28"/>
          <w:szCs w:val="28"/>
        </w:rPr>
        <w:t>Коріння кульбаби потрібно заготовляти восени або рано навесні.</w:t>
      </w:r>
    </w:p>
    <w:p w:rsidR="00C40F5F" w:rsidRDefault="00C40F5F">
      <w:pPr>
        <w:pStyle w:val="normal0"/>
        <w:jc w:val="both"/>
        <w:rPr>
          <w:sz w:val="28"/>
          <w:szCs w:val="28"/>
        </w:rPr>
      </w:pPr>
      <w:r>
        <w:rPr>
          <w:sz w:val="28"/>
          <w:szCs w:val="28"/>
        </w:rPr>
        <w:t xml:space="preserve">Корінь потрібно помити від бруду в холодній воді, прив'ялити декілька днів на сонці і розстелити на тканині або папері тонким шаром на горищі під металевим дахом або сушарки при температурі від 40 до 50°С. Сухого коріння виходить 20%. </w:t>
      </w:r>
    </w:p>
    <w:p w:rsidR="00C40F5F" w:rsidRDefault="00C40F5F">
      <w:pPr>
        <w:pStyle w:val="normal0"/>
        <w:jc w:val="both"/>
        <w:rPr>
          <w:sz w:val="28"/>
          <w:szCs w:val="28"/>
        </w:rPr>
      </w:pPr>
      <w:r>
        <w:rPr>
          <w:sz w:val="28"/>
          <w:szCs w:val="28"/>
        </w:rPr>
        <w:t>Строк придатності сушеного коріння та трави зберігається на протязі п’яти років.</w:t>
      </w:r>
    </w:p>
    <w:p w:rsidR="00C40F5F" w:rsidRDefault="00C40F5F">
      <w:pPr>
        <w:pStyle w:val="normal0"/>
        <w:jc w:val="both"/>
        <w:rPr>
          <w:sz w:val="28"/>
          <w:szCs w:val="28"/>
        </w:rPr>
      </w:pPr>
      <w:r>
        <w:rPr>
          <w:sz w:val="28"/>
          <w:szCs w:val="28"/>
        </w:rPr>
        <w:t xml:space="preserve"> </w:t>
      </w:r>
    </w:p>
    <w:p w:rsidR="00C40F5F" w:rsidRDefault="00C40F5F">
      <w:pPr>
        <w:pStyle w:val="normal0"/>
        <w:jc w:val="both"/>
        <w:rPr>
          <w:b/>
          <w:sz w:val="28"/>
          <w:szCs w:val="28"/>
        </w:rPr>
      </w:pPr>
      <w:r>
        <w:rPr>
          <w:b/>
          <w:sz w:val="28"/>
          <w:szCs w:val="28"/>
        </w:rPr>
        <w:t xml:space="preserve">Протипоказання вживання кульбаби. </w:t>
      </w:r>
    </w:p>
    <w:p w:rsidR="00C40F5F" w:rsidRDefault="00C40F5F">
      <w:pPr>
        <w:pStyle w:val="normal0"/>
        <w:jc w:val="both"/>
        <w:rPr>
          <w:sz w:val="28"/>
          <w:szCs w:val="28"/>
        </w:rPr>
      </w:pPr>
      <w:r>
        <w:rPr>
          <w:sz w:val="28"/>
          <w:szCs w:val="28"/>
        </w:rPr>
        <w:t xml:space="preserve">Кульбабу не варто вживати людям, які страждають на захворювання: хворим на гастрит і виразкову хворобу, закупорки жовчних шляхів. При передозуванні може бути блювота і діарея. </w:t>
      </w: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b/>
          <w:sz w:val="28"/>
          <w:szCs w:val="28"/>
        </w:rPr>
      </w:pPr>
      <w:r>
        <w:rPr>
          <w:b/>
          <w:sz w:val="28"/>
          <w:szCs w:val="28"/>
        </w:rPr>
        <w:t>Рецепти з кульбаби.</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Рецепт застосовують у вигляд</w:t>
      </w:r>
      <w:r w:rsidRPr="008B28BF">
        <w:rPr>
          <w:sz w:val="28"/>
          <w:szCs w:val="28"/>
          <w:lang w:val="ru-RU"/>
        </w:rPr>
        <w:t xml:space="preserve">і </w:t>
      </w:r>
      <w:r>
        <w:rPr>
          <w:sz w:val="28"/>
          <w:szCs w:val="28"/>
          <w:u w:val="single"/>
        </w:rPr>
        <w:t>чаю</w:t>
      </w:r>
      <w:r>
        <w:rPr>
          <w:sz w:val="28"/>
          <w:szCs w:val="28"/>
        </w:rPr>
        <w:t xml:space="preserve">. Взяти одну столову ложку квіток кульбаби, стакан води. Кип'ятити одну хвилину та настояти 10 хвилин, пити по одній склянці рано і ввечері ковтками. </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Рецепт </w:t>
      </w:r>
      <w:r>
        <w:rPr>
          <w:sz w:val="28"/>
          <w:szCs w:val="28"/>
          <w:u w:val="single"/>
        </w:rPr>
        <w:t>для покращення апетиту.</w:t>
      </w:r>
      <w:r>
        <w:rPr>
          <w:sz w:val="28"/>
          <w:szCs w:val="28"/>
        </w:rPr>
        <w:t xml:space="preserve"> Одну столову ложку суміші кульбаби трави деревію і трави полину гіркого в співвідношенні 1:2:2 настоювати в одній склянці окропу 20 хвилин. Пити по одній столовій ложці тричі на день за 15 хвилин до їжі. </w:t>
      </w:r>
    </w:p>
    <w:p w:rsidR="00C40F5F" w:rsidRDefault="00C40F5F">
      <w:pPr>
        <w:pStyle w:val="normal0"/>
        <w:jc w:val="both"/>
        <w:rPr>
          <w:sz w:val="28"/>
          <w:szCs w:val="28"/>
        </w:rPr>
      </w:pPr>
    </w:p>
    <w:p w:rsidR="00C40F5F" w:rsidRDefault="00C40F5F">
      <w:pPr>
        <w:pStyle w:val="normal0"/>
        <w:jc w:val="both"/>
        <w:rPr>
          <w:sz w:val="28"/>
          <w:szCs w:val="28"/>
          <w:u w:val="single"/>
        </w:rPr>
      </w:pPr>
      <w:r>
        <w:rPr>
          <w:sz w:val="28"/>
          <w:szCs w:val="28"/>
        </w:rPr>
        <w:t xml:space="preserve">Рецепт </w:t>
      </w:r>
      <w:r>
        <w:rPr>
          <w:sz w:val="28"/>
          <w:szCs w:val="28"/>
          <w:u w:val="single"/>
        </w:rPr>
        <w:t>при висипанні на шкірі, фурункули, екземі.</w:t>
      </w:r>
    </w:p>
    <w:p w:rsidR="00C40F5F" w:rsidRDefault="00C40F5F">
      <w:pPr>
        <w:pStyle w:val="normal0"/>
        <w:jc w:val="both"/>
        <w:rPr>
          <w:sz w:val="28"/>
          <w:szCs w:val="28"/>
        </w:rPr>
      </w:pPr>
      <w:r>
        <w:rPr>
          <w:sz w:val="28"/>
          <w:szCs w:val="28"/>
        </w:rPr>
        <w:t xml:space="preserve">Настояти дві столові ложки суміші порівно: листків кульбаби, кропиви жигалки і квіток терену в двох склянках окропу 4 години. Пити по пів склянки чотири рази на день. Курс лікування 2 тижні. </w:t>
      </w:r>
    </w:p>
    <w:p w:rsidR="00C40F5F" w:rsidRDefault="00C40F5F">
      <w:pPr>
        <w:pStyle w:val="normal0"/>
        <w:jc w:val="both"/>
        <w:rPr>
          <w:sz w:val="28"/>
          <w:szCs w:val="28"/>
        </w:rPr>
      </w:pPr>
    </w:p>
    <w:p w:rsidR="00C40F5F" w:rsidRDefault="00C40F5F">
      <w:pPr>
        <w:pStyle w:val="normal0"/>
        <w:jc w:val="both"/>
        <w:rPr>
          <w:sz w:val="28"/>
          <w:szCs w:val="28"/>
          <w:u w:val="single"/>
        </w:rPr>
      </w:pPr>
      <w:r>
        <w:rPr>
          <w:sz w:val="28"/>
          <w:szCs w:val="28"/>
        </w:rPr>
        <w:t xml:space="preserve">Рецепт </w:t>
      </w:r>
      <w:r>
        <w:rPr>
          <w:sz w:val="28"/>
          <w:szCs w:val="28"/>
          <w:u w:val="single"/>
        </w:rPr>
        <w:t xml:space="preserve">жовчогінний засіб. </w:t>
      </w:r>
    </w:p>
    <w:p w:rsidR="00C40F5F" w:rsidRDefault="00C40F5F">
      <w:pPr>
        <w:pStyle w:val="normal0"/>
        <w:jc w:val="both"/>
        <w:rPr>
          <w:sz w:val="28"/>
          <w:szCs w:val="28"/>
        </w:rPr>
      </w:pPr>
      <w:r>
        <w:rPr>
          <w:sz w:val="28"/>
          <w:szCs w:val="28"/>
        </w:rPr>
        <w:t xml:space="preserve">Потрібно взяти одну столову ложку суміші зроблену порівну: кореня кульбаби, кореня вовчуга, кори крушини ламкої і листків м'яти холодної. На одну склянку окропу парити 10 хвилин. Пити не більше трьох склянок на день. </w:t>
      </w: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b/>
          <w:sz w:val="28"/>
          <w:szCs w:val="28"/>
        </w:rPr>
      </w:pPr>
      <w:r>
        <w:rPr>
          <w:b/>
          <w:sz w:val="28"/>
          <w:szCs w:val="28"/>
        </w:rPr>
        <w:t xml:space="preserve">Підводимо висновок. </w:t>
      </w:r>
    </w:p>
    <w:p w:rsidR="00C40F5F" w:rsidRDefault="00C40F5F">
      <w:pPr>
        <w:pStyle w:val="normal0"/>
        <w:jc w:val="both"/>
        <w:rPr>
          <w:sz w:val="28"/>
          <w:szCs w:val="28"/>
        </w:rPr>
      </w:pPr>
      <w:r>
        <w:rPr>
          <w:sz w:val="28"/>
          <w:szCs w:val="28"/>
        </w:rPr>
        <w:t>Кульбаба - це надзвичайно корисна рослина, яку потрібно використовувати від великої кількості захворювань.</w:t>
      </w:r>
      <w:r>
        <w:rPr>
          <w:sz w:val="28"/>
          <w:szCs w:val="28"/>
        </w:rPr>
        <w:br/>
        <w:t xml:space="preserve">Також не варто забувати людям, яким протипоказано на споживання, щоб не погіршити стан здоров'я. На цьому все, міцного вам здоров'я, дякую за перегляд, підписуйтесь на мій канал, ставте вподобайки. </w:t>
      </w:r>
    </w:p>
    <w:p w:rsidR="00C40F5F" w:rsidRDefault="00C40F5F">
      <w:pPr>
        <w:pStyle w:val="normal0"/>
        <w:jc w:val="both"/>
        <w:rPr>
          <w:sz w:val="28"/>
          <w:szCs w:val="28"/>
        </w:rPr>
      </w:pPr>
      <w:r>
        <w:rPr>
          <w:sz w:val="28"/>
          <w:szCs w:val="28"/>
        </w:rPr>
        <w:br/>
        <w:t>До скорих зустрічей на моєму каналі.</w:t>
      </w:r>
    </w:p>
    <w:p w:rsidR="00C40F5F" w:rsidRDefault="00C40F5F">
      <w:pPr>
        <w:pStyle w:val="normal0"/>
      </w:pPr>
    </w:p>
    <w:p w:rsidR="00C40F5F" w:rsidRDefault="00C40F5F">
      <w:pPr>
        <w:pStyle w:val="normal0"/>
      </w:pPr>
    </w:p>
    <w:p w:rsidR="00C40F5F" w:rsidRDefault="00C40F5F">
      <w:pPr>
        <w:pStyle w:val="normal0"/>
      </w:pPr>
    </w:p>
    <w:p w:rsidR="00C40F5F" w:rsidRDefault="00C40F5F">
      <w:pPr>
        <w:pStyle w:val="normal0"/>
      </w:pPr>
    </w:p>
    <w:p w:rsidR="00C40F5F" w:rsidRDefault="00C40F5F">
      <w:pPr>
        <w:pStyle w:val="normal0"/>
      </w:pPr>
    </w:p>
    <w:p w:rsidR="00C40F5F" w:rsidRDefault="00C40F5F">
      <w:pPr>
        <w:pStyle w:val="normal0"/>
        <w:rPr>
          <w:sz w:val="28"/>
          <w:szCs w:val="28"/>
        </w:rPr>
      </w:pPr>
      <w:r>
        <w:rPr>
          <w:sz w:val="28"/>
          <w:szCs w:val="28"/>
        </w:rPr>
        <w:t>https://www.youtube.com/watch?v=UaYpstb338U</w:t>
      </w:r>
    </w:p>
    <w:p w:rsidR="00C40F5F" w:rsidRDefault="00C40F5F">
      <w:pPr>
        <w:pStyle w:val="normal0"/>
        <w:jc w:val="center"/>
        <w:rPr>
          <w:b/>
          <w:sz w:val="34"/>
          <w:szCs w:val="34"/>
        </w:rPr>
      </w:pPr>
    </w:p>
    <w:p w:rsidR="00C40F5F" w:rsidRDefault="00C40F5F">
      <w:pPr>
        <w:pStyle w:val="normal0"/>
        <w:jc w:val="center"/>
        <w:rPr>
          <w:b/>
          <w:sz w:val="34"/>
          <w:szCs w:val="34"/>
        </w:rPr>
      </w:pPr>
      <w:r>
        <w:rPr>
          <w:b/>
          <w:sz w:val="34"/>
          <w:szCs w:val="34"/>
        </w:rPr>
        <w:t>Цікаві факти про планету Юпітер - найбільшу планету в Сонячній системі</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Не секрет, що Юпітер є найбільшою планетою Сонячної системи. </w:t>
      </w:r>
    </w:p>
    <w:p w:rsidR="00C40F5F" w:rsidRDefault="00C40F5F">
      <w:pPr>
        <w:pStyle w:val="normal0"/>
        <w:jc w:val="both"/>
        <w:rPr>
          <w:sz w:val="28"/>
          <w:szCs w:val="28"/>
        </w:rPr>
      </w:pPr>
      <w:r>
        <w:rPr>
          <w:sz w:val="28"/>
          <w:szCs w:val="28"/>
        </w:rPr>
        <w:t xml:space="preserve">І він класифікується як газовий гігант. </w:t>
      </w:r>
    </w:p>
    <w:p w:rsidR="00C40F5F" w:rsidRDefault="00C40F5F">
      <w:pPr>
        <w:pStyle w:val="normal0"/>
        <w:jc w:val="both"/>
        <w:rPr>
          <w:sz w:val="28"/>
          <w:szCs w:val="28"/>
          <w:lang w:val="uk-UA"/>
        </w:rPr>
      </w:pPr>
      <w:r>
        <w:rPr>
          <w:sz w:val="28"/>
          <w:szCs w:val="28"/>
        </w:rPr>
        <w:t>П’ята по віддаленості від Сонця планета.</w:t>
      </w:r>
    </w:p>
    <w:p w:rsidR="00C40F5F" w:rsidRDefault="00C40F5F">
      <w:pPr>
        <w:pStyle w:val="normal0"/>
        <w:jc w:val="both"/>
        <w:rPr>
          <w:sz w:val="28"/>
          <w:szCs w:val="28"/>
        </w:rPr>
      </w:pPr>
      <w:r>
        <w:rPr>
          <w:sz w:val="28"/>
          <w:szCs w:val="28"/>
        </w:rPr>
        <w:t xml:space="preserve">І його радіус дорівнює 69 911 кілометрам. </w:t>
      </w:r>
    </w:p>
    <w:p w:rsidR="00C40F5F" w:rsidRDefault="00C40F5F">
      <w:pPr>
        <w:pStyle w:val="normal0"/>
        <w:jc w:val="both"/>
        <w:rPr>
          <w:sz w:val="28"/>
          <w:szCs w:val="28"/>
        </w:rPr>
      </w:pPr>
      <w:r>
        <w:rPr>
          <w:sz w:val="28"/>
          <w:szCs w:val="28"/>
        </w:rPr>
        <w:t xml:space="preserve">А масса Юпітера в 2,47 рази перевищує сумарну масу усіх інших планет Сонячної системи, разом узятих. </w:t>
      </w:r>
    </w:p>
    <w:p w:rsidR="00C40F5F" w:rsidRDefault="00C40F5F">
      <w:pPr>
        <w:pStyle w:val="normal0"/>
        <w:jc w:val="both"/>
        <w:rPr>
          <w:sz w:val="28"/>
          <w:szCs w:val="28"/>
        </w:rPr>
      </w:pPr>
      <w:r>
        <w:rPr>
          <w:sz w:val="28"/>
          <w:szCs w:val="28"/>
        </w:rPr>
        <w:t xml:space="preserve">Також він у 317 разів перевищує масу Землі. </w:t>
      </w:r>
    </w:p>
    <w:p w:rsidR="00C40F5F" w:rsidRDefault="00C40F5F">
      <w:pPr>
        <w:pStyle w:val="normal0"/>
        <w:jc w:val="both"/>
        <w:rPr>
          <w:sz w:val="28"/>
          <w:szCs w:val="28"/>
        </w:rPr>
      </w:pPr>
      <w:r>
        <w:rPr>
          <w:sz w:val="28"/>
          <w:szCs w:val="28"/>
        </w:rPr>
        <w:t xml:space="preserve">Щоб легше зрозуміти розміри Юпітера, уявіть, що всередині цієї величезної планети могли б поміститися близько 1 300 планет розміром з нашу Землю. </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Ця планета була відома людям ще з глибокої старовини, що знайшло своє відображення в міфології та релігійних вірувань різних культур: месопотамської, вавилонської, грецької та інших. </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Сучасна назва Юпітера утворилась від імені давньоримського верховного бога Громовержця. </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Кожній планеті Сонячної системи потрібен певний час, щоб зробити один оберт навколо Сонця і один оберт навколо своєї осі. </w:t>
      </w:r>
    </w:p>
    <w:p w:rsidR="00C40F5F" w:rsidRDefault="00C40F5F">
      <w:pPr>
        <w:pStyle w:val="normal0"/>
        <w:jc w:val="both"/>
        <w:rPr>
          <w:sz w:val="28"/>
          <w:szCs w:val="28"/>
        </w:rPr>
      </w:pPr>
      <w:r>
        <w:rPr>
          <w:sz w:val="28"/>
          <w:szCs w:val="28"/>
        </w:rPr>
        <w:t xml:space="preserve">Оскільки ми живемо на Землі, ми беремо земну добу в 24 години і земний рік в 365 днів в якості часового стандарту. </w:t>
      </w:r>
    </w:p>
    <w:p w:rsidR="00C40F5F" w:rsidRDefault="00C40F5F">
      <w:pPr>
        <w:pStyle w:val="normal0"/>
        <w:jc w:val="both"/>
        <w:rPr>
          <w:sz w:val="28"/>
          <w:szCs w:val="28"/>
        </w:rPr>
      </w:pPr>
      <w:r>
        <w:rPr>
          <w:sz w:val="28"/>
          <w:szCs w:val="28"/>
        </w:rPr>
        <w:t xml:space="preserve">Тепер давайте подивимося, наскільки тривалість днів і років на Юпітері відрізняється від земних. </w:t>
      </w:r>
    </w:p>
    <w:p w:rsidR="00C40F5F" w:rsidRDefault="00C40F5F">
      <w:pPr>
        <w:pStyle w:val="normal0"/>
        <w:jc w:val="both"/>
        <w:rPr>
          <w:sz w:val="28"/>
          <w:szCs w:val="28"/>
        </w:rPr>
      </w:pPr>
      <w:r>
        <w:rPr>
          <w:sz w:val="28"/>
          <w:szCs w:val="28"/>
        </w:rPr>
        <w:t xml:space="preserve">Юпітер, незважаючи на всі його розміри і масу, швидко рухається з обертальною швидкістю 12,6 кілометра на секунду або 45 300 кілометрів на годину. Одна доба на цій планеті триває менше десяти годин. Точний час варіюється від 9 годин і 56 хвилин на полюсах до 9 годин 50 хвилин на екваторі. Крім того, один рік на Юпітері дорівнює 4 333 дням на Землі. Це приблизно 12 земних років.  </w:t>
      </w:r>
    </w:p>
    <w:p w:rsidR="00C40F5F" w:rsidRDefault="00C40F5F">
      <w:pPr>
        <w:pStyle w:val="normal0"/>
        <w:jc w:val="both"/>
        <w:rPr>
          <w:sz w:val="28"/>
          <w:szCs w:val="28"/>
        </w:rPr>
      </w:pPr>
      <w:r>
        <w:rPr>
          <w:sz w:val="28"/>
          <w:szCs w:val="28"/>
        </w:rPr>
        <w:t xml:space="preserve">  </w:t>
      </w:r>
    </w:p>
    <w:p w:rsidR="00C40F5F" w:rsidRDefault="00C40F5F">
      <w:pPr>
        <w:pStyle w:val="normal0"/>
        <w:jc w:val="both"/>
        <w:rPr>
          <w:sz w:val="28"/>
          <w:szCs w:val="28"/>
        </w:rPr>
      </w:pPr>
      <w:r>
        <w:rPr>
          <w:sz w:val="28"/>
          <w:szCs w:val="28"/>
        </w:rPr>
        <w:t>В середньому відстань від сонця до Юпітера становить 778 000 000 кілометрів, але через еліптичність планета здатна наблизитися на 741 000 000 кілометрів і віддалитися на 817 000 000 кілометрів.</w:t>
      </w:r>
    </w:p>
    <w:p w:rsidR="00C40F5F" w:rsidRDefault="00C40F5F">
      <w:pPr>
        <w:pStyle w:val="normal0"/>
        <w:jc w:val="both"/>
        <w:rPr>
          <w:sz w:val="28"/>
          <w:szCs w:val="28"/>
        </w:rPr>
      </w:pPr>
      <w:r>
        <w:rPr>
          <w:sz w:val="28"/>
          <w:szCs w:val="28"/>
        </w:rPr>
        <w:t xml:space="preserve">То скільки ж треба часу щоб дістатися до Юпітера? Якщо ви плануєте полетіти повз планету і не затримуватися на ній, то в середньому вам буде потрібно 550-650 днів. У Вояджера-1 наприклад пішло 546 днів, а Вояджер-2 дістався до Юпітера за 688 днів, проте якщо ви плануєте потрапити на орбіту, то вам знадобиться значно більше часу, щоб не пролетіти мимо. </w:t>
      </w:r>
    </w:p>
    <w:p w:rsidR="00C40F5F" w:rsidRDefault="00C40F5F">
      <w:pPr>
        <w:pStyle w:val="normal0"/>
        <w:jc w:val="both"/>
        <w:rPr>
          <w:sz w:val="28"/>
          <w:szCs w:val="28"/>
        </w:rPr>
      </w:pPr>
      <w:r>
        <w:rPr>
          <w:sz w:val="28"/>
          <w:szCs w:val="28"/>
        </w:rPr>
        <w:t xml:space="preserve">Космічному апарату необхідно сповільнитися. Так,наприклад, Галілео апарат НАСА витратив 2242 дні, щоб долетіти до газового гіганта. </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У Юпітера немає твердої поверхні, яка так звична нам на Землі. Його атмосфера стає щільнішою ближче до центру планети, перетворюючись на рідкий шар, який оточує ядро. Юпітер, в основному, складається з газу і рідини. Космічний апарат не може сісти або пролетіти крізь планету з-за екстремального тиску і високих температур, які зруйнують або розплавлять його. Простіше кажучи, це означає, що атмосфера Юпітера складає майже всю планету. Вона складається на 90% з водню і на 10% з гелію. </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Вчені й досі не знають, як саме виглядає ядро Юпітера. Вони припускають, що воно може складатися з твердих речовин або з густої і дуже гарячої рідини, яка нагадує лаву. Проте, зараз відомо, що ядро Юпітера оточує шар з рідкого металевого водню. За допомогою вимірювальних моментів інерції планети можна оцінити розмір і масу її ядра. На даний момент вважається, що маса ядра - це 10 мас Землі, а розмір - півтори її діаметра. </w:t>
      </w:r>
    </w:p>
    <w:p w:rsidR="00C40F5F" w:rsidRDefault="00C40F5F">
      <w:pPr>
        <w:pStyle w:val="normal0"/>
        <w:jc w:val="both"/>
        <w:rPr>
          <w:sz w:val="28"/>
          <w:szCs w:val="28"/>
        </w:rPr>
      </w:pPr>
    </w:p>
    <w:p w:rsidR="00C40F5F" w:rsidRDefault="00C40F5F">
      <w:pPr>
        <w:pStyle w:val="normal0"/>
        <w:jc w:val="both"/>
        <w:rPr>
          <w:i/>
          <w:sz w:val="28"/>
          <w:szCs w:val="28"/>
        </w:rPr>
      </w:pPr>
      <w:r>
        <w:rPr>
          <w:i/>
          <w:sz w:val="28"/>
          <w:szCs w:val="28"/>
        </w:rPr>
        <w:t xml:space="preserve">Цікавий факт, що Юпітер виділяє істотно більше енергії, ніж отримує від Сонця. </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Дослідники припускають, що Юпітер має значний запас теплової енергії, що утворився в процесі стискування матерії при формуванні планети. </w:t>
      </w:r>
    </w:p>
    <w:p w:rsidR="00C40F5F" w:rsidRDefault="00C40F5F">
      <w:pPr>
        <w:pStyle w:val="normal0"/>
        <w:jc w:val="both"/>
        <w:rPr>
          <w:sz w:val="28"/>
          <w:szCs w:val="28"/>
        </w:rPr>
      </w:pPr>
    </w:p>
    <w:p w:rsidR="00C40F5F" w:rsidRDefault="00C40F5F">
      <w:pPr>
        <w:pStyle w:val="normal0"/>
        <w:jc w:val="both"/>
        <w:rPr>
          <w:sz w:val="28"/>
          <w:szCs w:val="28"/>
        </w:rPr>
      </w:pPr>
      <w:r>
        <w:rPr>
          <w:b/>
          <w:sz w:val="28"/>
          <w:szCs w:val="28"/>
        </w:rPr>
        <w:t>Велика червона пляма</w:t>
      </w:r>
      <w:r>
        <w:rPr>
          <w:sz w:val="28"/>
          <w:szCs w:val="28"/>
        </w:rPr>
        <w:t xml:space="preserve"> на Юпітері є однією з найвідоміших його особливостей. </w:t>
      </w:r>
    </w:p>
    <w:p w:rsidR="00C40F5F" w:rsidRDefault="00C40F5F">
      <w:pPr>
        <w:pStyle w:val="normal0"/>
        <w:jc w:val="both"/>
        <w:rPr>
          <w:sz w:val="28"/>
          <w:szCs w:val="28"/>
        </w:rPr>
      </w:pPr>
      <w:r>
        <w:rPr>
          <w:sz w:val="28"/>
          <w:szCs w:val="28"/>
        </w:rPr>
        <w:t xml:space="preserve">Це найбільший атмосферний вихор в Сонячній системі, в якій переміщуються паралельно екватору планети і є постійною зоною високого тиску, що створює антициклонний шторм на планеті Юпітер. Газ усередині вихору обертається проти годинникової стрілки з періодом оберту близько шести земних діб, а його швидкість перевищує швидкість будь-якого шторму на Землі. Швидкість вітру всередині плями перевищує 500 кілометрів на годину. </w:t>
      </w:r>
    </w:p>
    <w:p w:rsidR="00C40F5F" w:rsidRDefault="00C40F5F">
      <w:pPr>
        <w:pStyle w:val="normal0"/>
        <w:jc w:val="both"/>
        <w:rPr>
          <w:sz w:val="28"/>
          <w:szCs w:val="28"/>
        </w:rPr>
      </w:pPr>
      <w:r>
        <w:rPr>
          <w:sz w:val="28"/>
          <w:szCs w:val="28"/>
        </w:rPr>
        <w:t xml:space="preserve">На початку спостережень цей шторм мав розміри близько 40 000 кілометрів у довжину і 13 000 кмілометрв завширшки. </w:t>
      </w:r>
    </w:p>
    <w:p w:rsidR="00C40F5F" w:rsidRDefault="00C40F5F">
      <w:pPr>
        <w:pStyle w:val="normal0"/>
        <w:jc w:val="both"/>
        <w:rPr>
          <w:sz w:val="28"/>
          <w:szCs w:val="28"/>
        </w:rPr>
      </w:pPr>
      <w:r>
        <w:rPr>
          <w:sz w:val="28"/>
          <w:szCs w:val="28"/>
        </w:rPr>
        <w:t xml:space="preserve">З 1930-х років його розмір постійно зменшується. </w:t>
      </w:r>
    </w:p>
    <w:p w:rsidR="00C40F5F" w:rsidRDefault="00C40F5F">
      <w:pPr>
        <w:pStyle w:val="normal0"/>
        <w:jc w:val="both"/>
        <w:rPr>
          <w:sz w:val="28"/>
          <w:szCs w:val="28"/>
        </w:rPr>
      </w:pPr>
      <w:r>
        <w:rPr>
          <w:sz w:val="28"/>
          <w:szCs w:val="28"/>
        </w:rPr>
        <w:t xml:space="preserve">Наприклад, в 1979 році він складав 23 300 кілометрів, а вже в 2014 році - 16 500 кілометрів. </w:t>
      </w:r>
    </w:p>
    <w:p w:rsidR="00C40F5F" w:rsidRDefault="00C40F5F">
      <w:pPr>
        <w:pStyle w:val="normal0"/>
        <w:jc w:val="both"/>
        <w:rPr>
          <w:sz w:val="28"/>
          <w:szCs w:val="28"/>
        </w:rPr>
      </w:pPr>
      <w:r>
        <w:rPr>
          <w:sz w:val="28"/>
          <w:szCs w:val="28"/>
        </w:rPr>
        <w:t>Вона досить велика, щоб вмістити у себе планету розміром з діаметр Землі.</w:t>
      </w:r>
    </w:p>
    <w:p w:rsidR="00C40F5F" w:rsidRDefault="00C40F5F">
      <w:pPr>
        <w:pStyle w:val="normal0"/>
        <w:jc w:val="both"/>
        <w:rPr>
          <w:sz w:val="28"/>
          <w:szCs w:val="28"/>
        </w:rPr>
      </w:pPr>
      <w:r>
        <w:rPr>
          <w:sz w:val="28"/>
          <w:szCs w:val="28"/>
        </w:rPr>
        <w:t xml:space="preserve">І вперше була відкрита в 1665 році італійським астрономом Джованні Касілем. </w:t>
      </w:r>
    </w:p>
    <w:p w:rsidR="00C40F5F" w:rsidRDefault="00C40F5F">
      <w:pPr>
        <w:pStyle w:val="normal0"/>
        <w:jc w:val="both"/>
        <w:rPr>
          <w:sz w:val="28"/>
          <w:szCs w:val="28"/>
        </w:rPr>
      </w:pPr>
      <w:r>
        <w:rPr>
          <w:sz w:val="28"/>
          <w:szCs w:val="28"/>
        </w:rPr>
        <w:t xml:space="preserve">До ХХ століття астрономи почали теоризувати, що це може бути буря, створена бурхливою і швидкоплинною атмосферою Юпітера. Ці теорії були підтверджені місією Вояджера-1, яка спостерігала за велетенською червоною плямою впритул у березні 1979 року під час обльоту планети. Таке тривале існування цього вихору можна пояснити відсутністю твердої поверхні на Юпітері. </w:t>
      </w:r>
    </w:p>
    <w:p w:rsidR="00C40F5F" w:rsidRDefault="00C40F5F">
      <w:pPr>
        <w:pStyle w:val="normal0"/>
        <w:jc w:val="both"/>
        <w:rPr>
          <w:sz w:val="28"/>
          <w:szCs w:val="28"/>
        </w:rPr>
      </w:pPr>
      <w:r>
        <w:rPr>
          <w:sz w:val="28"/>
          <w:szCs w:val="28"/>
        </w:rPr>
        <w:t xml:space="preserve">Урагани на нашій планеті зникають після зіткнення із землею. Але у великої червоної плями просто не має такої можливості. Вчені не до кінця розуміли, наскільки глибокою є ця велика червона пляма. Це вони й намагалися з’ясувати у своєму новому дослідженні за допомогою мікрохвильових і гравітаційних вимірів. Використовуючи дані з космічного апарата НАСА Юнона, вчені розглянули вертикальну структуру великої червоної плями, а також двох інших штормів на Юпітері. </w:t>
      </w:r>
    </w:p>
    <w:p w:rsidR="00C40F5F" w:rsidRDefault="00C40F5F">
      <w:pPr>
        <w:pStyle w:val="normal0"/>
        <w:jc w:val="both"/>
        <w:rPr>
          <w:sz w:val="28"/>
          <w:szCs w:val="28"/>
        </w:rPr>
      </w:pPr>
      <w:r>
        <w:rPr>
          <w:sz w:val="28"/>
          <w:szCs w:val="28"/>
        </w:rPr>
        <w:t xml:space="preserve">Відколи Юнона вийшла на орбіту Юпітера в липні 2016 року, вона здійснювала обліт планети кожні 53 дні. Для того, щоб заглянути під вершини хмарів, космічний апарат використовував набір бортових приладів, мікрохвильовий радіометр, інструмент дистанційного зондування, що проводить виміри енергії в мікрохвильовому діапазоні. Проще кажучи, Юнона може бачити на сотні кілометрів углиб планети. Так він показав, що шторми тягнуться нижче рівня, на якому конденсується вода і утворюються хмари і визначили, що глибина великої червоної плями складається від 300 до 500 кілометрів. </w:t>
      </w:r>
    </w:p>
    <w:p w:rsidR="00C40F5F" w:rsidRDefault="00C40F5F">
      <w:pPr>
        <w:pStyle w:val="normal0"/>
        <w:jc w:val="both"/>
        <w:rPr>
          <w:sz w:val="28"/>
          <w:szCs w:val="28"/>
        </w:rPr>
      </w:pPr>
      <w:r>
        <w:rPr>
          <w:sz w:val="28"/>
          <w:szCs w:val="28"/>
        </w:rPr>
        <w:t xml:space="preserve">Якби такий вихор утворився на Землі, то по висоті він досяг би МКС на орбіті планети, настільки він велетенський. По знімкам, зробленим космічними зондами Вояджер-1 та Вояджер-2, було встановлено, що у центрі таких вихорів спостерігаються колосальних розмірів спалахи блискавок протяжністю в тисячі кілометрів, потужність яких на три порядки перевищує земні. </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Юпітер і його численні супутники нагадують мініатюрну сонячну систему і представляють особливий інтерес для вчених по всьому світу. </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У Юпітера на лютий 2023 року відомо 95 супутників. Майже всі супутники Юпітера мають діаметр менше 10 кілометрів, і були виявлені тільки після 1975 року, коли перший космічний корабель Піонер-10 прибув до Юпітера. </w:t>
      </w:r>
    </w:p>
    <w:p w:rsidR="00C40F5F" w:rsidRDefault="00C40F5F">
      <w:pPr>
        <w:pStyle w:val="normal0"/>
        <w:jc w:val="both"/>
        <w:rPr>
          <w:sz w:val="28"/>
          <w:szCs w:val="28"/>
        </w:rPr>
      </w:pPr>
      <w:r>
        <w:rPr>
          <w:sz w:val="28"/>
          <w:szCs w:val="28"/>
        </w:rPr>
        <w:t>Проте Юпітер також має чотири основні супутники, які в сукупності відомі як галілейські супутники це:</w:t>
      </w:r>
    </w:p>
    <w:p w:rsidR="00C40F5F" w:rsidRDefault="00C40F5F">
      <w:pPr>
        <w:pStyle w:val="normal0"/>
        <w:numPr>
          <w:ilvl w:val="0"/>
          <w:numId w:val="3"/>
        </w:numPr>
        <w:jc w:val="both"/>
        <w:rPr>
          <w:sz w:val="28"/>
          <w:szCs w:val="28"/>
        </w:rPr>
      </w:pPr>
      <w:r>
        <w:rPr>
          <w:sz w:val="28"/>
          <w:szCs w:val="28"/>
        </w:rPr>
        <w:t>Іо</w:t>
      </w:r>
    </w:p>
    <w:p w:rsidR="00C40F5F" w:rsidRDefault="00C40F5F">
      <w:pPr>
        <w:pStyle w:val="normal0"/>
        <w:numPr>
          <w:ilvl w:val="0"/>
          <w:numId w:val="3"/>
        </w:numPr>
        <w:jc w:val="both"/>
        <w:rPr>
          <w:sz w:val="28"/>
          <w:szCs w:val="28"/>
        </w:rPr>
      </w:pPr>
      <w:r>
        <w:rPr>
          <w:sz w:val="28"/>
          <w:szCs w:val="28"/>
        </w:rPr>
        <w:t xml:space="preserve">Європа </w:t>
      </w:r>
    </w:p>
    <w:p w:rsidR="00C40F5F" w:rsidRDefault="00C40F5F">
      <w:pPr>
        <w:pStyle w:val="normal0"/>
        <w:numPr>
          <w:ilvl w:val="0"/>
          <w:numId w:val="3"/>
        </w:numPr>
        <w:jc w:val="both"/>
        <w:rPr>
          <w:sz w:val="28"/>
          <w:szCs w:val="28"/>
        </w:rPr>
      </w:pPr>
      <w:r>
        <w:rPr>
          <w:sz w:val="28"/>
          <w:szCs w:val="28"/>
        </w:rPr>
        <w:t xml:space="preserve">Ганімед </w:t>
      </w:r>
    </w:p>
    <w:p w:rsidR="00C40F5F" w:rsidRDefault="00C40F5F">
      <w:pPr>
        <w:pStyle w:val="normal0"/>
        <w:numPr>
          <w:ilvl w:val="0"/>
          <w:numId w:val="3"/>
        </w:numPr>
        <w:jc w:val="both"/>
        <w:rPr>
          <w:sz w:val="28"/>
          <w:szCs w:val="28"/>
        </w:rPr>
      </w:pPr>
      <w:r>
        <w:rPr>
          <w:sz w:val="28"/>
          <w:szCs w:val="28"/>
        </w:rPr>
        <w:t xml:space="preserve">Калісто. </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Ці супутники Юпітера одні з найбільших в Сонячній системі. </w:t>
      </w:r>
    </w:p>
    <w:p w:rsidR="00C40F5F" w:rsidRDefault="00C40F5F">
      <w:pPr>
        <w:pStyle w:val="normal0"/>
        <w:jc w:val="both"/>
        <w:rPr>
          <w:sz w:val="28"/>
          <w:szCs w:val="28"/>
        </w:rPr>
      </w:pPr>
    </w:p>
    <w:p w:rsidR="00C40F5F" w:rsidRDefault="00C40F5F">
      <w:pPr>
        <w:pStyle w:val="normal0"/>
        <w:jc w:val="both"/>
        <w:rPr>
          <w:sz w:val="28"/>
          <w:szCs w:val="28"/>
        </w:rPr>
      </w:pPr>
      <w:r>
        <w:rPr>
          <w:b/>
          <w:sz w:val="28"/>
          <w:szCs w:val="28"/>
          <w:u w:val="single"/>
        </w:rPr>
        <w:t>Ганімед</w:t>
      </w:r>
      <w:r>
        <w:rPr>
          <w:sz w:val="28"/>
          <w:szCs w:val="28"/>
        </w:rPr>
        <w:t xml:space="preserve"> найбільший з супутників Юпітера діаметром у 5 262 кілометра. Перевершує розмірами Меркурій і є найбільшим супутником Сонячної системи. </w:t>
      </w:r>
    </w:p>
    <w:p w:rsidR="00C40F5F" w:rsidRDefault="00C40F5F">
      <w:pPr>
        <w:pStyle w:val="normal0"/>
        <w:jc w:val="both"/>
        <w:rPr>
          <w:sz w:val="28"/>
          <w:szCs w:val="28"/>
        </w:rPr>
      </w:pPr>
      <w:r>
        <w:rPr>
          <w:sz w:val="28"/>
          <w:szCs w:val="28"/>
        </w:rPr>
        <w:t xml:space="preserve">Ганімед перевершує Місяць за масою у два рази і є єдиним супутником Сонячної системи, що має власну магнітосферу. Швидше за все її створює конвекція в рідкому ядрі, багатому залізом. </w:t>
      </w:r>
    </w:p>
    <w:p w:rsidR="00C40F5F" w:rsidRDefault="00C40F5F">
      <w:pPr>
        <w:pStyle w:val="normal0"/>
        <w:jc w:val="both"/>
        <w:rPr>
          <w:sz w:val="28"/>
          <w:szCs w:val="28"/>
        </w:rPr>
      </w:pPr>
      <w:r>
        <w:rPr>
          <w:sz w:val="28"/>
          <w:szCs w:val="28"/>
        </w:rPr>
        <w:t xml:space="preserve">Зазвичай відкриття Ганімеда приписують Галілеєві, який скерував на Юпітер сконструйований власноруч телескоп і спостерігав поблизу цієї планети 4 зірки, що постійно змінювали своє розташування. </w:t>
      </w:r>
    </w:p>
    <w:p w:rsidR="00C40F5F" w:rsidRDefault="00C40F5F">
      <w:pPr>
        <w:pStyle w:val="normal0"/>
        <w:jc w:val="both"/>
        <w:rPr>
          <w:sz w:val="28"/>
          <w:szCs w:val="28"/>
        </w:rPr>
      </w:pPr>
      <w:r>
        <w:rPr>
          <w:sz w:val="28"/>
          <w:szCs w:val="28"/>
        </w:rPr>
        <w:t xml:space="preserve">Ці об'єкти і виявилися найбільшими супутниками Юпітера, які пізніше назвали галілеєвими. </w:t>
      </w:r>
    </w:p>
    <w:p w:rsidR="00C40F5F" w:rsidRDefault="00C40F5F">
      <w:pPr>
        <w:pStyle w:val="normal0"/>
        <w:jc w:val="both"/>
        <w:rPr>
          <w:sz w:val="28"/>
          <w:szCs w:val="28"/>
        </w:rPr>
      </w:pPr>
      <w:r>
        <w:rPr>
          <w:sz w:val="28"/>
          <w:szCs w:val="28"/>
        </w:rPr>
        <w:t xml:space="preserve">Внутрішня структура Ганімеду також диференційована. </w:t>
      </w:r>
    </w:p>
    <w:p w:rsidR="00C40F5F" w:rsidRDefault="00C40F5F">
      <w:pPr>
        <w:pStyle w:val="normal0"/>
        <w:jc w:val="both"/>
        <w:rPr>
          <w:sz w:val="28"/>
          <w:szCs w:val="28"/>
        </w:rPr>
      </w:pPr>
      <w:r>
        <w:rPr>
          <w:sz w:val="28"/>
          <w:szCs w:val="28"/>
        </w:rPr>
        <w:t>У його надрах виділяють порівняно невелике залізне ядро, оточене товстою мантією із силікатів.</w:t>
      </w:r>
    </w:p>
    <w:p w:rsidR="00C40F5F" w:rsidRDefault="00C40F5F">
      <w:pPr>
        <w:pStyle w:val="normal0"/>
        <w:jc w:val="both"/>
        <w:rPr>
          <w:sz w:val="28"/>
          <w:szCs w:val="28"/>
        </w:rPr>
      </w:pPr>
      <w:r>
        <w:rPr>
          <w:sz w:val="28"/>
          <w:szCs w:val="28"/>
        </w:rPr>
        <w:t xml:space="preserve">Над мантією простягається шар м'якого льоду або океан рідкої води, подібний океану на Європі. Вчені підрахували, що цей океан сто кілометрів товщиною та в 10 раз глибше, ніж океани землі, і він похований під ста п’ятидесяти кілометровою корою, яка складається в основному з льоду. </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Інший супутник Юпітера </w:t>
      </w:r>
      <w:r>
        <w:rPr>
          <w:b/>
          <w:sz w:val="28"/>
          <w:szCs w:val="28"/>
          <w:u w:val="single"/>
        </w:rPr>
        <w:t>Європа</w:t>
      </w:r>
      <w:r>
        <w:rPr>
          <w:sz w:val="28"/>
          <w:szCs w:val="28"/>
        </w:rPr>
        <w:t xml:space="preserve"> - є найменшим з чотирьох галілеєвих супутників.</w:t>
      </w:r>
    </w:p>
    <w:p w:rsidR="00C40F5F" w:rsidRDefault="00C40F5F">
      <w:pPr>
        <w:pStyle w:val="normal0"/>
        <w:jc w:val="both"/>
        <w:rPr>
          <w:sz w:val="28"/>
          <w:szCs w:val="28"/>
        </w:rPr>
      </w:pPr>
      <w:r>
        <w:rPr>
          <w:sz w:val="28"/>
          <w:szCs w:val="28"/>
        </w:rPr>
        <w:t xml:space="preserve">І за розміром Європи небагатьом менше Місяця, маючи діаметр 3 122 кілометра. Вона займає шосте місце за величиною серед супутників і п’ятнадцяте серед усіх об'єктів Сонячної системи. </w:t>
      </w:r>
    </w:p>
    <w:p w:rsidR="00C40F5F" w:rsidRDefault="00C40F5F">
      <w:pPr>
        <w:pStyle w:val="normal0"/>
        <w:jc w:val="both"/>
        <w:rPr>
          <w:sz w:val="28"/>
          <w:szCs w:val="28"/>
        </w:rPr>
      </w:pPr>
      <w:r>
        <w:rPr>
          <w:sz w:val="28"/>
          <w:szCs w:val="28"/>
        </w:rPr>
        <w:t xml:space="preserve">Один з головних претендентів на присутність живих організмів. </w:t>
      </w:r>
    </w:p>
    <w:p w:rsidR="00C40F5F" w:rsidRDefault="00C40F5F">
      <w:pPr>
        <w:pStyle w:val="normal0"/>
        <w:jc w:val="both"/>
        <w:rPr>
          <w:sz w:val="28"/>
          <w:szCs w:val="28"/>
        </w:rPr>
      </w:pPr>
      <w:r>
        <w:rPr>
          <w:sz w:val="28"/>
          <w:szCs w:val="28"/>
        </w:rPr>
        <w:t xml:space="preserve">Вчені вважають, що під його крижаною поверхнею приховані величезні запаси води, які в два рази перевищують кількість води на Землі. </w:t>
      </w:r>
    </w:p>
    <w:p w:rsidR="00C40F5F" w:rsidRDefault="00C40F5F">
      <w:pPr>
        <w:pStyle w:val="normal0"/>
        <w:jc w:val="both"/>
        <w:rPr>
          <w:sz w:val="28"/>
          <w:szCs w:val="28"/>
        </w:rPr>
      </w:pPr>
    </w:p>
    <w:p w:rsidR="00C40F5F" w:rsidRDefault="00C40F5F">
      <w:pPr>
        <w:pStyle w:val="normal0"/>
        <w:jc w:val="both"/>
        <w:rPr>
          <w:sz w:val="28"/>
          <w:szCs w:val="28"/>
        </w:rPr>
      </w:pPr>
      <w:r>
        <w:rPr>
          <w:b/>
          <w:sz w:val="28"/>
          <w:szCs w:val="28"/>
          <w:u w:val="single"/>
        </w:rPr>
        <w:t>Іо.</w:t>
      </w:r>
      <w:r>
        <w:rPr>
          <w:sz w:val="28"/>
          <w:szCs w:val="28"/>
        </w:rPr>
        <w:t xml:space="preserve"> У свою чергу є найближчим до планети з чотирьох галілеєвих супутників, названий на честь міфологічної Іо жриці Гери і коханої Зевса. </w:t>
      </w:r>
    </w:p>
    <w:p w:rsidR="00C40F5F" w:rsidRDefault="00C40F5F">
      <w:pPr>
        <w:pStyle w:val="normal0"/>
        <w:jc w:val="both"/>
        <w:rPr>
          <w:sz w:val="28"/>
          <w:szCs w:val="28"/>
        </w:rPr>
      </w:pPr>
      <w:r>
        <w:rPr>
          <w:sz w:val="28"/>
          <w:szCs w:val="28"/>
        </w:rPr>
        <w:t xml:space="preserve">Має діаметр 3 642 кілометра, що робить його четвертим за величиною супутником в Сонячній системі. </w:t>
      </w:r>
    </w:p>
    <w:p w:rsidR="00C40F5F" w:rsidRDefault="00C40F5F">
      <w:pPr>
        <w:pStyle w:val="normal0"/>
        <w:jc w:val="both"/>
        <w:rPr>
          <w:sz w:val="28"/>
          <w:szCs w:val="28"/>
        </w:rPr>
      </w:pPr>
      <w:r>
        <w:rPr>
          <w:sz w:val="28"/>
          <w:szCs w:val="28"/>
        </w:rPr>
        <w:t xml:space="preserve">Цей супутник - саме геологічно активне тіло Сонячної системи. На ньому більш як 400 діючих вулканів. Така активність обумовлена періодичним нагрівом надр супутника в результаті тертя, яке відбувається швидше за все через приливні гравітаційні дії з боку Юпітера, Європи і Ганімеда. </w:t>
      </w:r>
    </w:p>
    <w:p w:rsidR="00C40F5F" w:rsidRDefault="00C40F5F">
      <w:pPr>
        <w:pStyle w:val="normal0"/>
        <w:jc w:val="both"/>
        <w:rPr>
          <w:sz w:val="28"/>
          <w:szCs w:val="28"/>
        </w:rPr>
      </w:pPr>
      <w:r>
        <w:rPr>
          <w:sz w:val="28"/>
          <w:szCs w:val="28"/>
        </w:rPr>
        <w:t xml:space="preserve">Вулканізм надає поверхні Іо унікальні особливості. Вулканічний попіл і потоки лави постійно змінюють поверхню і забарвлюють її в різні відтінки: </w:t>
      </w:r>
    </w:p>
    <w:p w:rsidR="00C40F5F" w:rsidRDefault="00C40F5F">
      <w:pPr>
        <w:pStyle w:val="normal0"/>
        <w:numPr>
          <w:ilvl w:val="0"/>
          <w:numId w:val="4"/>
        </w:numPr>
        <w:jc w:val="both"/>
        <w:rPr>
          <w:sz w:val="28"/>
          <w:szCs w:val="28"/>
        </w:rPr>
      </w:pPr>
      <w:r>
        <w:rPr>
          <w:sz w:val="28"/>
          <w:szCs w:val="28"/>
        </w:rPr>
        <w:t xml:space="preserve">жовтий, </w:t>
      </w:r>
    </w:p>
    <w:p w:rsidR="00C40F5F" w:rsidRDefault="00C40F5F">
      <w:pPr>
        <w:pStyle w:val="normal0"/>
        <w:numPr>
          <w:ilvl w:val="0"/>
          <w:numId w:val="4"/>
        </w:numPr>
        <w:jc w:val="both"/>
        <w:rPr>
          <w:sz w:val="28"/>
          <w:szCs w:val="28"/>
        </w:rPr>
      </w:pPr>
      <w:r>
        <w:rPr>
          <w:sz w:val="28"/>
          <w:szCs w:val="28"/>
        </w:rPr>
        <w:t xml:space="preserve">білий, </w:t>
      </w:r>
    </w:p>
    <w:p w:rsidR="00C40F5F" w:rsidRDefault="00C40F5F">
      <w:pPr>
        <w:pStyle w:val="normal0"/>
        <w:numPr>
          <w:ilvl w:val="0"/>
          <w:numId w:val="4"/>
        </w:numPr>
        <w:jc w:val="both"/>
        <w:rPr>
          <w:sz w:val="28"/>
          <w:szCs w:val="28"/>
        </w:rPr>
      </w:pPr>
      <w:r>
        <w:rPr>
          <w:sz w:val="28"/>
          <w:szCs w:val="28"/>
        </w:rPr>
        <w:t xml:space="preserve">червоний, </w:t>
      </w:r>
    </w:p>
    <w:p w:rsidR="00C40F5F" w:rsidRDefault="00C40F5F">
      <w:pPr>
        <w:pStyle w:val="normal0"/>
        <w:numPr>
          <w:ilvl w:val="0"/>
          <w:numId w:val="4"/>
        </w:numPr>
        <w:jc w:val="both"/>
        <w:rPr>
          <w:sz w:val="28"/>
          <w:szCs w:val="28"/>
        </w:rPr>
      </w:pPr>
      <w:r>
        <w:rPr>
          <w:sz w:val="28"/>
          <w:szCs w:val="28"/>
        </w:rPr>
        <w:t xml:space="preserve">чорний, </w:t>
      </w:r>
    </w:p>
    <w:p w:rsidR="00C40F5F" w:rsidRDefault="00C40F5F">
      <w:pPr>
        <w:pStyle w:val="normal0"/>
        <w:numPr>
          <w:ilvl w:val="0"/>
          <w:numId w:val="4"/>
        </w:numPr>
        <w:jc w:val="both"/>
        <w:rPr>
          <w:sz w:val="28"/>
          <w:szCs w:val="28"/>
        </w:rPr>
      </w:pPr>
      <w:r>
        <w:rPr>
          <w:sz w:val="28"/>
          <w:szCs w:val="28"/>
        </w:rPr>
        <w:t>зелений.</w:t>
      </w:r>
    </w:p>
    <w:p w:rsidR="00C40F5F" w:rsidRDefault="00C40F5F">
      <w:pPr>
        <w:pStyle w:val="normal0"/>
        <w:jc w:val="both"/>
        <w:rPr>
          <w:sz w:val="28"/>
          <w:szCs w:val="28"/>
        </w:rPr>
      </w:pPr>
      <w:r>
        <w:rPr>
          <w:sz w:val="28"/>
          <w:szCs w:val="28"/>
        </w:rPr>
        <w:t xml:space="preserve">А потоки лави на Іо досягають довжини у 500 кілометрів. </w:t>
      </w:r>
    </w:p>
    <w:p w:rsidR="00C40F5F" w:rsidRDefault="00C40F5F">
      <w:pPr>
        <w:pStyle w:val="normal0"/>
        <w:jc w:val="both"/>
        <w:rPr>
          <w:sz w:val="28"/>
          <w:szCs w:val="28"/>
        </w:rPr>
      </w:pPr>
    </w:p>
    <w:p w:rsidR="00C40F5F" w:rsidRDefault="00C40F5F">
      <w:pPr>
        <w:pStyle w:val="normal0"/>
        <w:jc w:val="both"/>
        <w:rPr>
          <w:sz w:val="28"/>
          <w:szCs w:val="28"/>
        </w:rPr>
      </w:pPr>
      <w:r>
        <w:rPr>
          <w:b/>
          <w:sz w:val="28"/>
          <w:szCs w:val="28"/>
          <w:u w:val="single"/>
        </w:rPr>
        <w:t xml:space="preserve">Калісто </w:t>
      </w:r>
      <w:r>
        <w:rPr>
          <w:sz w:val="28"/>
          <w:szCs w:val="28"/>
        </w:rPr>
        <w:t xml:space="preserve">- другий за розміром супутник Юпітера після Ганімеда, один з чотирьох галілеєвих супутників і найвіддаленіший серед них від планети. </w:t>
      </w:r>
    </w:p>
    <w:p w:rsidR="00C40F5F" w:rsidRDefault="00C40F5F">
      <w:pPr>
        <w:pStyle w:val="normal0"/>
        <w:jc w:val="both"/>
        <w:rPr>
          <w:sz w:val="28"/>
          <w:szCs w:val="28"/>
        </w:rPr>
      </w:pPr>
      <w:r>
        <w:rPr>
          <w:sz w:val="28"/>
          <w:szCs w:val="28"/>
        </w:rPr>
        <w:t xml:space="preserve">Є третім за величиною супутником Сонячної системи після Ганімеда і Титана. </w:t>
      </w:r>
    </w:p>
    <w:p w:rsidR="00C40F5F" w:rsidRDefault="00C40F5F">
      <w:pPr>
        <w:pStyle w:val="normal0"/>
        <w:jc w:val="both"/>
        <w:rPr>
          <w:sz w:val="28"/>
          <w:szCs w:val="28"/>
        </w:rPr>
      </w:pPr>
      <w:r>
        <w:rPr>
          <w:sz w:val="28"/>
          <w:szCs w:val="28"/>
        </w:rPr>
        <w:t xml:space="preserve">Був відкритий в 1610 році Галілео Галілеєм. </w:t>
      </w:r>
    </w:p>
    <w:p w:rsidR="00C40F5F" w:rsidRDefault="00C40F5F">
      <w:pPr>
        <w:pStyle w:val="normal0"/>
        <w:jc w:val="both"/>
        <w:rPr>
          <w:sz w:val="28"/>
          <w:szCs w:val="28"/>
        </w:rPr>
      </w:pPr>
      <w:r>
        <w:rPr>
          <w:sz w:val="28"/>
          <w:szCs w:val="28"/>
        </w:rPr>
        <w:t xml:space="preserve">Діаметр Калісто складає близько 99% діаметра Меркурія, а маса - всього третина від маси цієї планети. </w:t>
      </w:r>
    </w:p>
    <w:p w:rsidR="00C40F5F" w:rsidRDefault="00C40F5F">
      <w:pPr>
        <w:pStyle w:val="normal0"/>
        <w:jc w:val="both"/>
        <w:rPr>
          <w:sz w:val="28"/>
          <w:szCs w:val="28"/>
        </w:rPr>
      </w:pPr>
      <w:r>
        <w:rPr>
          <w:sz w:val="28"/>
          <w:szCs w:val="28"/>
        </w:rPr>
        <w:t xml:space="preserve">Спектроскопія виявила на поверхні Калісто водяний лід, вуглекислий газ, силікати і органіку. </w:t>
      </w:r>
    </w:p>
    <w:p w:rsidR="00C40F5F" w:rsidRDefault="00C40F5F">
      <w:pPr>
        <w:pStyle w:val="normal0"/>
        <w:jc w:val="both"/>
        <w:rPr>
          <w:sz w:val="28"/>
          <w:szCs w:val="28"/>
        </w:rPr>
      </w:pPr>
      <w:r>
        <w:rPr>
          <w:sz w:val="28"/>
          <w:szCs w:val="28"/>
        </w:rPr>
        <w:t xml:space="preserve">Калісто менш схильна до впливу магнітосфери Юпітера чим ближчі його супутники, тому що знаходиться досить далеко від планети. </w:t>
      </w:r>
    </w:p>
    <w:p w:rsidR="00C40F5F" w:rsidRDefault="00C40F5F">
      <w:pPr>
        <w:pStyle w:val="normal0"/>
        <w:jc w:val="both"/>
        <w:rPr>
          <w:sz w:val="28"/>
          <w:szCs w:val="28"/>
        </w:rPr>
      </w:pPr>
      <w:r>
        <w:rPr>
          <w:sz w:val="28"/>
          <w:szCs w:val="28"/>
        </w:rPr>
        <w:t xml:space="preserve">Вона покрита безліччю кратерів, що вказує на великий вік її поверхні. </w:t>
      </w:r>
    </w:p>
    <w:p w:rsidR="00C40F5F" w:rsidRDefault="00C40F5F">
      <w:pPr>
        <w:pStyle w:val="normal0"/>
        <w:jc w:val="both"/>
        <w:rPr>
          <w:sz w:val="28"/>
          <w:szCs w:val="28"/>
        </w:rPr>
      </w:pPr>
      <w:r>
        <w:rPr>
          <w:sz w:val="28"/>
          <w:szCs w:val="28"/>
        </w:rPr>
        <w:t xml:space="preserve">Там практично непомітно слідів підповерхневих процесів: тектонічних або вулканічних, і очевидно головну роль у формуванні рельєфу на супутнику грають удари метеоритів. </w:t>
      </w:r>
    </w:p>
    <w:p w:rsidR="00C40F5F" w:rsidRDefault="00C40F5F">
      <w:pPr>
        <w:pStyle w:val="normal0"/>
        <w:jc w:val="both"/>
        <w:rPr>
          <w:sz w:val="28"/>
          <w:szCs w:val="28"/>
        </w:rPr>
      </w:pPr>
      <w:r>
        <w:rPr>
          <w:sz w:val="28"/>
          <w:szCs w:val="28"/>
        </w:rPr>
        <w:t xml:space="preserve">За даними вимірювань, виконаних з борту Галілео, глибина підповерхневого шару рідкої води перевищує 100 кілометрів, а наявність океану в надрах Калісто робить цей супутник одним з можливих місць присутності позаземного життя. </w:t>
      </w:r>
    </w:p>
    <w:p w:rsidR="00C40F5F" w:rsidRDefault="00C40F5F">
      <w:pPr>
        <w:pStyle w:val="normal0"/>
        <w:jc w:val="both"/>
        <w:rPr>
          <w:sz w:val="28"/>
          <w:szCs w:val="28"/>
        </w:rPr>
      </w:pPr>
      <w:r>
        <w:rPr>
          <w:sz w:val="28"/>
          <w:szCs w:val="28"/>
        </w:rPr>
        <w:t xml:space="preserve">Проте на Калісто умови для виникнення і підтримки життя на основі хемосинтезу менш сприятливі, чим на Європі. </w:t>
      </w:r>
    </w:p>
    <w:p w:rsidR="00C40F5F" w:rsidRDefault="00C40F5F">
      <w:pPr>
        <w:pStyle w:val="normal0"/>
        <w:jc w:val="both"/>
        <w:rPr>
          <w:sz w:val="28"/>
          <w:szCs w:val="28"/>
        </w:rPr>
      </w:pPr>
      <w:r>
        <w:rPr>
          <w:sz w:val="28"/>
          <w:szCs w:val="28"/>
        </w:rPr>
        <w:t xml:space="preserve">Завдяки низькому рівню радіаційного фону в околицях Калісто і її розмірам, її часто пропонують для застосування станцій, яка послужить для подальшого освоєння системи людством. </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 xml:space="preserve">А от інші супутники набагато менші, і є крижаними або скелястими тілами неправильної форми. </w:t>
      </w:r>
    </w:p>
    <w:p w:rsidR="00C40F5F" w:rsidRDefault="00C40F5F">
      <w:pPr>
        <w:pStyle w:val="normal0"/>
        <w:jc w:val="both"/>
        <w:rPr>
          <w:sz w:val="28"/>
          <w:szCs w:val="28"/>
        </w:rPr>
      </w:pPr>
      <w:r>
        <w:rPr>
          <w:sz w:val="28"/>
          <w:szCs w:val="28"/>
        </w:rPr>
        <w:t xml:space="preserve">Так само передбачається, що у минулому супутників Юпітера було ще більше, але деякі з них впали на планету під впливом її потужної гравітації. </w:t>
      </w:r>
    </w:p>
    <w:p w:rsidR="00C40F5F" w:rsidRDefault="00C40F5F">
      <w:pPr>
        <w:pStyle w:val="normal0"/>
        <w:jc w:val="both"/>
        <w:rPr>
          <w:sz w:val="28"/>
          <w:szCs w:val="28"/>
        </w:rPr>
      </w:pPr>
    </w:p>
    <w:p w:rsidR="00C40F5F" w:rsidRDefault="00C40F5F">
      <w:pPr>
        <w:pStyle w:val="normal0"/>
        <w:jc w:val="both"/>
        <w:rPr>
          <w:sz w:val="28"/>
          <w:szCs w:val="28"/>
        </w:rPr>
      </w:pPr>
      <w:r>
        <w:rPr>
          <w:sz w:val="28"/>
          <w:szCs w:val="28"/>
        </w:rPr>
        <w:t>Юпітер добре видно на нічному небосхилі. Отже, коли ви наступного разу спостерігатимете за нічним небом, ви обов'язково натрапите на яскравий диск, який трохи більший на тлі зірок. Придивіться, якщо ви не побачите мерехтіння, то це планета. Можливо ви дивитесь саме на Юпітер.</w:t>
      </w:r>
    </w:p>
    <w:p w:rsidR="00C40F5F" w:rsidRDefault="00C40F5F">
      <w:pPr>
        <w:pStyle w:val="normal0"/>
        <w:jc w:val="both"/>
        <w:rPr>
          <w:sz w:val="28"/>
          <w:szCs w:val="28"/>
        </w:rPr>
      </w:pPr>
      <w:r>
        <w:rPr>
          <w:sz w:val="28"/>
          <w:szCs w:val="28"/>
        </w:rPr>
        <w:t xml:space="preserve"> </w:t>
      </w:r>
    </w:p>
    <w:p w:rsidR="00C40F5F" w:rsidRDefault="00C40F5F">
      <w:pPr>
        <w:pStyle w:val="normal0"/>
        <w:jc w:val="both"/>
        <w:rPr>
          <w:sz w:val="28"/>
          <w:szCs w:val="28"/>
        </w:rPr>
      </w:pPr>
      <w:r>
        <w:rPr>
          <w:sz w:val="28"/>
          <w:szCs w:val="28"/>
        </w:rPr>
        <w:t xml:space="preserve">А на цьому усе. Я дякую вам всім за вашу підтримку. Для мене це дуже важливо, тож я бажаю всім миру та добра. </w:t>
      </w:r>
    </w:p>
    <w:p w:rsidR="00C40F5F" w:rsidRDefault="00C40F5F">
      <w:pPr>
        <w:pStyle w:val="normal0"/>
        <w:jc w:val="both"/>
        <w:rPr>
          <w:sz w:val="28"/>
          <w:szCs w:val="28"/>
        </w:rPr>
      </w:pPr>
      <w:r>
        <w:rPr>
          <w:sz w:val="28"/>
          <w:szCs w:val="28"/>
        </w:rPr>
        <w:t>До нового відео, друзі.</w:t>
      </w: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jc w:val="both"/>
        <w:rPr>
          <w:sz w:val="28"/>
          <w:szCs w:val="28"/>
        </w:rPr>
      </w:pPr>
    </w:p>
    <w:p w:rsidR="00C40F5F" w:rsidRDefault="00C40F5F">
      <w:pPr>
        <w:pStyle w:val="normal0"/>
      </w:pPr>
    </w:p>
    <w:sectPr w:rsidR="00C40F5F" w:rsidSect="00AA4B26">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25B4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36C5B8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057257F"/>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nsid w:val="446B6D1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A310CF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C533D8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4B26"/>
    <w:rsid w:val="0005413D"/>
    <w:rsid w:val="008B28BF"/>
    <w:rsid w:val="00AA4B26"/>
    <w:rsid w:val="00C40F5F"/>
    <w:rsid w:val="00D336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lang/>
    </w:rPr>
  </w:style>
  <w:style w:type="paragraph" w:styleId="Heading1">
    <w:name w:val="heading 1"/>
    <w:basedOn w:val="normal0"/>
    <w:next w:val="normal0"/>
    <w:link w:val="Heading1Char"/>
    <w:uiPriority w:val="99"/>
    <w:qFormat/>
    <w:rsid w:val="00AA4B26"/>
    <w:pPr>
      <w:keepNext/>
      <w:keepLines/>
      <w:spacing w:before="400" w:after="120"/>
      <w:outlineLvl w:val="0"/>
    </w:pPr>
    <w:rPr>
      <w:sz w:val="40"/>
      <w:szCs w:val="40"/>
    </w:rPr>
  </w:style>
  <w:style w:type="paragraph" w:styleId="Heading2">
    <w:name w:val="heading 2"/>
    <w:basedOn w:val="normal0"/>
    <w:next w:val="normal0"/>
    <w:link w:val="Heading2Char"/>
    <w:uiPriority w:val="99"/>
    <w:qFormat/>
    <w:rsid w:val="00AA4B26"/>
    <w:pPr>
      <w:keepNext/>
      <w:keepLines/>
      <w:spacing w:before="360" w:after="120"/>
      <w:outlineLvl w:val="1"/>
    </w:pPr>
    <w:rPr>
      <w:sz w:val="32"/>
      <w:szCs w:val="32"/>
    </w:rPr>
  </w:style>
  <w:style w:type="paragraph" w:styleId="Heading3">
    <w:name w:val="heading 3"/>
    <w:basedOn w:val="normal0"/>
    <w:next w:val="normal0"/>
    <w:link w:val="Heading3Char"/>
    <w:uiPriority w:val="99"/>
    <w:qFormat/>
    <w:rsid w:val="00AA4B26"/>
    <w:pPr>
      <w:keepNext/>
      <w:keepLines/>
      <w:spacing w:before="320" w:after="80"/>
      <w:outlineLvl w:val="2"/>
    </w:pPr>
    <w:rPr>
      <w:color w:val="434343"/>
      <w:sz w:val="28"/>
      <w:szCs w:val="28"/>
    </w:rPr>
  </w:style>
  <w:style w:type="paragraph" w:styleId="Heading4">
    <w:name w:val="heading 4"/>
    <w:basedOn w:val="normal0"/>
    <w:next w:val="normal0"/>
    <w:link w:val="Heading4Char"/>
    <w:uiPriority w:val="99"/>
    <w:qFormat/>
    <w:rsid w:val="00AA4B26"/>
    <w:pPr>
      <w:keepNext/>
      <w:keepLines/>
      <w:spacing w:before="280" w:after="80"/>
      <w:outlineLvl w:val="3"/>
    </w:pPr>
    <w:rPr>
      <w:color w:val="666666"/>
      <w:sz w:val="24"/>
      <w:szCs w:val="24"/>
    </w:rPr>
  </w:style>
  <w:style w:type="paragraph" w:styleId="Heading5">
    <w:name w:val="heading 5"/>
    <w:basedOn w:val="normal0"/>
    <w:next w:val="normal0"/>
    <w:link w:val="Heading5Char"/>
    <w:uiPriority w:val="99"/>
    <w:qFormat/>
    <w:rsid w:val="00AA4B26"/>
    <w:pPr>
      <w:keepNext/>
      <w:keepLines/>
      <w:spacing w:before="240" w:after="80"/>
      <w:outlineLvl w:val="4"/>
    </w:pPr>
    <w:rPr>
      <w:color w:val="666666"/>
    </w:rPr>
  </w:style>
  <w:style w:type="paragraph" w:styleId="Heading6">
    <w:name w:val="heading 6"/>
    <w:basedOn w:val="normal0"/>
    <w:next w:val="normal0"/>
    <w:link w:val="Heading6Char"/>
    <w:uiPriority w:val="99"/>
    <w:qFormat/>
    <w:rsid w:val="00AA4B26"/>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263"/>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E22263"/>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E22263"/>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E22263"/>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E22263"/>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E22263"/>
    <w:rPr>
      <w:rFonts w:asciiTheme="minorHAnsi" w:eastAsiaTheme="minorEastAsia" w:hAnsiTheme="minorHAnsi" w:cstheme="minorBidi"/>
      <w:b/>
      <w:bCs/>
      <w:lang/>
    </w:rPr>
  </w:style>
  <w:style w:type="table" w:customStyle="1" w:styleId="TableNormal0">
    <w:name w:val="TableNormal"/>
    <w:uiPriority w:val="99"/>
    <w:rsid w:val="00AA4B26"/>
    <w:pPr>
      <w:spacing w:line="276" w:lineRule="auto"/>
    </w:pPr>
    <w:rPr>
      <w:lang/>
    </w:rPr>
    <w:tblPr>
      <w:tblCellMar>
        <w:top w:w="100" w:type="dxa"/>
        <w:left w:w="100" w:type="dxa"/>
        <w:bottom w:w="100" w:type="dxa"/>
        <w:right w:w="100" w:type="dxa"/>
      </w:tblCellMar>
    </w:tblPr>
  </w:style>
  <w:style w:type="paragraph" w:customStyle="1" w:styleId="normal0">
    <w:name w:val="normal"/>
    <w:uiPriority w:val="99"/>
    <w:rsid w:val="00AA4B26"/>
    <w:pPr>
      <w:spacing w:line="276" w:lineRule="auto"/>
    </w:pPr>
    <w:rPr>
      <w:lang/>
    </w:rPr>
  </w:style>
  <w:style w:type="paragraph" w:styleId="Title">
    <w:name w:val="Title"/>
    <w:basedOn w:val="normal0"/>
    <w:next w:val="normal0"/>
    <w:link w:val="TitleChar"/>
    <w:uiPriority w:val="99"/>
    <w:qFormat/>
    <w:rsid w:val="00AA4B26"/>
    <w:pPr>
      <w:keepNext/>
      <w:keepLines/>
      <w:spacing w:after="60"/>
    </w:pPr>
    <w:rPr>
      <w:sz w:val="52"/>
      <w:szCs w:val="52"/>
    </w:rPr>
  </w:style>
  <w:style w:type="character" w:customStyle="1" w:styleId="TitleChar">
    <w:name w:val="Title Char"/>
    <w:basedOn w:val="DefaultParagraphFont"/>
    <w:link w:val="Title"/>
    <w:uiPriority w:val="10"/>
    <w:rsid w:val="00E22263"/>
    <w:rPr>
      <w:rFonts w:asciiTheme="majorHAnsi" w:eastAsiaTheme="majorEastAsia" w:hAnsiTheme="majorHAnsi" w:cstheme="majorBidi"/>
      <w:b/>
      <w:bCs/>
      <w:kern w:val="28"/>
      <w:sz w:val="32"/>
      <w:szCs w:val="32"/>
      <w:lang/>
    </w:rPr>
  </w:style>
  <w:style w:type="paragraph" w:styleId="Subtitle">
    <w:name w:val="Subtitle"/>
    <w:basedOn w:val="normal0"/>
    <w:next w:val="normal0"/>
    <w:link w:val="SubtitleChar"/>
    <w:uiPriority w:val="99"/>
    <w:qFormat/>
    <w:rsid w:val="00AA4B26"/>
    <w:pPr>
      <w:keepNext/>
      <w:keepLines/>
      <w:spacing w:after="320"/>
    </w:pPr>
    <w:rPr>
      <w:color w:val="666666"/>
      <w:sz w:val="30"/>
      <w:szCs w:val="30"/>
    </w:rPr>
  </w:style>
  <w:style w:type="character" w:customStyle="1" w:styleId="SubtitleChar">
    <w:name w:val="Subtitle Char"/>
    <w:basedOn w:val="DefaultParagraphFont"/>
    <w:link w:val="Subtitle"/>
    <w:uiPriority w:val="11"/>
    <w:rsid w:val="00E22263"/>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13</Pages>
  <Words>2966</Words>
  <Characters>16911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2</cp:revision>
  <dcterms:created xsi:type="dcterms:W3CDTF">2025-09-28T17:41:00Z</dcterms:created>
  <dcterms:modified xsi:type="dcterms:W3CDTF">2025-09-28T17:44:00Z</dcterms:modified>
</cp:coreProperties>
</file>