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16" w:rsidRPr="00601B4D" w:rsidRDefault="005D779A" w:rsidP="00141A4C">
      <w:pPr>
        <w:pStyle w:val="a5"/>
        <w:rPr>
          <w:lang w:val="en-GB"/>
        </w:rPr>
      </w:pPr>
      <w:r w:rsidRPr="00601B4D">
        <w:rPr>
          <w:lang w:val="en-GB"/>
        </w:rPr>
        <w:t>Yuliia Kolisnyk</w:t>
      </w:r>
    </w:p>
    <w:p w:rsidR="00141A4C" w:rsidRPr="00601B4D" w:rsidRDefault="005D779A" w:rsidP="000D239C">
      <w:pPr>
        <w:spacing w:after="0"/>
        <w:rPr>
          <w:lang w:val="en-GB"/>
        </w:rPr>
      </w:pPr>
      <w:r w:rsidRPr="00601B4D">
        <w:rPr>
          <w:lang w:val="en-GB"/>
        </w:rPr>
        <w:t>Kharkiv</w:t>
      </w:r>
      <w:r w:rsidR="002E6443" w:rsidRPr="00601B4D">
        <w:rPr>
          <w:lang w:val="en-GB"/>
        </w:rPr>
        <w:t>,</w:t>
      </w:r>
      <w:r w:rsidRPr="00601B4D">
        <w:rPr>
          <w:lang w:val="en-GB"/>
        </w:rPr>
        <w:t xml:space="preserve"> Ukraine</w:t>
      </w:r>
      <w:r w:rsidR="00141A4C" w:rsidRPr="00601B4D">
        <w:rPr>
          <w:lang w:val="en-GB" w:bidi="ru-RU"/>
        </w:rPr>
        <w:t> | </w:t>
      </w:r>
      <w:r w:rsidRPr="00601B4D">
        <w:rPr>
          <w:lang w:val="en-GB" w:bidi="ru-RU"/>
        </w:rPr>
        <w:t>+38</w:t>
      </w:r>
      <w:r w:rsidR="002E6443" w:rsidRPr="00601B4D">
        <w:rPr>
          <w:lang w:val="en-GB"/>
        </w:rPr>
        <w:t>0</w:t>
      </w:r>
      <w:r w:rsidR="006C13A8" w:rsidRPr="00601B4D">
        <w:rPr>
          <w:lang w:val="en-GB"/>
        </w:rPr>
        <w:t xml:space="preserve"> </w:t>
      </w:r>
      <w:r w:rsidR="002E6443" w:rsidRPr="00601B4D">
        <w:rPr>
          <w:lang w:val="en-GB"/>
        </w:rPr>
        <w:t>73</w:t>
      </w:r>
      <w:r w:rsidR="006C13A8" w:rsidRPr="00601B4D">
        <w:rPr>
          <w:lang w:val="en-GB"/>
        </w:rPr>
        <w:t xml:space="preserve"> </w:t>
      </w:r>
      <w:r w:rsidR="002E6443" w:rsidRPr="00601B4D">
        <w:rPr>
          <w:lang w:val="en-GB"/>
        </w:rPr>
        <w:t>217 23 62</w:t>
      </w:r>
      <w:r w:rsidR="00141A4C" w:rsidRPr="00601B4D">
        <w:rPr>
          <w:lang w:val="en-GB" w:bidi="ru-RU"/>
        </w:rPr>
        <w:t> | </w:t>
      </w:r>
      <w:hyperlink r:id="rId8" w:history="1">
        <w:r w:rsidR="000D239C" w:rsidRPr="00601B4D">
          <w:rPr>
            <w:rStyle w:val="af2"/>
            <w:lang w:val="en-GB"/>
          </w:rPr>
          <w:t>yulenka.ae@gmail.com</w:t>
        </w:r>
      </w:hyperlink>
      <w:r w:rsidR="008B05DE" w:rsidRPr="00601B4D">
        <w:rPr>
          <w:lang w:val="en-GB" w:bidi="ru-RU"/>
        </w:rPr>
        <w:t> | </w:t>
      </w:r>
      <w:hyperlink r:id="rId9" w:history="1">
        <w:r w:rsidR="008B05DE" w:rsidRPr="008B05DE">
          <w:rPr>
            <w:rStyle w:val="af2"/>
            <w:lang w:val="en-GB" w:bidi="ru-RU"/>
          </w:rPr>
          <w:t>yulenka_ae</w:t>
        </w:r>
      </w:hyperlink>
    </w:p>
    <w:p w:rsidR="006270A9" w:rsidRPr="00601B4D" w:rsidRDefault="000F3000" w:rsidP="00F67BA3">
      <w:pPr>
        <w:pStyle w:val="1"/>
        <w:spacing w:before="80" w:after="0"/>
        <w:rPr>
          <w:lang w:val="en-GB"/>
        </w:rPr>
      </w:pPr>
      <w:r w:rsidRPr="00601B4D">
        <w:rPr>
          <w:lang w:val="en-GB"/>
        </w:rPr>
        <w:t>Profile</w:t>
      </w:r>
    </w:p>
    <w:p w:rsidR="00E0255E" w:rsidRPr="00E0255E" w:rsidRDefault="00E0255E" w:rsidP="00E0255E">
      <w:pPr>
        <w:pStyle w:val="1"/>
        <w:spacing w:after="0"/>
        <w:rPr>
          <w:b w:val="0"/>
          <w:color w:val="404040"/>
          <w:sz w:val="22"/>
          <w:szCs w:val="22"/>
          <w:lang w:val="en-US"/>
        </w:rPr>
      </w:pPr>
      <w:r w:rsidRPr="00E0255E">
        <w:rPr>
          <w:b w:val="0"/>
          <w:color w:val="404040"/>
          <w:sz w:val="22"/>
          <w:szCs w:val="22"/>
          <w:lang w:val="en-US"/>
        </w:rPr>
        <w:t>I’m a Project Manager with over 3 years of experience in IT and the Amazon Private Label market (USA). Before that, I led a production team for 2 years in the children's creativity products industry.</w:t>
      </w:r>
    </w:p>
    <w:p w:rsidR="00E0255E" w:rsidRPr="00E0255E" w:rsidRDefault="00E0255E" w:rsidP="00E0255E">
      <w:pPr>
        <w:pStyle w:val="1"/>
        <w:spacing w:after="0"/>
        <w:rPr>
          <w:b w:val="0"/>
          <w:color w:val="404040"/>
          <w:sz w:val="22"/>
          <w:szCs w:val="22"/>
          <w:lang w:val="en-US"/>
        </w:rPr>
      </w:pPr>
      <w:r w:rsidRPr="00E0255E">
        <w:rPr>
          <w:b w:val="0"/>
          <w:color w:val="404040"/>
          <w:sz w:val="22"/>
          <w:szCs w:val="22"/>
          <w:lang w:val="en-US"/>
        </w:rPr>
        <w:t>I’m highly adaptable, learn quickly, and know how to find and analyze the right information to make smart decisions. I constantly stay up-to-date with Amazon’s policies and market trends, which helps me adjust strategies quickly and keep projects moving forward successfully.</w:t>
      </w:r>
    </w:p>
    <w:p w:rsidR="00E0255E" w:rsidRPr="00E0255E" w:rsidRDefault="00E0255E" w:rsidP="00E0255E">
      <w:pPr>
        <w:pStyle w:val="1"/>
        <w:spacing w:after="0"/>
        <w:rPr>
          <w:b w:val="0"/>
          <w:color w:val="404040"/>
          <w:sz w:val="22"/>
          <w:szCs w:val="22"/>
          <w:lang w:val="en-US"/>
        </w:rPr>
      </w:pPr>
      <w:r w:rsidRPr="00E0255E">
        <w:rPr>
          <w:b w:val="0"/>
          <w:color w:val="404040"/>
          <w:sz w:val="22"/>
          <w:szCs w:val="22"/>
          <w:lang w:val="en-US"/>
        </w:rPr>
        <w:t>I have a real passion for analytics and reporting — it helps me build strong strategies, spot mistakes early, and continuously improve business processes.</w:t>
      </w:r>
    </w:p>
    <w:p w:rsidR="00E0255E" w:rsidRPr="00E0255E" w:rsidRDefault="00E0255E" w:rsidP="00E0255E">
      <w:pPr>
        <w:pStyle w:val="1"/>
        <w:spacing w:after="0"/>
        <w:rPr>
          <w:b w:val="0"/>
          <w:color w:val="404040"/>
          <w:sz w:val="22"/>
          <w:szCs w:val="22"/>
          <w:lang w:val="en-US"/>
        </w:rPr>
      </w:pPr>
      <w:r w:rsidRPr="00E0255E">
        <w:rPr>
          <w:b w:val="0"/>
          <w:color w:val="404040"/>
          <w:sz w:val="22"/>
          <w:szCs w:val="22"/>
          <w:lang w:val="en-US"/>
        </w:rPr>
        <w:t>With a Bachelor's degree in Computer Science, I bring together technical knowledge, project management skills, and strategic thinking to drive growth and make operations more efficient.</w:t>
      </w:r>
    </w:p>
    <w:p w:rsidR="00E0255E" w:rsidRPr="00E0255E" w:rsidRDefault="00E0255E" w:rsidP="00E0255E">
      <w:pPr>
        <w:pStyle w:val="1"/>
        <w:spacing w:after="0"/>
        <w:rPr>
          <w:b w:val="0"/>
          <w:color w:val="404040"/>
          <w:sz w:val="22"/>
          <w:szCs w:val="22"/>
          <w:lang w:val="en-US"/>
        </w:rPr>
      </w:pPr>
    </w:p>
    <w:p w:rsidR="00801563" w:rsidRDefault="00E0255E" w:rsidP="00E0255E">
      <w:pPr>
        <w:pStyle w:val="1"/>
        <w:spacing w:before="0" w:after="0"/>
        <w:rPr>
          <w:b w:val="0"/>
          <w:color w:val="404040"/>
          <w:sz w:val="22"/>
          <w:szCs w:val="22"/>
          <w:lang w:val="en-US"/>
        </w:rPr>
      </w:pPr>
      <w:r w:rsidRPr="00E0255E">
        <w:rPr>
          <w:b w:val="0"/>
          <w:color w:val="404040"/>
          <w:sz w:val="22"/>
          <w:szCs w:val="22"/>
          <w:lang w:val="en-US"/>
        </w:rPr>
        <w:t>I have basic English communication skills (reading and listening) and regularly consume professional content in English — books, articles, videos — to strengthen my knowledge. Right now, I’m actively working on improving my speaking skills.</w:t>
      </w:r>
    </w:p>
    <w:p w:rsidR="00E0255E" w:rsidRPr="00601B4D" w:rsidRDefault="00E0255E" w:rsidP="00E0255E">
      <w:pPr>
        <w:pStyle w:val="1"/>
        <w:spacing w:before="0" w:after="0"/>
        <w:rPr>
          <w:lang w:val="en-GB"/>
        </w:rPr>
      </w:pPr>
    </w:p>
    <w:p w:rsidR="00801563" w:rsidRPr="00601B4D" w:rsidRDefault="00801563" w:rsidP="00801563">
      <w:pPr>
        <w:pStyle w:val="1"/>
        <w:spacing w:before="0" w:after="0"/>
        <w:rPr>
          <w:lang w:val="en-GB"/>
        </w:rPr>
        <w:sectPr w:rsidR="00801563" w:rsidRPr="00601B4D" w:rsidSect="000D239C">
          <w:pgSz w:w="11907" w:h="16839" w:code="9"/>
          <w:pgMar w:top="567" w:right="1134" w:bottom="567" w:left="1134" w:header="720" w:footer="720" w:gutter="0"/>
          <w:pgNumType w:start="1"/>
          <w:cols w:space="720"/>
          <w:titlePg/>
          <w:docGrid w:linePitch="360"/>
        </w:sectPr>
      </w:pPr>
    </w:p>
    <w:p w:rsidR="00801563" w:rsidRDefault="00801563" w:rsidP="00801563">
      <w:pPr>
        <w:pStyle w:val="1"/>
        <w:spacing w:before="0" w:after="0"/>
        <w:rPr>
          <w:lang w:val="en-GB"/>
        </w:rPr>
      </w:pPr>
      <w:r w:rsidRPr="00601B4D">
        <w:rPr>
          <w:lang w:val="en-GB"/>
        </w:rPr>
        <w:lastRenderedPageBreak/>
        <w:t>Experience</w:t>
      </w:r>
    </w:p>
    <w:p w:rsidR="00801563" w:rsidRPr="00601B4D" w:rsidRDefault="00801563" w:rsidP="00801563">
      <w:pPr>
        <w:pStyle w:val="2"/>
        <w:spacing w:before="80" w:after="0"/>
        <w:rPr>
          <w:lang w:val="en-GB"/>
        </w:rPr>
      </w:pPr>
      <w:r>
        <w:rPr>
          <w:lang w:val="en-GB"/>
        </w:rPr>
        <w:t>Project Manager</w:t>
      </w:r>
      <w:r w:rsidRPr="00601B4D">
        <w:rPr>
          <w:lang w:val="en-GB" w:bidi="ru-RU"/>
        </w:rPr>
        <w:t> | </w:t>
      </w:r>
      <w:r>
        <w:rPr>
          <w:lang w:val="en-US"/>
        </w:rPr>
        <w:t>nda</w:t>
      </w:r>
      <w:r w:rsidRPr="00601B4D">
        <w:rPr>
          <w:lang w:val="en-GB" w:bidi="ru-RU"/>
        </w:rPr>
        <w:t> | </w:t>
      </w:r>
      <w:r>
        <w:rPr>
          <w:lang w:val="en-GB"/>
        </w:rPr>
        <w:t>10</w:t>
      </w:r>
      <w:r w:rsidRPr="00601B4D">
        <w:rPr>
          <w:lang w:val="en-GB"/>
        </w:rPr>
        <w:t>.20</w:t>
      </w:r>
      <w:r>
        <w:rPr>
          <w:lang w:val="en-GB"/>
        </w:rPr>
        <w:t>23</w:t>
      </w:r>
      <w:r w:rsidRPr="00601B4D">
        <w:rPr>
          <w:lang w:val="en-GB"/>
        </w:rPr>
        <w:t>-</w:t>
      </w:r>
      <w:r>
        <w:rPr>
          <w:lang w:val="en-GB"/>
        </w:rPr>
        <w:t>Present</w:t>
      </w:r>
    </w:p>
    <w:p w:rsidR="00801563" w:rsidRDefault="00801563" w:rsidP="00801563">
      <w:pPr>
        <w:pStyle w:val="a"/>
        <w:rPr>
          <w:lang w:val="en-GB"/>
        </w:rPr>
      </w:pPr>
      <w:r w:rsidRPr="009627E6">
        <w:rPr>
          <w:lang w:val="en-GB"/>
        </w:rPr>
        <w:t>Scheduling, managing projects and staff</w:t>
      </w:r>
    </w:p>
    <w:p w:rsidR="00801563" w:rsidRPr="006F3DAD" w:rsidRDefault="00801563" w:rsidP="00801563">
      <w:pPr>
        <w:pStyle w:val="a"/>
        <w:rPr>
          <w:lang w:val="en-GB"/>
        </w:rPr>
      </w:pPr>
      <w:r w:rsidRPr="006F3DAD">
        <w:rPr>
          <w:lang w:val="en-US"/>
        </w:rPr>
        <w:t>Preparing monthly and annual reports</w:t>
      </w:r>
    </w:p>
    <w:p w:rsidR="00801563" w:rsidRPr="006F3DAD" w:rsidRDefault="00801563" w:rsidP="00801563">
      <w:pPr>
        <w:pStyle w:val="a"/>
        <w:rPr>
          <w:lang w:val="en-GB"/>
        </w:rPr>
      </w:pPr>
      <w:r w:rsidRPr="006F3DAD">
        <w:rPr>
          <w:lang w:val="en-US"/>
        </w:rPr>
        <w:t>Managing procurement and conducting research for new products</w:t>
      </w:r>
    </w:p>
    <w:p w:rsidR="00801563" w:rsidRDefault="00801563" w:rsidP="00801563">
      <w:pPr>
        <w:pStyle w:val="a"/>
        <w:rPr>
          <w:lang w:val="en-GB"/>
        </w:rPr>
      </w:pPr>
      <w:r w:rsidRPr="006F3DAD">
        <w:rPr>
          <w:lang w:val="en-US"/>
        </w:rPr>
        <w:t>Deep analysis of advertising and marketing strategies</w:t>
      </w:r>
    </w:p>
    <w:p w:rsidR="00801563" w:rsidRPr="00601B4D" w:rsidRDefault="00801563" w:rsidP="00801563">
      <w:pPr>
        <w:pStyle w:val="2"/>
        <w:spacing w:before="80" w:after="0"/>
        <w:rPr>
          <w:lang w:val="en-GB"/>
        </w:rPr>
      </w:pPr>
      <w:r>
        <w:rPr>
          <w:lang w:val="en-GB"/>
        </w:rPr>
        <w:t>r</w:t>
      </w:r>
      <w:r w:rsidR="009A0ECA">
        <w:rPr>
          <w:lang w:val="en-US"/>
        </w:rPr>
        <w:t>r</w:t>
      </w:r>
      <w:r>
        <w:rPr>
          <w:lang w:val="en-GB"/>
        </w:rPr>
        <w:t>oject Manager</w:t>
      </w:r>
      <w:r w:rsidRPr="00601B4D">
        <w:rPr>
          <w:lang w:val="en-GB" w:bidi="ru-RU"/>
        </w:rPr>
        <w:t> | </w:t>
      </w:r>
      <w:r>
        <w:rPr>
          <w:lang w:val="en-GB"/>
        </w:rPr>
        <w:t>SDGroup</w:t>
      </w:r>
      <w:r w:rsidRPr="00601B4D">
        <w:rPr>
          <w:lang w:val="en-GB" w:bidi="ru-RU"/>
        </w:rPr>
        <w:t> | </w:t>
      </w:r>
      <w:r w:rsidRPr="00601B4D">
        <w:rPr>
          <w:lang w:val="en-GB"/>
        </w:rPr>
        <w:t>0</w:t>
      </w:r>
      <w:r>
        <w:rPr>
          <w:lang w:val="en-GB"/>
        </w:rPr>
        <w:t>6</w:t>
      </w:r>
      <w:r w:rsidRPr="00601B4D">
        <w:rPr>
          <w:lang w:val="en-GB"/>
        </w:rPr>
        <w:t>.20</w:t>
      </w:r>
      <w:r>
        <w:rPr>
          <w:lang w:val="en-GB"/>
        </w:rPr>
        <w:t>22</w:t>
      </w:r>
      <w:r w:rsidRPr="00601B4D">
        <w:rPr>
          <w:lang w:val="en-GB"/>
        </w:rPr>
        <w:t>-</w:t>
      </w:r>
      <w:r>
        <w:rPr>
          <w:lang w:val="en-GB"/>
        </w:rPr>
        <w:t>10.2023</w:t>
      </w:r>
    </w:p>
    <w:p w:rsidR="00801563" w:rsidRDefault="00801563" w:rsidP="00801563">
      <w:pPr>
        <w:pStyle w:val="a"/>
        <w:rPr>
          <w:lang w:val="en-GB"/>
        </w:rPr>
      </w:pPr>
      <w:r w:rsidRPr="009627E6">
        <w:rPr>
          <w:lang w:val="en-GB"/>
        </w:rPr>
        <w:t>Scheduling, managing projects and staff</w:t>
      </w:r>
    </w:p>
    <w:p w:rsidR="00801563" w:rsidRDefault="00801563" w:rsidP="00801563">
      <w:pPr>
        <w:pStyle w:val="a"/>
        <w:rPr>
          <w:lang w:val="en-GB"/>
        </w:rPr>
      </w:pPr>
      <w:r>
        <w:rPr>
          <w:lang w:val="en-GB"/>
        </w:rPr>
        <w:t>C</w:t>
      </w:r>
      <w:r w:rsidRPr="009627E6">
        <w:rPr>
          <w:lang w:val="en-GB"/>
        </w:rPr>
        <w:t>ommunication with clients and contractors</w:t>
      </w:r>
    </w:p>
    <w:p w:rsidR="00801563" w:rsidRDefault="00801563" w:rsidP="00801563">
      <w:pPr>
        <w:pStyle w:val="a"/>
        <w:rPr>
          <w:lang w:val="en-GB"/>
        </w:rPr>
      </w:pPr>
      <w:r w:rsidRPr="009627E6">
        <w:rPr>
          <w:lang w:val="en-GB"/>
        </w:rPr>
        <w:t>Working with the Amazon marketplace. Operational work, work with listings of goods, with a warehouse and advertising. Strategies to Increase Traffic, Sales, and Profits</w:t>
      </w:r>
    </w:p>
    <w:p w:rsidR="00801563" w:rsidRDefault="00801563" w:rsidP="00801563">
      <w:pPr>
        <w:pStyle w:val="a"/>
        <w:rPr>
          <w:lang w:val="en-GB"/>
        </w:rPr>
      </w:pPr>
      <w:r w:rsidRPr="009627E6">
        <w:rPr>
          <w:lang w:val="en-GB"/>
        </w:rPr>
        <w:t>Creating simple websites on Bubble</w:t>
      </w:r>
      <w:r>
        <w:rPr>
          <w:lang w:val="en-US"/>
        </w:rPr>
        <w:t>.io</w:t>
      </w:r>
    </w:p>
    <w:p w:rsidR="00801563" w:rsidRPr="00601B4D" w:rsidRDefault="00801563" w:rsidP="00801563">
      <w:pPr>
        <w:pStyle w:val="2"/>
        <w:spacing w:before="80" w:after="0"/>
        <w:rPr>
          <w:lang w:val="en-GB"/>
        </w:rPr>
      </w:pPr>
      <w:r w:rsidRPr="00601B4D">
        <w:rPr>
          <w:lang w:val="en-GB"/>
        </w:rPr>
        <w:t>picker-packer</w:t>
      </w:r>
      <w:r w:rsidRPr="00601B4D">
        <w:rPr>
          <w:lang w:val="en-GB" w:bidi="ru-RU"/>
        </w:rPr>
        <w:t> | </w:t>
      </w:r>
      <w:r>
        <w:rPr>
          <w:lang w:val="en-GB"/>
        </w:rPr>
        <w:t>LLC MAYA I KO</w:t>
      </w:r>
      <w:r w:rsidRPr="00601B4D">
        <w:rPr>
          <w:lang w:val="en-GB" w:bidi="ru-RU"/>
        </w:rPr>
        <w:t> | </w:t>
      </w:r>
      <w:r w:rsidRPr="00601B4D">
        <w:rPr>
          <w:lang w:val="en-GB"/>
        </w:rPr>
        <w:t>04.2018-</w:t>
      </w:r>
      <w:r>
        <w:rPr>
          <w:lang w:val="en-GB"/>
        </w:rPr>
        <w:t>05.2022</w:t>
      </w:r>
    </w:p>
    <w:p w:rsidR="00801563" w:rsidRPr="007F3027" w:rsidRDefault="00801563" w:rsidP="00801563">
      <w:pPr>
        <w:pStyle w:val="a"/>
        <w:spacing w:after="0"/>
        <w:rPr>
          <w:lang w:val="en-GB"/>
        </w:rPr>
      </w:pPr>
      <w:r w:rsidRPr="007F3027">
        <w:rPr>
          <w:lang w:val="en-GB"/>
        </w:rPr>
        <w:t>Packing products according to the content</w:t>
      </w:r>
      <w:r w:rsidRPr="007F3027">
        <w:rPr>
          <w:lang w:val="uk-UA"/>
        </w:rPr>
        <w:t xml:space="preserve">. </w:t>
      </w:r>
      <w:r w:rsidRPr="007F3027">
        <w:rPr>
          <w:lang w:val="en-GB"/>
        </w:rPr>
        <w:t>Scheduling work for a group of pickers</w:t>
      </w:r>
      <w:r w:rsidRPr="007F3027">
        <w:rPr>
          <w:lang w:val="uk-UA"/>
        </w:rPr>
        <w:t xml:space="preserve">. </w:t>
      </w:r>
      <w:r w:rsidRPr="007F3027">
        <w:rPr>
          <w:lang w:val="en-GB"/>
        </w:rPr>
        <w:t>Control of employment, availability of raw materials, product quality, productivity</w:t>
      </w:r>
    </w:p>
    <w:p w:rsidR="00801563" w:rsidRPr="00601B4D" w:rsidRDefault="00801563" w:rsidP="00801563">
      <w:pPr>
        <w:pStyle w:val="2"/>
        <w:spacing w:before="80" w:after="0"/>
        <w:rPr>
          <w:lang w:val="en-GB"/>
        </w:rPr>
      </w:pPr>
      <w:r w:rsidRPr="00601B4D">
        <w:rPr>
          <w:lang w:val="en-GB"/>
        </w:rPr>
        <w:t>TAXI DISPATCH</w:t>
      </w:r>
      <w:r w:rsidRPr="00601B4D">
        <w:rPr>
          <w:lang w:val="en-GB" w:bidi="ru-RU"/>
        </w:rPr>
        <w:t> | </w:t>
      </w:r>
      <w:r w:rsidRPr="00601B4D">
        <w:rPr>
          <w:lang w:val="en-GB"/>
        </w:rPr>
        <w:t>CALL CENTRE</w:t>
      </w:r>
      <w:r w:rsidRPr="00601B4D">
        <w:rPr>
          <w:lang w:val="en-GB" w:bidi="ru-RU"/>
        </w:rPr>
        <w:t> | </w:t>
      </w:r>
      <w:r w:rsidRPr="00601B4D">
        <w:rPr>
          <w:lang w:val="en-GB"/>
        </w:rPr>
        <w:t>07.2017-10.2017</w:t>
      </w:r>
    </w:p>
    <w:p w:rsidR="00801563" w:rsidRPr="00601B4D" w:rsidRDefault="00801563" w:rsidP="00801563">
      <w:pPr>
        <w:pStyle w:val="a"/>
        <w:spacing w:after="0"/>
        <w:rPr>
          <w:lang w:val="en-GB"/>
        </w:rPr>
      </w:pPr>
      <w:r w:rsidRPr="00601B4D">
        <w:rPr>
          <w:lang w:val="en-GB"/>
        </w:rPr>
        <w:t>Making orders by phone, advising customers on the cost of orders and services of the company</w:t>
      </w:r>
    </w:p>
    <w:p w:rsidR="00801563" w:rsidRPr="00601B4D" w:rsidRDefault="00801563" w:rsidP="00801563">
      <w:pPr>
        <w:pStyle w:val="2"/>
        <w:spacing w:before="80" w:after="0"/>
        <w:rPr>
          <w:lang w:val="en-GB"/>
        </w:rPr>
      </w:pPr>
      <w:r w:rsidRPr="00601B4D">
        <w:rPr>
          <w:lang w:val="en-GB"/>
        </w:rPr>
        <w:t>SALES CONSULTANT, cashier</w:t>
      </w:r>
      <w:r w:rsidRPr="00601B4D">
        <w:rPr>
          <w:lang w:val="en-GB" w:bidi="ru-RU"/>
        </w:rPr>
        <w:t> | </w:t>
      </w:r>
      <w:r w:rsidRPr="00601B4D">
        <w:rPr>
          <w:lang w:val="en-GB"/>
        </w:rPr>
        <w:t>Prostor</w:t>
      </w:r>
      <w:r w:rsidRPr="00601B4D">
        <w:rPr>
          <w:lang w:val="en-GB" w:bidi="ru-RU"/>
        </w:rPr>
        <w:t> | </w:t>
      </w:r>
      <w:r w:rsidRPr="00601B4D">
        <w:rPr>
          <w:lang w:val="en-GB"/>
        </w:rPr>
        <w:t>03.2017-06.2017</w:t>
      </w:r>
    </w:p>
    <w:p w:rsidR="00801563" w:rsidRPr="00601B4D" w:rsidRDefault="00801563" w:rsidP="00801563">
      <w:pPr>
        <w:pStyle w:val="a"/>
        <w:spacing w:after="0"/>
        <w:rPr>
          <w:lang w:val="en-GB"/>
        </w:rPr>
      </w:pPr>
      <w:r w:rsidRPr="00601B4D">
        <w:rPr>
          <w:lang w:val="en-GB"/>
        </w:rPr>
        <w:t>Work at the cash desk, advising customers on the company's products, displaying goods</w:t>
      </w:r>
    </w:p>
    <w:p w:rsidR="00801563" w:rsidRPr="00601B4D" w:rsidRDefault="00801563" w:rsidP="00801563">
      <w:pPr>
        <w:pStyle w:val="2"/>
        <w:spacing w:before="80" w:after="0"/>
        <w:rPr>
          <w:lang w:val="en-GB"/>
        </w:rPr>
      </w:pPr>
      <w:r w:rsidRPr="00601B4D">
        <w:rPr>
          <w:lang w:val="en-GB"/>
        </w:rPr>
        <w:t>FACULTY DISPATCH</w:t>
      </w:r>
      <w:r w:rsidRPr="00601B4D">
        <w:rPr>
          <w:lang w:val="en-GB" w:bidi="ru-RU"/>
        </w:rPr>
        <w:t> | </w:t>
      </w:r>
      <w:r w:rsidRPr="00601B4D">
        <w:rPr>
          <w:lang w:val="en-GB"/>
        </w:rPr>
        <w:t>Kharkiv National University of Economics</w:t>
      </w:r>
      <w:r w:rsidRPr="00601B4D">
        <w:rPr>
          <w:lang w:val="en-GB" w:bidi="ru-RU"/>
        </w:rPr>
        <w:t> | </w:t>
      </w:r>
      <w:r w:rsidRPr="00601B4D">
        <w:rPr>
          <w:lang w:val="en-GB"/>
        </w:rPr>
        <w:t>09.2016-02.2017</w:t>
      </w:r>
    </w:p>
    <w:p w:rsidR="00801563" w:rsidRPr="00601B4D" w:rsidRDefault="00801563" w:rsidP="00801563">
      <w:pPr>
        <w:pStyle w:val="a"/>
        <w:spacing w:after="0"/>
        <w:rPr>
          <w:lang w:val="en-GB"/>
        </w:rPr>
      </w:pPr>
      <w:r w:rsidRPr="00601B4D">
        <w:rPr>
          <w:lang w:val="en-GB"/>
        </w:rPr>
        <w:t>Document management, secretariat, student advising, tracking student attendance and progress</w:t>
      </w:r>
    </w:p>
    <w:p w:rsidR="00801563" w:rsidRPr="00601B4D" w:rsidRDefault="00801563" w:rsidP="00E0255E">
      <w:pPr>
        <w:pStyle w:val="1"/>
        <w:spacing w:before="0" w:after="60"/>
        <w:rPr>
          <w:lang w:val="en-GB"/>
        </w:rPr>
      </w:pPr>
      <w:r w:rsidRPr="00801563">
        <w:rPr>
          <w:lang w:val="en-US"/>
        </w:rPr>
        <w:lastRenderedPageBreak/>
        <w:t>Amazon Skills</w:t>
      </w:r>
    </w:p>
    <w:p w:rsidR="00801563" w:rsidRDefault="00801563" w:rsidP="00E0255E">
      <w:pPr>
        <w:pStyle w:val="a"/>
        <w:tabs>
          <w:tab w:val="clear" w:pos="216"/>
          <w:tab w:val="num" w:pos="0"/>
        </w:tabs>
        <w:ind w:left="0"/>
        <w:rPr>
          <w:lang w:val="en-US" w:eastAsia="ru-RU"/>
        </w:rPr>
      </w:pPr>
      <w:r w:rsidRPr="00801563">
        <w:rPr>
          <w:lang w:val="en-US" w:eastAsia="ru-RU"/>
        </w:rPr>
        <w:t>Product research and profitability analysis</w:t>
      </w:r>
    </w:p>
    <w:p w:rsidR="00801563" w:rsidRDefault="00801563" w:rsidP="00E0255E">
      <w:pPr>
        <w:pStyle w:val="a"/>
        <w:tabs>
          <w:tab w:val="clear" w:pos="216"/>
          <w:tab w:val="num" w:pos="0"/>
        </w:tabs>
        <w:ind w:left="0"/>
        <w:rPr>
          <w:lang w:val="en-US" w:eastAsia="ru-RU"/>
        </w:rPr>
      </w:pPr>
      <w:r w:rsidRPr="00801563">
        <w:rPr>
          <w:lang w:val="en-US" w:eastAsia="ru-RU"/>
        </w:rPr>
        <w:t>Supplier selection and negotiation management</w:t>
      </w:r>
    </w:p>
    <w:p w:rsidR="00801563" w:rsidRDefault="00801563" w:rsidP="00E0255E">
      <w:pPr>
        <w:pStyle w:val="a"/>
        <w:ind w:left="0"/>
        <w:rPr>
          <w:lang w:val="en-US" w:eastAsia="ru-RU"/>
        </w:rPr>
      </w:pPr>
      <w:r w:rsidRPr="00801563">
        <w:rPr>
          <w:lang w:val="en-US" w:eastAsia="ru-RU"/>
        </w:rPr>
        <w:t>Sales forecasting and shipment creation</w:t>
      </w:r>
    </w:p>
    <w:p w:rsidR="00801563" w:rsidRDefault="00801563" w:rsidP="00E0255E">
      <w:pPr>
        <w:pStyle w:val="a"/>
        <w:ind w:left="0"/>
        <w:rPr>
          <w:lang w:val="en-US" w:eastAsia="ru-RU"/>
        </w:rPr>
      </w:pPr>
      <w:r w:rsidRPr="00801563">
        <w:rPr>
          <w:lang w:val="en-US" w:eastAsia="ru-RU"/>
        </w:rPr>
        <w:t>Keyword research and niche competitor analysis</w:t>
      </w:r>
    </w:p>
    <w:p w:rsidR="00801563" w:rsidRDefault="00801563" w:rsidP="00E0255E">
      <w:pPr>
        <w:pStyle w:val="a"/>
        <w:ind w:left="0"/>
        <w:rPr>
          <w:lang w:val="en-US" w:eastAsia="ru-RU"/>
        </w:rPr>
      </w:pPr>
      <w:r w:rsidRPr="00801563">
        <w:rPr>
          <w:lang w:val="en-US" w:eastAsia="ru-RU"/>
        </w:rPr>
        <w:t>Listing creation with SEO optimization</w:t>
      </w:r>
    </w:p>
    <w:p w:rsidR="00801563" w:rsidRDefault="00801563" w:rsidP="00E0255E">
      <w:pPr>
        <w:pStyle w:val="a"/>
        <w:ind w:left="0"/>
        <w:rPr>
          <w:lang w:val="en-US" w:eastAsia="ru-RU"/>
        </w:rPr>
      </w:pPr>
      <w:r w:rsidRPr="00801563">
        <w:rPr>
          <w:lang w:val="en-US" w:eastAsia="ru-RU"/>
        </w:rPr>
        <w:t>Creating technical specifications for photographers and designers</w:t>
      </w:r>
    </w:p>
    <w:p w:rsidR="00801563" w:rsidRDefault="00801563" w:rsidP="00E0255E">
      <w:pPr>
        <w:pStyle w:val="a"/>
        <w:ind w:left="0"/>
        <w:rPr>
          <w:lang w:val="en-US" w:eastAsia="ru-RU"/>
        </w:rPr>
      </w:pPr>
      <w:r w:rsidRPr="00801563">
        <w:rPr>
          <w:lang w:val="en-US" w:eastAsia="ru-RU"/>
        </w:rPr>
        <w:t>In-depth advertising analysis (search terms, placements, campaign types)</w:t>
      </w:r>
    </w:p>
    <w:p w:rsidR="00801563" w:rsidRDefault="00801563" w:rsidP="00E0255E">
      <w:pPr>
        <w:pStyle w:val="a"/>
        <w:ind w:left="0"/>
        <w:rPr>
          <w:lang w:val="en-US" w:eastAsia="ru-RU"/>
        </w:rPr>
      </w:pPr>
      <w:r w:rsidRPr="00801563">
        <w:rPr>
          <w:lang w:val="en-US" w:eastAsia="ru-RU"/>
        </w:rPr>
        <w:t>Planning marketing strategies (discounts, coupons, deals)</w:t>
      </w:r>
    </w:p>
    <w:p w:rsidR="00801563" w:rsidRDefault="00801563" w:rsidP="00E0255E">
      <w:pPr>
        <w:pStyle w:val="a"/>
        <w:ind w:left="0"/>
        <w:rPr>
          <w:lang w:val="en-US" w:eastAsia="ru-RU"/>
        </w:rPr>
      </w:pPr>
      <w:r w:rsidRPr="00801563">
        <w:rPr>
          <w:lang w:val="en-US" w:eastAsia="ru-RU"/>
        </w:rPr>
        <w:t>Communication with Amazon Seller Support</w:t>
      </w:r>
    </w:p>
    <w:p w:rsidR="00801563" w:rsidRDefault="00801563" w:rsidP="00E0255E">
      <w:pPr>
        <w:pStyle w:val="a"/>
        <w:ind w:left="0"/>
        <w:rPr>
          <w:lang w:val="en-US" w:eastAsia="ru-RU"/>
        </w:rPr>
      </w:pPr>
      <w:r w:rsidRPr="00801563">
        <w:rPr>
          <w:lang w:val="en-US" w:eastAsia="ru-RU"/>
        </w:rPr>
        <w:t>Inventory management and restock planning</w:t>
      </w:r>
    </w:p>
    <w:p w:rsidR="00801563" w:rsidRDefault="00801563" w:rsidP="00E0255E">
      <w:pPr>
        <w:pStyle w:val="a"/>
        <w:ind w:left="0"/>
        <w:rPr>
          <w:lang w:val="en-US" w:eastAsia="ru-RU"/>
        </w:rPr>
      </w:pPr>
      <w:r w:rsidRPr="00801563">
        <w:rPr>
          <w:lang w:val="en-US" w:eastAsia="ru-RU"/>
        </w:rPr>
        <w:t>Monitoring account health and resolving policy violations</w:t>
      </w:r>
    </w:p>
    <w:p w:rsidR="00801563" w:rsidRDefault="00801563" w:rsidP="00E0255E">
      <w:pPr>
        <w:pStyle w:val="a"/>
        <w:spacing w:after="0"/>
        <w:ind w:left="0"/>
        <w:rPr>
          <w:lang w:val="en-US"/>
        </w:rPr>
      </w:pPr>
      <w:r w:rsidRPr="00801563">
        <w:rPr>
          <w:lang w:val="en-US" w:eastAsia="ru-RU"/>
        </w:rPr>
        <w:t>A/B testing of product images, titles, and bullet points</w:t>
      </w:r>
    </w:p>
    <w:p w:rsidR="00801563" w:rsidRDefault="00801563" w:rsidP="00E0255E">
      <w:pPr>
        <w:pStyle w:val="a"/>
        <w:spacing w:after="0"/>
        <w:ind w:left="0"/>
        <w:rPr>
          <w:lang w:val="en-US"/>
        </w:rPr>
      </w:pPr>
      <w:r w:rsidRPr="00801563">
        <w:rPr>
          <w:lang w:val="en-US"/>
        </w:rPr>
        <w:t>Creating reporting templates and analytical dashboards</w:t>
      </w:r>
    </w:p>
    <w:p w:rsidR="00801563" w:rsidRPr="00801563" w:rsidRDefault="00801563" w:rsidP="00E0255E">
      <w:pPr>
        <w:pStyle w:val="a"/>
        <w:spacing w:after="0"/>
        <w:ind w:left="0"/>
        <w:rPr>
          <w:lang w:val="en-US"/>
        </w:rPr>
      </w:pPr>
      <w:r w:rsidRPr="00801563">
        <w:rPr>
          <w:lang w:val="en-US"/>
        </w:rPr>
        <w:t>Automating reports and data tracking processes</w:t>
      </w:r>
    </w:p>
    <w:p w:rsidR="00801563" w:rsidRPr="00801563" w:rsidRDefault="00801563" w:rsidP="00801563">
      <w:pPr>
        <w:pStyle w:val="1"/>
        <w:spacing w:before="0" w:after="80"/>
        <w:rPr>
          <w:lang w:val="en-US"/>
        </w:rPr>
        <w:sectPr w:rsidR="00801563" w:rsidRPr="00801563" w:rsidSect="00801563">
          <w:type w:val="continuous"/>
          <w:pgSz w:w="11907" w:h="16839" w:code="9"/>
          <w:pgMar w:top="1008" w:right="1152" w:bottom="1152" w:left="1152" w:header="720" w:footer="720" w:gutter="0"/>
          <w:pgNumType w:start="1"/>
          <w:cols w:num="2" w:space="3399" w:equalWidth="0">
            <w:col w:w="6166" w:space="567"/>
            <w:col w:w="2870"/>
          </w:cols>
          <w:titlePg/>
          <w:docGrid w:linePitch="360"/>
        </w:sectPr>
      </w:pPr>
    </w:p>
    <w:p w:rsidR="00801563" w:rsidRPr="00601B4D" w:rsidRDefault="00801563" w:rsidP="00801563">
      <w:pPr>
        <w:pStyle w:val="1"/>
        <w:spacing w:before="0" w:after="0"/>
        <w:rPr>
          <w:lang w:val="en-GB"/>
        </w:rPr>
      </w:pPr>
    </w:p>
    <w:p w:rsidR="00801563" w:rsidRPr="00601B4D" w:rsidRDefault="00801563" w:rsidP="00801563">
      <w:pPr>
        <w:pStyle w:val="1"/>
        <w:spacing w:before="0" w:after="0"/>
        <w:rPr>
          <w:lang w:val="en-GB"/>
        </w:rPr>
        <w:sectPr w:rsidR="00801563" w:rsidRPr="00601B4D" w:rsidSect="008B05DE">
          <w:type w:val="continuous"/>
          <w:pgSz w:w="11907" w:h="16839" w:code="9"/>
          <w:pgMar w:top="567" w:right="1134" w:bottom="567" w:left="1134" w:header="720" w:footer="720" w:gutter="0"/>
          <w:pgNumType w:start="1"/>
          <w:cols w:space="720"/>
          <w:titlePg/>
          <w:docGrid w:linePitch="360"/>
        </w:sectPr>
      </w:pPr>
    </w:p>
    <w:p w:rsidR="00193FE6" w:rsidRDefault="00193FE6">
      <w:pPr>
        <w:spacing w:after="0"/>
        <w:rPr>
          <w:b/>
          <w:color w:val="auto"/>
          <w:sz w:val="28"/>
          <w:szCs w:val="32"/>
          <w:lang w:val="en-GB"/>
        </w:rPr>
      </w:pPr>
    </w:p>
    <w:p w:rsidR="006270A9" w:rsidRPr="00601B4D" w:rsidRDefault="000F3000" w:rsidP="009853EE">
      <w:pPr>
        <w:pStyle w:val="1"/>
        <w:spacing w:before="0" w:after="0"/>
        <w:rPr>
          <w:lang w:val="en-GB"/>
        </w:rPr>
      </w:pPr>
      <w:r w:rsidRPr="00601B4D">
        <w:rPr>
          <w:lang w:val="en-GB"/>
        </w:rPr>
        <w:lastRenderedPageBreak/>
        <w:t>Education</w:t>
      </w:r>
    </w:p>
    <w:p w:rsidR="00921E20" w:rsidRPr="00601B4D" w:rsidRDefault="005B7425" w:rsidP="009853EE">
      <w:pPr>
        <w:pStyle w:val="2"/>
        <w:spacing w:before="80" w:after="0"/>
        <w:rPr>
          <w:lang w:val="en-GB"/>
        </w:rPr>
      </w:pPr>
      <w:r w:rsidRPr="00601B4D">
        <w:rPr>
          <w:lang w:val="en-GB"/>
        </w:rPr>
        <w:t>Project Manager</w:t>
      </w:r>
      <w:r w:rsidR="006C13A8" w:rsidRPr="00601B4D">
        <w:rPr>
          <w:lang w:val="en-GB"/>
        </w:rPr>
        <w:t xml:space="preserve"> </w:t>
      </w:r>
      <w:r w:rsidR="003F3A3B" w:rsidRPr="003F3A3B">
        <w:rPr>
          <w:lang w:val="en-GB"/>
        </w:rPr>
        <w:t>COURSE</w:t>
      </w:r>
      <w:r w:rsidR="003F3A3B" w:rsidRPr="003F3A3B">
        <w:rPr>
          <w:lang w:val="en-US"/>
        </w:rPr>
        <w:t xml:space="preserve"> </w:t>
      </w:r>
      <w:r w:rsidR="00921E20" w:rsidRPr="00601B4D">
        <w:rPr>
          <w:lang w:val="en-GB" w:bidi="ru-RU"/>
        </w:rPr>
        <w:t>| </w:t>
      </w:r>
      <w:r w:rsidRPr="00601B4D">
        <w:rPr>
          <w:lang w:val="en-GB"/>
        </w:rPr>
        <w:t>2022</w:t>
      </w:r>
      <w:r w:rsidR="00921E20" w:rsidRPr="00601B4D">
        <w:rPr>
          <w:lang w:val="en-GB" w:bidi="ru-RU"/>
        </w:rPr>
        <w:t> | </w:t>
      </w:r>
      <w:r w:rsidRPr="00601B4D">
        <w:rPr>
          <w:lang w:val="en-GB"/>
        </w:rPr>
        <w:t>Genius.Space</w:t>
      </w:r>
    </w:p>
    <w:p w:rsidR="006C13A8" w:rsidRPr="00601B4D" w:rsidRDefault="006C13A8" w:rsidP="009853EE">
      <w:pPr>
        <w:pStyle w:val="a"/>
        <w:spacing w:after="0"/>
        <w:rPr>
          <w:lang w:val="en-GB"/>
        </w:rPr>
      </w:pPr>
      <w:r w:rsidRPr="00601B4D">
        <w:rPr>
          <w:lang w:val="en-GB" w:bidi="ru-RU"/>
        </w:rPr>
        <w:t>Familiar with project structure, management methodologies, requirements gathering, project initiation and planning, management, execution and completion</w:t>
      </w:r>
    </w:p>
    <w:p w:rsidR="006C13A8" w:rsidRPr="00601B4D" w:rsidRDefault="006C13A8" w:rsidP="009853EE">
      <w:pPr>
        <w:pStyle w:val="a"/>
        <w:spacing w:after="0"/>
        <w:rPr>
          <w:lang w:val="en-GB"/>
        </w:rPr>
      </w:pPr>
      <w:r w:rsidRPr="00601B4D">
        <w:rPr>
          <w:lang w:val="en-GB" w:bidi="ru-RU"/>
        </w:rPr>
        <w:t>Practiced in roadmap creation, micro and macro environment analysis</w:t>
      </w:r>
    </w:p>
    <w:p w:rsidR="006C13A8" w:rsidRPr="00601B4D" w:rsidRDefault="006C13A8" w:rsidP="009853EE">
      <w:pPr>
        <w:pStyle w:val="a"/>
        <w:spacing w:after="0"/>
        <w:rPr>
          <w:lang w:val="en-GB"/>
        </w:rPr>
      </w:pPr>
      <w:r w:rsidRPr="00601B4D">
        <w:rPr>
          <w:lang w:val="en-GB" w:bidi="ru-RU"/>
        </w:rPr>
        <w:t>Created a project plan, its decomposition, scheduling and resource planning</w:t>
      </w:r>
    </w:p>
    <w:p w:rsidR="006C13A8" w:rsidRPr="00601B4D" w:rsidRDefault="006C13A8" w:rsidP="009853EE">
      <w:pPr>
        <w:pStyle w:val="a"/>
        <w:spacing w:after="0"/>
        <w:rPr>
          <w:lang w:val="en-GB"/>
        </w:rPr>
      </w:pPr>
      <w:r w:rsidRPr="00601B4D">
        <w:rPr>
          <w:lang w:val="en-GB" w:bidi="ru-RU"/>
        </w:rPr>
        <w:t>Programs mastered: Jira, Trello, Basecamp, Smartsheet, Asana, Miro</w:t>
      </w:r>
    </w:p>
    <w:p w:rsidR="00921E20" w:rsidRPr="00601B4D" w:rsidRDefault="00921E20" w:rsidP="009853EE">
      <w:pPr>
        <w:pStyle w:val="2"/>
        <w:spacing w:before="80" w:after="0"/>
        <w:rPr>
          <w:lang w:val="en-GB"/>
        </w:rPr>
      </w:pPr>
      <w:r w:rsidRPr="00601B4D">
        <w:rPr>
          <w:lang w:val="en-GB"/>
        </w:rPr>
        <w:t>Web-design UI/UX</w:t>
      </w:r>
      <w:r w:rsidR="006C13A8" w:rsidRPr="00601B4D">
        <w:rPr>
          <w:lang w:val="en-GB"/>
        </w:rPr>
        <w:t xml:space="preserve"> </w:t>
      </w:r>
      <w:r w:rsidR="003F3A3B" w:rsidRPr="003F3A3B">
        <w:rPr>
          <w:lang w:val="en-GB"/>
        </w:rPr>
        <w:t>COURSE</w:t>
      </w:r>
      <w:r w:rsidR="003F3A3B" w:rsidRPr="003F3A3B">
        <w:rPr>
          <w:lang w:val="en-US"/>
        </w:rPr>
        <w:t xml:space="preserve"> </w:t>
      </w:r>
      <w:r w:rsidRPr="00601B4D">
        <w:rPr>
          <w:lang w:val="en-GB" w:bidi="ru-RU"/>
        </w:rPr>
        <w:t>| </w:t>
      </w:r>
      <w:r w:rsidRPr="00601B4D">
        <w:rPr>
          <w:lang w:val="en-GB"/>
        </w:rPr>
        <w:t>2021</w:t>
      </w:r>
      <w:r w:rsidRPr="00601B4D">
        <w:rPr>
          <w:lang w:val="en-GB" w:bidi="ru-RU"/>
        </w:rPr>
        <w:t> | </w:t>
      </w:r>
      <w:r w:rsidRPr="00601B4D">
        <w:rPr>
          <w:lang w:val="en-GB"/>
        </w:rPr>
        <w:t>Source IT</w:t>
      </w:r>
    </w:p>
    <w:p w:rsidR="006C13A8" w:rsidRPr="00601B4D" w:rsidRDefault="006C13A8" w:rsidP="009853EE">
      <w:pPr>
        <w:pStyle w:val="a"/>
        <w:spacing w:after="0"/>
        <w:rPr>
          <w:lang w:val="en-GB"/>
        </w:rPr>
      </w:pPr>
      <w:r w:rsidRPr="00601B4D">
        <w:rPr>
          <w:lang w:val="en-GB" w:bidi="ru-RU"/>
        </w:rPr>
        <w:t>Familiar with modern UI/UX technologies</w:t>
      </w:r>
    </w:p>
    <w:p w:rsidR="006C13A8" w:rsidRPr="00601B4D" w:rsidRDefault="006C13A8" w:rsidP="009853EE">
      <w:pPr>
        <w:pStyle w:val="a"/>
        <w:spacing w:after="0"/>
        <w:rPr>
          <w:lang w:val="en-GB"/>
        </w:rPr>
      </w:pPr>
      <w:r w:rsidRPr="00601B4D">
        <w:rPr>
          <w:lang w:val="en-GB" w:bidi="ru-RU"/>
        </w:rPr>
        <w:t>Practiced in creating a beautiful and user-friendly design of web pages and applications</w:t>
      </w:r>
    </w:p>
    <w:p w:rsidR="001D5272" w:rsidRPr="00601B4D" w:rsidRDefault="001D5272" w:rsidP="009853EE">
      <w:pPr>
        <w:pStyle w:val="a"/>
        <w:spacing w:after="0"/>
        <w:rPr>
          <w:lang w:val="en-GB"/>
        </w:rPr>
      </w:pPr>
      <w:r w:rsidRPr="00601B4D">
        <w:rPr>
          <w:lang w:val="en-GB" w:bidi="ru-RU"/>
        </w:rPr>
        <w:t>Programs mastered: Photoshop, Illustrator, Figma, Axure, InVision, After Effects, MockFlow</w:t>
      </w:r>
    </w:p>
    <w:p w:rsidR="00921E20" w:rsidRPr="00601B4D" w:rsidRDefault="001D5272" w:rsidP="009853EE">
      <w:pPr>
        <w:pStyle w:val="2"/>
        <w:spacing w:before="80" w:after="0"/>
        <w:rPr>
          <w:lang w:val="en-GB"/>
        </w:rPr>
      </w:pPr>
      <w:r w:rsidRPr="00601B4D">
        <w:rPr>
          <w:lang w:val="en-GB"/>
        </w:rPr>
        <w:t>Bachelor's Degree in Computer Science</w:t>
      </w:r>
      <w:r w:rsidRPr="00601B4D">
        <w:rPr>
          <w:lang w:val="en-GB" w:bidi="ru-RU"/>
        </w:rPr>
        <w:br/>
      </w:r>
      <w:r w:rsidR="00921E20" w:rsidRPr="00601B4D">
        <w:rPr>
          <w:lang w:val="en-GB" w:bidi="ru-RU"/>
        </w:rPr>
        <w:t>| </w:t>
      </w:r>
      <w:r w:rsidR="00835948" w:rsidRPr="00601B4D">
        <w:rPr>
          <w:lang w:val="en-GB" w:bidi="ru-RU"/>
        </w:rPr>
        <w:t>2016-</w:t>
      </w:r>
      <w:r w:rsidR="00921E20" w:rsidRPr="00601B4D">
        <w:rPr>
          <w:lang w:val="en-GB"/>
        </w:rPr>
        <w:t>2021</w:t>
      </w:r>
      <w:r w:rsidR="00921E20" w:rsidRPr="00601B4D">
        <w:rPr>
          <w:lang w:val="en-GB" w:bidi="ru-RU"/>
        </w:rPr>
        <w:t> | </w:t>
      </w:r>
      <w:r w:rsidRPr="00601B4D">
        <w:rPr>
          <w:lang w:val="en-GB"/>
        </w:rPr>
        <w:t>Simon Kuznets Kharkiv National University of Economics</w:t>
      </w:r>
    </w:p>
    <w:p w:rsidR="001D5272" w:rsidRPr="00601B4D" w:rsidRDefault="001D5272" w:rsidP="009853EE">
      <w:pPr>
        <w:pStyle w:val="a"/>
        <w:spacing w:after="0"/>
        <w:rPr>
          <w:lang w:val="en-GB"/>
        </w:rPr>
      </w:pPr>
      <w:r w:rsidRPr="00601B4D">
        <w:rPr>
          <w:lang w:val="en-GB" w:bidi="ru-RU"/>
        </w:rPr>
        <w:t>Area of expertise: Information Technology</w:t>
      </w:r>
    </w:p>
    <w:p w:rsidR="001D5272" w:rsidRDefault="001D5272" w:rsidP="009853EE">
      <w:pPr>
        <w:pStyle w:val="a"/>
        <w:spacing w:after="0"/>
        <w:rPr>
          <w:lang w:val="en-GB"/>
        </w:rPr>
      </w:pPr>
      <w:r w:rsidRPr="00601B4D">
        <w:rPr>
          <w:lang w:val="en-GB" w:bidi="ru-RU"/>
        </w:rPr>
        <w:t>Gained knowledge in computer programming, consulting and related activities</w:t>
      </w:r>
      <w:r w:rsidR="00193FE6">
        <w:rPr>
          <w:lang w:val="en-GB" w:bidi="ru-RU"/>
        </w:rPr>
        <w:br w:type="column"/>
      </w:r>
    </w:p>
    <w:p w:rsidR="006270A9" w:rsidRPr="00601B4D" w:rsidRDefault="00E0255E" w:rsidP="009853EE">
      <w:pPr>
        <w:pStyle w:val="1"/>
        <w:spacing w:before="0" w:after="0"/>
        <w:rPr>
          <w:lang w:val="en-GB"/>
        </w:rPr>
      </w:pPr>
      <w:r>
        <w:t xml:space="preserve">Hard </w:t>
      </w:r>
      <w:r w:rsidR="000F3000" w:rsidRPr="00601B4D">
        <w:rPr>
          <w:lang w:val="en-GB"/>
        </w:rPr>
        <w:t>Skills</w:t>
      </w:r>
    </w:p>
    <w:p w:rsidR="006270A9" w:rsidRPr="00601B4D" w:rsidRDefault="001D5272" w:rsidP="009853EE">
      <w:pPr>
        <w:pStyle w:val="2"/>
        <w:spacing w:before="80" w:after="0"/>
        <w:rPr>
          <w:lang w:val="en-GB"/>
        </w:rPr>
      </w:pPr>
      <w:r w:rsidRPr="00601B4D">
        <w:rPr>
          <w:lang w:val="en-GB"/>
        </w:rPr>
        <w:t>Programs mastered</w:t>
      </w:r>
    </w:p>
    <w:p w:rsidR="006270A9" w:rsidRPr="00601B4D" w:rsidRDefault="00064784" w:rsidP="009853EE">
      <w:pPr>
        <w:pStyle w:val="a"/>
        <w:spacing w:after="0"/>
        <w:rPr>
          <w:lang w:val="en-GB"/>
        </w:rPr>
      </w:pPr>
      <w:r w:rsidRPr="00601B4D">
        <w:rPr>
          <w:lang w:val="en-GB"/>
        </w:rPr>
        <w:t>Microsoft Office</w:t>
      </w:r>
      <w:r w:rsidR="00A63525">
        <w:rPr>
          <w:lang w:val="en-GB"/>
        </w:rPr>
        <w:t>: Word</w:t>
      </w:r>
      <w:r w:rsidRPr="00601B4D">
        <w:rPr>
          <w:lang w:val="en-GB"/>
        </w:rPr>
        <w:t>, Excel, PowerPoint, Access</w:t>
      </w:r>
    </w:p>
    <w:p w:rsidR="00064784" w:rsidRDefault="00064784" w:rsidP="009853EE">
      <w:pPr>
        <w:pStyle w:val="a"/>
        <w:spacing w:after="0"/>
        <w:rPr>
          <w:lang w:val="en-GB"/>
        </w:rPr>
      </w:pPr>
      <w:r w:rsidRPr="00601B4D">
        <w:rPr>
          <w:lang w:val="en-GB"/>
        </w:rPr>
        <w:t>Google Docs, Forms, Sheets, Slides</w:t>
      </w:r>
    </w:p>
    <w:p w:rsidR="008B05DE" w:rsidRDefault="008B05DE" w:rsidP="009853EE">
      <w:pPr>
        <w:pStyle w:val="a"/>
        <w:spacing w:after="0"/>
        <w:rPr>
          <w:lang w:val="en-GB"/>
        </w:rPr>
      </w:pPr>
      <w:r>
        <w:t>Adobe Photoshop</w:t>
      </w:r>
      <w:r w:rsidR="006F3DAD">
        <w:rPr>
          <w:lang w:val="en-US"/>
        </w:rPr>
        <w:t xml:space="preserve"> &amp; </w:t>
      </w:r>
      <w:r>
        <w:t>Illustrator</w:t>
      </w:r>
    </w:p>
    <w:p w:rsidR="001D5272" w:rsidRPr="00601B4D" w:rsidRDefault="001D5272" w:rsidP="009853EE">
      <w:pPr>
        <w:pStyle w:val="2"/>
        <w:spacing w:before="80" w:after="0"/>
        <w:rPr>
          <w:lang w:val="en-GB"/>
        </w:rPr>
      </w:pPr>
      <w:r w:rsidRPr="00601B4D">
        <w:rPr>
          <w:lang w:val="en-GB"/>
        </w:rPr>
        <w:t>IT</w:t>
      </w:r>
    </w:p>
    <w:p w:rsidR="006F3DAD" w:rsidRPr="006F3DAD" w:rsidRDefault="006F3DAD" w:rsidP="009853EE">
      <w:pPr>
        <w:pStyle w:val="a"/>
        <w:spacing w:after="0"/>
        <w:rPr>
          <w:lang w:val="en-GB"/>
        </w:rPr>
      </w:pPr>
      <w:r w:rsidRPr="006F3DAD">
        <w:rPr>
          <w:lang w:val="en-US"/>
        </w:rPr>
        <w:t xml:space="preserve">Mobile App </w:t>
      </w:r>
      <w:r>
        <w:rPr>
          <w:lang w:val="en-US"/>
        </w:rPr>
        <w:t xml:space="preserve">&amp; </w:t>
      </w:r>
      <w:r w:rsidRPr="006F3DAD">
        <w:rPr>
          <w:lang w:val="en-US"/>
        </w:rPr>
        <w:t>Web Development</w:t>
      </w:r>
    </w:p>
    <w:p w:rsidR="006F3DAD" w:rsidRPr="006F3DAD" w:rsidRDefault="006F3DAD" w:rsidP="00770DD7">
      <w:pPr>
        <w:pStyle w:val="a"/>
        <w:rPr>
          <w:lang w:val="en-GB"/>
        </w:rPr>
      </w:pPr>
      <w:r>
        <w:t>Web Design (UI/UX)</w:t>
      </w:r>
    </w:p>
    <w:p w:rsidR="00770DD7" w:rsidRDefault="00770DD7" w:rsidP="00770DD7">
      <w:pPr>
        <w:pStyle w:val="a"/>
        <w:rPr>
          <w:lang w:val="en-GB"/>
        </w:rPr>
      </w:pPr>
      <w:r>
        <w:rPr>
          <w:lang w:val="en-GB"/>
        </w:rPr>
        <w:t>Bubble.io</w:t>
      </w:r>
    </w:p>
    <w:p w:rsidR="00770DD7" w:rsidRDefault="00770DD7" w:rsidP="00770DD7">
      <w:pPr>
        <w:pStyle w:val="a"/>
        <w:rPr>
          <w:lang w:val="en-GB"/>
        </w:rPr>
      </w:pPr>
      <w:r>
        <w:rPr>
          <w:lang w:val="en-GB"/>
        </w:rPr>
        <w:t xml:space="preserve">AI: Chat GPT, </w:t>
      </w:r>
      <w:r w:rsidRPr="00770DD7">
        <w:rPr>
          <w:lang w:val="en-GB"/>
        </w:rPr>
        <w:t>Midjourney</w:t>
      </w:r>
    </w:p>
    <w:p w:rsidR="00770DD7" w:rsidRDefault="00770DD7" w:rsidP="00770DD7">
      <w:pPr>
        <w:pStyle w:val="a"/>
        <w:rPr>
          <w:lang w:val="en-GB"/>
        </w:rPr>
      </w:pPr>
      <w:r>
        <w:rPr>
          <w:lang w:val="en-GB"/>
        </w:rPr>
        <w:t xml:space="preserve">Trello, Jira, </w:t>
      </w:r>
      <w:r w:rsidRPr="00770DD7">
        <w:rPr>
          <w:lang w:val="en-GB"/>
        </w:rPr>
        <w:t>Azure DevOps</w:t>
      </w:r>
    </w:p>
    <w:p w:rsidR="00770DD7" w:rsidRPr="00770DD7" w:rsidRDefault="00770DD7" w:rsidP="00770DD7">
      <w:pPr>
        <w:pStyle w:val="a"/>
        <w:rPr>
          <w:lang w:val="en-GB"/>
        </w:rPr>
      </w:pPr>
      <w:r>
        <w:rPr>
          <w:lang w:val="en-GB"/>
        </w:rPr>
        <w:t>Figma,</w:t>
      </w:r>
      <w:r w:rsidRPr="00601B4D">
        <w:rPr>
          <w:lang w:val="en-GB" w:bidi="ru-RU"/>
        </w:rPr>
        <w:t xml:space="preserve"> Photoshop, Illustrator</w:t>
      </w:r>
      <w:r>
        <w:rPr>
          <w:lang w:val="en-GB" w:bidi="ru-RU"/>
        </w:rPr>
        <w:t>, Canva</w:t>
      </w:r>
    </w:p>
    <w:p w:rsidR="006270A9" w:rsidRPr="00601B4D" w:rsidRDefault="000F3000" w:rsidP="009853EE">
      <w:pPr>
        <w:pStyle w:val="2"/>
        <w:spacing w:before="80" w:after="0"/>
        <w:rPr>
          <w:lang w:val="en-GB"/>
        </w:rPr>
      </w:pPr>
      <w:r w:rsidRPr="00601B4D">
        <w:rPr>
          <w:lang w:val="en-GB"/>
        </w:rPr>
        <w:t>Languages</w:t>
      </w:r>
    </w:p>
    <w:p w:rsidR="006270A9" w:rsidRPr="00601B4D" w:rsidRDefault="00C67C10" w:rsidP="009853EE">
      <w:pPr>
        <w:pStyle w:val="a"/>
        <w:spacing w:after="0"/>
        <w:rPr>
          <w:lang w:val="en-GB"/>
        </w:rPr>
      </w:pPr>
      <w:r w:rsidRPr="00601B4D">
        <w:rPr>
          <w:lang w:val="en-GB"/>
        </w:rPr>
        <w:t>Ukrainian</w:t>
      </w:r>
      <w:r w:rsidR="00064784" w:rsidRPr="00601B4D">
        <w:rPr>
          <w:lang w:val="en-GB"/>
        </w:rPr>
        <w:t xml:space="preserve"> – </w:t>
      </w:r>
      <w:r w:rsidRPr="00601B4D">
        <w:rPr>
          <w:lang w:val="en-GB"/>
        </w:rPr>
        <w:t>Native</w:t>
      </w:r>
    </w:p>
    <w:p w:rsidR="00064784" w:rsidRPr="00601B4D" w:rsidRDefault="00C67C10" w:rsidP="009853EE">
      <w:pPr>
        <w:pStyle w:val="a"/>
        <w:spacing w:after="0"/>
        <w:rPr>
          <w:lang w:val="en-GB"/>
        </w:rPr>
      </w:pPr>
      <w:r w:rsidRPr="00601B4D">
        <w:rPr>
          <w:lang w:val="en-GB"/>
        </w:rPr>
        <w:t>Russian</w:t>
      </w:r>
      <w:r w:rsidR="00064784" w:rsidRPr="00601B4D">
        <w:rPr>
          <w:lang w:val="en-GB"/>
        </w:rPr>
        <w:t xml:space="preserve"> –</w:t>
      </w:r>
      <w:r w:rsidRPr="00601B4D">
        <w:rPr>
          <w:lang w:val="en-GB"/>
        </w:rPr>
        <w:t xml:space="preserve"> Native</w:t>
      </w:r>
    </w:p>
    <w:p w:rsidR="00F67BA3" w:rsidRPr="00601B4D" w:rsidRDefault="00C67C10" w:rsidP="009853EE">
      <w:pPr>
        <w:pStyle w:val="a"/>
        <w:spacing w:after="0"/>
        <w:rPr>
          <w:lang w:val="en-GB"/>
        </w:rPr>
      </w:pPr>
      <w:r w:rsidRPr="00601B4D">
        <w:rPr>
          <w:lang w:val="en-GB"/>
        </w:rPr>
        <w:t>English</w:t>
      </w:r>
      <w:r w:rsidR="00064784" w:rsidRPr="00601B4D">
        <w:rPr>
          <w:lang w:val="en-GB"/>
        </w:rPr>
        <w:t xml:space="preserve"> – </w:t>
      </w:r>
      <w:r w:rsidR="00770DD7">
        <w:rPr>
          <w:lang w:val="en-GB"/>
        </w:rPr>
        <w:t>A2</w:t>
      </w:r>
    </w:p>
    <w:p w:rsidR="00C67C10" w:rsidRPr="00601B4D" w:rsidRDefault="00C67C10" w:rsidP="009853EE">
      <w:pPr>
        <w:pStyle w:val="1"/>
        <w:spacing w:before="0" w:after="80"/>
        <w:rPr>
          <w:lang w:val="en-GB"/>
        </w:rPr>
        <w:sectPr w:rsidR="00C67C10" w:rsidRPr="00601B4D" w:rsidSect="00316B89">
          <w:type w:val="continuous"/>
          <w:pgSz w:w="11907" w:h="16839" w:code="9"/>
          <w:pgMar w:top="1008" w:right="1152" w:bottom="1152" w:left="1152" w:header="720" w:footer="720" w:gutter="0"/>
          <w:pgNumType w:start="1"/>
          <w:cols w:num="2" w:space="567" w:equalWidth="0">
            <w:col w:w="6166" w:space="567"/>
            <w:col w:w="2870"/>
          </w:cols>
          <w:titlePg/>
          <w:docGrid w:linePitch="360"/>
        </w:sectPr>
      </w:pPr>
    </w:p>
    <w:p w:rsidR="008B05DE" w:rsidRPr="00601B4D" w:rsidRDefault="008B05DE" w:rsidP="008B05DE">
      <w:pPr>
        <w:pStyle w:val="1"/>
        <w:spacing w:before="0" w:after="0"/>
        <w:rPr>
          <w:lang w:val="en-GB"/>
        </w:rPr>
      </w:pPr>
    </w:p>
    <w:p w:rsidR="008B05DE" w:rsidRPr="00601B4D" w:rsidRDefault="008B05DE" w:rsidP="008B05DE">
      <w:pPr>
        <w:pStyle w:val="1"/>
        <w:spacing w:before="0" w:after="0"/>
        <w:rPr>
          <w:lang w:val="en-GB"/>
        </w:rPr>
        <w:sectPr w:rsidR="008B05DE" w:rsidRPr="00601B4D" w:rsidSect="008B05DE">
          <w:type w:val="continuous"/>
          <w:pgSz w:w="11907" w:h="16839" w:code="9"/>
          <w:pgMar w:top="567" w:right="1134" w:bottom="567" w:left="1134" w:header="720" w:footer="720" w:gutter="0"/>
          <w:pgNumType w:start="1"/>
          <w:cols w:space="720"/>
          <w:titlePg/>
          <w:docGrid w:linePitch="360"/>
        </w:sectPr>
      </w:pPr>
    </w:p>
    <w:p w:rsidR="00E0255E" w:rsidRPr="00601B4D" w:rsidRDefault="00E0255E" w:rsidP="00E0255E">
      <w:pPr>
        <w:pStyle w:val="1"/>
        <w:spacing w:before="0" w:after="0"/>
        <w:rPr>
          <w:lang w:val="en-GB"/>
        </w:rPr>
      </w:pPr>
      <w:r w:rsidRPr="00E0255E">
        <w:rPr>
          <w:lang w:val="en-GB"/>
        </w:rPr>
        <w:lastRenderedPageBreak/>
        <w:t>Soft Skills</w:t>
      </w:r>
    </w:p>
    <w:p w:rsidR="00E0255E" w:rsidRPr="00E0255E" w:rsidRDefault="00E0255E" w:rsidP="00E0255E">
      <w:pPr>
        <w:pStyle w:val="a"/>
        <w:rPr>
          <w:lang w:val="en-GB" w:bidi="ru-RU"/>
        </w:rPr>
      </w:pPr>
      <w:r w:rsidRPr="00E0255E">
        <w:rPr>
          <w:lang w:val="en-GB" w:bidi="ru-RU"/>
        </w:rPr>
        <w:t>Strong interpersonal and communication skills (easily build rapport with clients and teams)</w:t>
      </w:r>
    </w:p>
    <w:p w:rsidR="00E0255E" w:rsidRPr="00E0255E" w:rsidRDefault="00E0255E" w:rsidP="00E0255E">
      <w:pPr>
        <w:pStyle w:val="a"/>
        <w:rPr>
          <w:lang w:val="en-GB" w:bidi="ru-RU"/>
        </w:rPr>
      </w:pPr>
      <w:r w:rsidRPr="00E0255E">
        <w:rPr>
          <w:lang w:val="en-GB" w:bidi="ru-RU"/>
        </w:rPr>
        <w:t>Stress-resistant and able to stay productive under pressure</w:t>
      </w:r>
    </w:p>
    <w:p w:rsidR="00E0255E" w:rsidRPr="00E0255E" w:rsidRDefault="00E0255E" w:rsidP="00E0255E">
      <w:pPr>
        <w:pStyle w:val="a"/>
        <w:rPr>
          <w:lang w:val="en-GB" w:bidi="ru-RU"/>
        </w:rPr>
      </w:pPr>
      <w:r w:rsidRPr="00E0255E">
        <w:rPr>
          <w:lang w:val="en-GB" w:bidi="ru-RU"/>
        </w:rPr>
        <w:t>Highly adaptable and flexible in changing environments</w:t>
      </w:r>
    </w:p>
    <w:p w:rsidR="00E0255E" w:rsidRPr="00E0255E" w:rsidRDefault="00E0255E" w:rsidP="00E0255E">
      <w:pPr>
        <w:pStyle w:val="a"/>
        <w:rPr>
          <w:lang w:val="en-GB" w:bidi="ru-RU"/>
        </w:rPr>
      </w:pPr>
      <w:r w:rsidRPr="00E0255E">
        <w:rPr>
          <w:lang w:val="en-GB" w:bidi="ru-RU"/>
        </w:rPr>
        <w:t>Critical thinker with a love for reasoned arguments and evidence-based decision-making</w:t>
      </w:r>
    </w:p>
    <w:p w:rsidR="00E0255E" w:rsidRPr="00E0255E" w:rsidRDefault="00E0255E" w:rsidP="00E0255E">
      <w:pPr>
        <w:pStyle w:val="a"/>
        <w:rPr>
          <w:lang w:val="en-GB" w:bidi="ru-RU"/>
        </w:rPr>
      </w:pPr>
      <w:r w:rsidRPr="00E0255E">
        <w:rPr>
          <w:lang w:val="en-GB" w:bidi="ru-RU"/>
        </w:rPr>
        <w:t>Problem-solving mindset and proactive approach to tasks</w:t>
      </w:r>
    </w:p>
    <w:p w:rsidR="00E0255E" w:rsidRPr="00E0255E" w:rsidRDefault="00E0255E" w:rsidP="00E0255E">
      <w:pPr>
        <w:pStyle w:val="a"/>
        <w:rPr>
          <w:lang w:val="en-GB" w:bidi="ru-RU"/>
        </w:rPr>
      </w:pPr>
      <w:r w:rsidRPr="00E0255E">
        <w:rPr>
          <w:lang w:val="en-GB" w:bidi="ru-RU"/>
        </w:rPr>
        <w:t>Attention to detail and strong organizational skills</w:t>
      </w:r>
    </w:p>
    <w:p w:rsidR="00E0255E" w:rsidRPr="00E0255E" w:rsidRDefault="00E0255E" w:rsidP="00E0255E">
      <w:pPr>
        <w:pStyle w:val="a"/>
        <w:rPr>
          <w:lang w:val="en-GB" w:bidi="ru-RU"/>
        </w:rPr>
      </w:pPr>
      <w:r w:rsidRPr="00E0255E">
        <w:rPr>
          <w:lang w:val="en-GB" w:bidi="ru-RU"/>
        </w:rPr>
        <w:t>Ability to quickly learn and apply new knowledge</w:t>
      </w:r>
    </w:p>
    <w:p w:rsidR="00F67BA3" w:rsidRDefault="00E0255E" w:rsidP="00E0255E">
      <w:pPr>
        <w:pStyle w:val="a"/>
        <w:rPr>
          <w:lang w:val="en-GB"/>
        </w:rPr>
      </w:pPr>
      <w:r w:rsidRPr="00E0255E">
        <w:rPr>
          <w:lang w:val="en-GB" w:bidi="ru-RU"/>
        </w:rPr>
        <w:t>Team player with leadership abilities</w:t>
      </w:r>
    </w:p>
    <w:p w:rsidR="00E0255E" w:rsidRPr="00601B4D" w:rsidRDefault="00E0255E" w:rsidP="00E0255E">
      <w:pPr>
        <w:pStyle w:val="1"/>
        <w:spacing w:before="0" w:after="0"/>
        <w:rPr>
          <w:lang w:val="en-GB"/>
        </w:rPr>
      </w:pPr>
      <w:bookmarkStart w:id="0" w:name="_GoBack"/>
      <w:r w:rsidRPr="00E0255E">
        <w:rPr>
          <w:lang w:val="en-GB"/>
        </w:rPr>
        <w:t>Work Style</w:t>
      </w:r>
      <w:bookmarkEnd w:id="0"/>
    </w:p>
    <w:p w:rsidR="00E0255E" w:rsidRPr="00E0255E" w:rsidRDefault="00AE1392" w:rsidP="0047058C">
      <w:pPr>
        <w:pStyle w:val="a"/>
        <w:numPr>
          <w:ilvl w:val="0"/>
          <w:numId w:val="0"/>
        </w:numPr>
        <w:rPr>
          <w:lang w:val="en-GB" w:bidi="ru-RU"/>
        </w:rPr>
      </w:pPr>
      <w:r w:rsidRPr="00AE1392">
        <w:rPr>
          <w:lang w:val="en-GB" w:bidi="ru-RU"/>
        </w:rPr>
        <w:t>Organized and disciplined remote worker with the ability to maintain full-time productivity. Based in Kharkiv region, I have stable electricity (solar panels) and high-speed fiber-optic</w:t>
      </w:r>
      <w:r>
        <w:rPr>
          <w:lang w:val="en-GB" w:bidi="ru-RU"/>
        </w:rPr>
        <w:t xml:space="preserve"> </w:t>
      </w:r>
      <w:r w:rsidRPr="00AE1392">
        <w:rPr>
          <w:lang w:val="en-GB" w:bidi="ru-RU"/>
        </w:rPr>
        <w:t>internet, ensuring constant connectivity and power supply. As a parent of a young child, I successfully balance professional responsibilities by following a structured work schedule and proactively communicating about any necessary adjustments. In case of heightened regional risks, I have a reliable relocation option to Ivano-Frankivsk.</w:t>
      </w:r>
    </w:p>
    <w:p w:rsidR="00E0255E" w:rsidRPr="00601B4D" w:rsidRDefault="00E0255E" w:rsidP="00E0255E">
      <w:pPr>
        <w:pStyle w:val="a"/>
        <w:numPr>
          <w:ilvl w:val="0"/>
          <w:numId w:val="0"/>
        </w:numPr>
        <w:ind w:left="216" w:hanging="216"/>
        <w:rPr>
          <w:lang w:val="en-GB"/>
        </w:rPr>
      </w:pPr>
    </w:p>
    <w:sectPr w:rsidR="00E0255E" w:rsidRPr="00601B4D" w:rsidSect="00F67BA3">
      <w:type w:val="continuous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126" w:rsidRDefault="00715126">
      <w:pPr>
        <w:spacing w:after="0"/>
      </w:pPr>
      <w:r>
        <w:separator/>
      </w:r>
    </w:p>
  </w:endnote>
  <w:endnote w:type="continuationSeparator" w:id="0">
    <w:p w:rsidR="00715126" w:rsidRDefault="007151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126" w:rsidRDefault="00715126">
      <w:pPr>
        <w:spacing w:after="0"/>
      </w:pPr>
      <w:r>
        <w:separator/>
      </w:r>
    </w:p>
  </w:footnote>
  <w:footnote w:type="continuationSeparator" w:id="0">
    <w:p w:rsidR="00715126" w:rsidRDefault="007151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4822F6"/>
    <w:lvl w:ilvl="0">
      <w:start w:val="1"/>
      <w:numFmt w:val="bullet"/>
      <w:pStyle w:val="a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a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a0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43"/>
    <w:rsid w:val="0005231B"/>
    <w:rsid w:val="00055B7C"/>
    <w:rsid w:val="00064784"/>
    <w:rsid w:val="00071A12"/>
    <w:rsid w:val="00092708"/>
    <w:rsid w:val="000A4F59"/>
    <w:rsid w:val="000D239C"/>
    <w:rsid w:val="000F3000"/>
    <w:rsid w:val="0010079B"/>
    <w:rsid w:val="00141A4C"/>
    <w:rsid w:val="00193FE6"/>
    <w:rsid w:val="001B29CF"/>
    <w:rsid w:val="001B4F75"/>
    <w:rsid w:val="001C72F0"/>
    <w:rsid w:val="001D5272"/>
    <w:rsid w:val="00246993"/>
    <w:rsid w:val="0028220F"/>
    <w:rsid w:val="002E6443"/>
    <w:rsid w:val="00316B89"/>
    <w:rsid w:val="00356C14"/>
    <w:rsid w:val="003C3491"/>
    <w:rsid w:val="003F3A3B"/>
    <w:rsid w:val="00401015"/>
    <w:rsid w:val="00404F8E"/>
    <w:rsid w:val="0043115D"/>
    <w:rsid w:val="0047058C"/>
    <w:rsid w:val="005B7425"/>
    <w:rsid w:val="005D779A"/>
    <w:rsid w:val="005F088B"/>
    <w:rsid w:val="00601B4D"/>
    <w:rsid w:val="00617B26"/>
    <w:rsid w:val="006270A9"/>
    <w:rsid w:val="00675956"/>
    <w:rsid w:val="00681034"/>
    <w:rsid w:val="006C13A8"/>
    <w:rsid w:val="006F3DAD"/>
    <w:rsid w:val="00715126"/>
    <w:rsid w:val="00770DD7"/>
    <w:rsid w:val="007F3027"/>
    <w:rsid w:val="00801563"/>
    <w:rsid w:val="00816216"/>
    <w:rsid w:val="00835948"/>
    <w:rsid w:val="00864123"/>
    <w:rsid w:val="0087734B"/>
    <w:rsid w:val="0089412A"/>
    <w:rsid w:val="008B05DE"/>
    <w:rsid w:val="00921E20"/>
    <w:rsid w:val="009627E6"/>
    <w:rsid w:val="009853EE"/>
    <w:rsid w:val="009A0ECA"/>
    <w:rsid w:val="009D5933"/>
    <w:rsid w:val="00A63525"/>
    <w:rsid w:val="00AE1392"/>
    <w:rsid w:val="00B22385"/>
    <w:rsid w:val="00B261EE"/>
    <w:rsid w:val="00B301AA"/>
    <w:rsid w:val="00B57A2E"/>
    <w:rsid w:val="00BD768D"/>
    <w:rsid w:val="00BD7831"/>
    <w:rsid w:val="00C43A3A"/>
    <w:rsid w:val="00C61F8E"/>
    <w:rsid w:val="00C67C10"/>
    <w:rsid w:val="00D50843"/>
    <w:rsid w:val="00D85CC9"/>
    <w:rsid w:val="00D86664"/>
    <w:rsid w:val="00D8777C"/>
    <w:rsid w:val="00E0255E"/>
    <w:rsid w:val="00E61286"/>
    <w:rsid w:val="00E83E4B"/>
    <w:rsid w:val="00E91A86"/>
    <w:rsid w:val="00EC7CFD"/>
    <w:rsid w:val="00F01B66"/>
    <w:rsid w:val="00F6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2021F"/>
  <w15:chartTrackingRefBased/>
  <w15:docId w15:val="{0C63605D-BF45-42DC-93AC-7C8AFCA0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HGMinchoB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B29CF"/>
    <w:pPr>
      <w:spacing w:after="240"/>
    </w:pPr>
    <w:rPr>
      <w:color w:val="404040"/>
      <w:sz w:val="22"/>
      <w:szCs w:val="22"/>
      <w:lang w:eastAsia="ja-JP"/>
    </w:rPr>
  </w:style>
  <w:style w:type="paragraph" w:styleId="1">
    <w:name w:val="heading 1"/>
    <w:basedOn w:val="a1"/>
    <w:link w:val="10"/>
    <w:uiPriority w:val="9"/>
    <w:qFormat/>
    <w:rsid w:val="002E6443"/>
    <w:pPr>
      <w:keepNext/>
      <w:keepLines/>
      <w:spacing w:before="320" w:after="100"/>
      <w:contextualSpacing/>
      <w:outlineLvl w:val="0"/>
    </w:pPr>
    <w:rPr>
      <w:b/>
      <w:color w:val="auto"/>
      <w:sz w:val="28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b/>
      <w:caps/>
      <w:color w:val="262626"/>
      <w:sz w:val="24"/>
      <w:szCs w:val="2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color w:val="272727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i/>
      <w:iCs/>
      <w:color w:val="272727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1"/>
    <w:qFormat/>
    <w:rsid w:val="002E6443"/>
    <w:pPr>
      <w:pBdr>
        <w:bottom w:val="single" w:sz="12" w:space="4" w:color="39A5B7"/>
      </w:pBdr>
      <w:spacing w:after="120"/>
      <w:contextualSpacing/>
    </w:pPr>
    <w:rPr>
      <w:color w:val="auto"/>
      <w:kern w:val="28"/>
      <w:sz w:val="56"/>
    </w:rPr>
  </w:style>
  <w:style w:type="character" w:customStyle="1" w:styleId="a6">
    <w:name w:val="Заголовок Знак"/>
    <w:link w:val="a5"/>
    <w:uiPriority w:val="1"/>
    <w:rsid w:val="002E6443"/>
    <w:rPr>
      <w:rFonts w:ascii="Cambria" w:eastAsia="HGMinchoB" w:hAnsi="Cambria" w:cs="Times New Roman"/>
      <w:color w:val="auto"/>
      <w:kern w:val="28"/>
      <w:sz w:val="56"/>
    </w:rPr>
  </w:style>
  <w:style w:type="character" w:styleId="a7">
    <w:name w:val="Placeholder Text"/>
    <w:uiPriority w:val="99"/>
    <w:semiHidden/>
    <w:rsid w:val="00E83E4B"/>
    <w:rPr>
      <w:color w:val="393939"/>
    </w:rPr>
  </w:style>
  <w:style w:type="paragraph" w:styleId="a">
    <w:name w:val="List Bullet"/>
    <w:basedOn w:val="a1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a8">
    <w:name w:val="header"/>
    <w:basedOn w:val="a1"/>
    <w:link w:val="a9"/>
    <w:uiPriority w:val="99"/>
    <w:unhideWhenUsed/>
    <w:pPr>
      <w:spacing w:after="0"/>
    </w:pPr>
  </w:style>
  <w:style w:type="character" w:customStyle="1" w:styleId="a9">
    <w:name w:val="Верхний колонтитул Знак"/>
    <w:basedOn w:val="a2"/>
    <w:link w:val="a8"/>
    <w:uiPriority w:val="99"/>
  </w:style>
  <w:style w:type="paragraph" w:styleId="aa">
    <w:name w:val="footer"/>
    <w:basedOn w:val="a1"/>
    <w:link w:val="ab"/>
    <w:uiPriority w:val="99"/>
    <w:unhideWhenUsed/>
    <w:rsid w:val="00681034"/>
    <w:pPr>
      <w:spacing w:after="0"/>
      <w:jc w:val="right"/>
    </w:pPr>
    <w:rPr>
      <w:color w:val="2A7B88"/>
    </w:rPr>
  </w:style>
  <w:style w:type="character" w:customStyle="1" w:styleId="ab">
    <w:name w:val="Нижний колонтитул Знак"/>
    <w:link w:val="aa"/>
    <w:uiPriority w:val="99"/>
    <w:rsid w:val="00681034"/>
    <w:rPr>
      <w:color w:val="2A7B88"/>
    </w:rPr>
  </w:style>
  <w:style w:type="character" w:customStyle="1" w:styleId="10">
    <w:name w:val="Заголовок 1 Знак"/>
    <w:link w:val="1"/>
    <w:uiPriority w:val="9"/>
    <w:rsid w:val="002E6443"/>
    <w:rPr>
      <w:rFonts w:ascii="Cambria" w:eastAsia="HGMinchoB" w:hAnsi="Cambria" w:cs="Times New Roman"/>
      <w:b/>
      <w:color w:val="auto"/>
      <w:sz w:val="28"/>
      <w:szCs w:val="32"/>
    </w:rPr>
  </w:style>
  <w:style w:type="character" w:customStyle="1" w:styleId="20">
    <w:name w:val="Заголовок 2 Знак"/>
    <w:link w:val="2"/>
    <w:uiPriority w:val="9"/>
    <w:rsid w:val="001B29CF"/>
    <w:rPr>
      <w:rFonts w:ascii="Cambria" w:eastAsia="HGMinchoB" w:hAnsi="Cambria" w:cs="Times New Roman"/>
      <w:b/>
      <w:caps/>
      <w:color w:val="262626"/>
      <w:sz w:val="24"/>
      <w:szCs w:val="26"/>
    </w:rPr>
  </w:style>
  <w:style w:type="paragraph" w:styleId="ac">
    <w:name w:val="TOC Heading"/>
    <w:basedOn w:val="1"/>
    <w:next w:val="a1"/>
    <w:uiPriority w:val="39"/>
    <w:semiHidden/>
    <w:unhideWhenUsed/>
    <w:qFormat/>
    <w:pPr>
      <w:contextualSpacing w:val="0"/>
      <w:outlineLvl w:val="9"/>
    </w:pPr>
  </w:style>
  <w:style w:type="character" w:styleId="ad">
    <w:name w:val="Intense Emphasis"/>
    <w:uiPriority w:val="21"/>
    <w:semiHidden/>
    <w:unhideWhenUsed/>
    <w:qFormat/>
    <w:rPr>
      <w:i/>
      <w:iCs/>
      <w:color w:val="2A7B88"/>
    </w:rPr>
  </w:style>
  <w:style w:type="character" w:styleId="ae">
    <w:name w:val="Intense Reference"/>
    <w:uiPriority w:val="32"/>
    <w:semiHidden/>
    <w:unhideWhenUsed/>
    <w:qFormat/>
    <w:rPr>
      <w:b/>
      <w:bCs/>
      <w:caps w:val="0"/>
      <w:smallCaps/>
      <w:color w:val="2A7B88"/>
      <w:spacing w:val="5"/>
    </w:rPr>
  </w:style>
  <w:style w:type="paragraph" w:styleId="af">
    <w:name w:val="Intense Quote"/>
    <w:basedOn w:val="a1"/>
    <w:next w:val="a1"/>
    <w:link w:val="af0"/>
    <w:uiPriority w:val="30"/>
    <w:semiHidden/>
    <w:unhideWhenUsed/>
    <w:qFormat/>
    <w:pPr>
      <w:pBdr>
        <w:top w:val="single" w:sz="4" w:space="10" w:color="2A7B88"/>
        <w:bottom w:val="single" w:sz="4" w:space="10" w:color="2A7B88"/>
      </w:pBdr>
      <w:spacing w:before="360" w:after="360"/>
      <w:ind w:left="864" w:right="864"/>
      <w:jc w:val="center"/>
    </w:pPr>
    <w:rPr>
      <w:i/>
      <w:iCs/>
      <w:color w:val="2A7B88"/>
    </w:rPr>
  </w:style>
  <w:style w:type="character" w:customStyle="1" w:styleId="af0">
    <w:name w:val="Выделенная цитата Знак"/>
    <w:link w:val="af"/>
    <w:uiPriority w:val="30"/>
    <w:semiHidden/>
    <w:rPr>
      <w:i/>
      <w:iCs/>
      <w:color w:val="2A7B88"/>
    </w:rPr>
  </w:style>
  <w:style w:type="paragraph" w:styleId="a0">
    <w:name w:val="List Number"/>
    <w:basedOn w:val="a1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af1">
    <w:name w:val="FollowedHyperlink"/>
    <w:uiPriority w:val="99"/>
    <w:semiHidden/>
    <w:unhideWhenUsed/>
    <w:rsid w:val="00E83E4B"/>
    <w:rPr>
      <w:color w:val="7B4968"/>
      <w:u w:val="single"/>
    </w:rPr>
  </w:style>
  <w:style w:type="character" w:styleId="af2">
    <w:name w:val="Hyperlink"/>
    <w:uiPriority w:val="99"/>
    <w:unhideWhenUsed/>
    <w:rsid w:val="00E83E4B"/>
    <w:rPr>
      <w:color w:val="2A7B88"/>
      <w:u w:val="single"/>
    </w:rPr>
  </w:style>
  <w:style w:type="paragraph" w:styleId="3">
    <w:name w:val="Body Text 3"/>
    <w:basedOn w:val="a1"/>
    <w:link w:val="30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30">
    <w:name w:val="Основной текст 3 Знак"/>
    <w:link w:val="3"/>
    <w:uiPriority w:val="99"/>
    <w:semiHidden/>
    <w:rsid w:val="00E83E4B"/>
    <w:rPr>
      <w:szCs w:val="16"/>
    </w:rPr>
  </w:style>
  <w:style w:type="paragraph" w:styleId="af3">
    <w:name w:val="Block Text"/>
    <w:basedOn w:val="a1"/>
    <w:uiPriority w:val="99"/>
    <w:semiHidden/>
    <w:unhideWhenUsed/>
    <w:rsid w:val="00E83E4B"/>
    <w:pPr>
      <w:pBdr>
        <w:top w:val="single" w:sz="2" w:space="10" w:color="39A5B7"/>
        <w:left w:val="single" w:sz="2" w:space="10" w:color="39A5B7"/>
        <w:bottom w:val="single" w:sz="2" w:space="10" w:color="39A5B7"/>
        <w:right w:val="single" w:sz="2" w:space="10" w:color="39A5B7"/>
      </w:pBdr>
      <w:ind w:left="1152" w:right="1152"/>
    </w:pPr>
    <w:rPr>
      <w:i/>
      <w:iCs/>
      <w:color w:val="2A7B88"/>
    </w:rPr>
  </w:style>
  <w:style w:type="paragraph" w:styleId="31">
    <w:name w:val="Body Text Indent 3"/>
    <w:basedOn w:val="a1"/>
    <w:link w:val="32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E83E4B"/>
    <w:rPr>
      <w:szCs w:val="16"/>
    </w:rPr>
  </w:style>
  <w:style w:type="character" w:styleId="af4">
    <w:name w:val="annotation reference"/>
    <w:uiPriority w:val="99"/>
    <w:semiHidden/>
    <w:unhideWhenUsed/>
    <w:rsid w:val="0028220F"/>
    <w:rPr>
      <w:sz w:val="22"/>
      <w:szCs w:val="16"/>
    </w:rPr>
  </w:style>
  <w:style w:type="paragraph" w:styleId="af5">
    <w:name w:val="Document Map"/>
    <w:basedOn w:val="a1"/>
    <w:link w:val="af6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af6">
    <w:name w:val="Схема документа Знак"/>
    <w:link w:val="af5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80">
    <w:name w:val="Заголовок 8 Знак"/>
    <w:link w:val="8"/>
    <w:uiPriority w:val="9"/>
    <w:semiHidden/>
    <w:rsid w:val="0028220F"/>
    <w:rPr>
      <w:rFonts w:ascii="Cambria" w:eastAsia="HGMinchoB" w:hAnsi="Cambria" w:cs="Times New Roman"/>
      <w:color w:val="272727"/>
      <w:szCs w:val="21"/>
    </w:rPr>
  </w:style>
  <w:style w:type="character" w:customStyle="1" w:styleId="90">
    <w:name w:val="Заголовок 9 Знак"/>
    <w:link w:val="9"/>
    <w:uiPriority w:val="9"/>
    <w:semiHidden/>
    <w:rsid w:val="0028220F"/>
    <w:rPr>
      <w:rFonts w:ascii="Cambria" w:eastAsia="HGMinchoB" w:hAnsi="Cambria" w:cs="Times New Roman"/>
      <w:i/>
      <w:iCs/>
      <w:color w:val="272727"/>
      <w:szCs w:val="21"/>
    </w:rPr>
  </w:style>
  <w:style w:type="paragraph" w:styleId="af7">
    <w:name w:val="caption"/>
    <w:basedOn w:val="a1"/>
    <w:next w:val="a1"/>
    <w:uiPriority w:val="35"/>
    <w:semiHidden/>
    <w:unhideWhenUsed/>
    <w:qFormat/>
    <w:rsid w:val="0028220F"/>
    <w:pPr>
      <w:spacing w:after="200"/>
    </w:pPr>
    <w:rPr>
      <w:i/>
      <w:iCs/>
      <w:color w:val="4D4D4D"/>
      <w:szCs w:val="18"/>
    </w:rPr>
  </w:style>
  <w:style w:type="paragraph" w:styleId="af8">
    <w:name w:val="Balloon Text"/>
    <w:basedOn w:val="a1"/>
    <w:link w:val="af9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af9">
    <w:name w:val="Текст выноски Знак"/>
    <w:link w:val="af8"/>
    <w:uiPriority w:val="99"/>
    <w:semiHidden/>
    <w:rsid w:val="0028220F"/>
    <w:rPr>
      <w:rFonts w:ascii="Segoe UI" w:hAnsi="Segoe UI" w:cs="Segoe UI"/>
      <w:szCs w:val="18"/>
    </w:rPr>
  </w:style>
  <w:style w:type="paragraph" w:styleId="afa">
    <w:name w:val="annotation text"/>
    <w:basedOn w:val="a1"/>
    <w:link w:val="afb"/>
    <w:uiPriority w:val="99"/>
    <w:semiHidden/>
    <w:unhideWhenUsed/>
    <w:rsid w:val="0028220F"/>
    <w:rPr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28220F"/>
    <w:rPr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8220F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28220F"/>
    <w:rPr>
      <w:b/>
      <w:bCs/>
      <w:szCs w:val="20"/>
    </w:rPr>
  </w:style>
  <w:style w:type="paragraph" w:styleId="afe">
    <w:name w:val="endnote text"/>
    <w:basedOn w:val="a1"/>
    <w:link w:val="aff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28220F"/>
    <w:rPr>
      <w:szCs w:val="20"/>
    </w:rPr>
  </w:style>
  <w:style w:type="paragraph" w:styleId="21">
    <w:name w:val="envelope return"/>
    <w:basedOn w:val="a1"/>
    <w:uiPriority w:val="99"/>
    <w:semiHidden/>
    <w:unhideWhenUsed/>
    <w:rsid w:val="0028220F"/>
    <w:pPr>
      <w:spacing w:after="0"/>
    </w:pPr>
    <w:rPr>
      <w:szCs w:val="20"/>
    </w:rPr>
  </w:style>
  <w:style w:type="paragraph" w:styleId="aff0">
    <w:name w:val="footnote text"/>
    <w:basedOn w:val="a1"/>
    <w:link w:val="aff1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f1">
    <w:name w:val="Текст сноски Знак"/>
    <w:link w:val="aff0"/>
    <w:uiPriority w:val="99"/>
    <w:semiHidden/>
    <w:rsid w:val="0028220F"/>
    <w:rPr>
      <w:szCs w:val="20"/>
    </w:rPr>
  </w:style>
  <w:style w:type="character" w:styleId="HTML">
    <w:name w:val="HTML Code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0">
    <w:name w:val="HTML Keyboard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2">
    <w:name w:val="Стандартный HTML Знак"/>
    <w:link w:val="HTML1"/>
    <w:uiPriority w:val="99"/>
    <w:semiHidden/>
    <w:rsid w:val="0028220F"/>
    <w:rPr>
      <w:rFonts w:ascii="Consolas" w:hAnsi="Consolas"/>
      <w:szCs w:val="20"/>
    </w:rPr>
  </w:style>
  <w:style w:type="character" w:styleId="HTML3">
    <w:name w:val="HTML Typewri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aff2">
    <w:name w:val="macro"/>
    <w:link w:val="aff3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/>
      <w:sz w:val="22"/>
      <w:lang w:eastAsia="ja-JP"/>
    </w:rPr>
  </w:style>
  <w:style w:type="character" w:customStyle="1" w:styleId="aff3">
    <w:name w:val="Текст макроса Знак"/>
    <w:link w:val="aff2"/>
    <w:uiPriority w:val="99"/>
    <w:semiHidden/>
    <w:rsid w:val="0028220F"/>
    <w:rPr>
      <w:rFonts w:ascii="Consolas" w:hAnsi="Consolas"/>
      <w:szCs w:val="20"/>
    </w:rPr>
  </w:style>
  <w:style w:type="paragraph" w:styleId="aff4">
    <w:name w:val="Plain Text"/>
    <w:basedOn w:val="a1"/>
    <w:link w:val="aff5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aff5">
    <w:name w:val="Текст Знак"/>
    <w:link w:val="aff4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lenka.a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yulenka_a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len'kaA_e\AppData\Roaming\Microsoft\&#1064;&#1072;&#1073;&#1083;&#1086;&#1085;&#1099;\&#1056;&#1077;&#1079;&#1102;&#1084;&#1077;%20(&#1094;&#1074;&#1077;&#1090;&#1085;&#1086;&#1077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5C9D8-D70B-46E9-883E-DAB8A17B7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Резюме (цветное)</Template>
  <TotalTime>139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5509</CharactersWithSpaces>
  <SharedDoc>false</SharedDoc>
  <HLinks>
    <vt:vector size="6" baseType="variant"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mailto:yulenka.ae@gmail.com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yulenka</dc:creator>
  <cp:keywords/>
  <cp:lastModifiedBy>yulenka</cp:lastModifiedBy>
  <cp:revision>10</cp:revision>
  <dcterms:created xsi:type="dcterms:W3CDTF">2022-05-11T09:05:00Z</dcterms:created>
  <dcterms:modified xsi:type="dcterms:W3CDTF">2025-05-05T10:13:00Z</dcterms:modified>
  <cp:version/>
</cp:coreProperties>
</file>