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997" w:rsidRPr="00381195" w:rsidRDefault="006C4997" w:rsidP="009D1D4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4"/>
          <w:lang w:val="uk-UA" w:eastAsia="ru-RU"/>
        </w:rPr>
      </w:pPr>
      <w:r w:rsidRPr="00381195">
        <w:rPr>
          <w:rFonts w:ascii="Times New Roman" w:hAnsi="Times New Roman"/>
          <w:b/>
          <w:bCs/>
          <w:color w:val="000000"/>
          <w:sz w:val="28"/>
          <w:szCs w:val="24"/>
          <w:lang w:val="uk-UA" w:eastAsia="ru-RU"/>
        </w:rPr>
        <w:t>Цивільно-правовий договір</w:t>
      </w:r>
      <w:r w:rsidRPr="00381195"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Pr="00381195">
        <w:rPr>
          <w:rFonts w:ascii="Times New Roman" w:hAnsi="Times New Roman"/>
          <w:b/>
          <w:bCs/>
          <w:color w:val="000000"/>
          <w:sz w:val="28"/>
          <w:szCs w:val="24"/>
          <w:lang w:val="uk-UA" w:eastAsia="ru-RU"/>
        </w:rPr>
        <w:t xml:space="preserve">№ </w:t>
      </w:r>
      <w:r>
        <w:rPr>
          <w:rFonts w:ascii="Times New Roman" w:hAnsi="Times New Roman"/>
          <w:b/>
          <w:bCs/>
          <w:color w:val="000000"/>
          <w:sz w:val="28"/>
          <w:szCs w:val="24"/>
          <w:lang w:val="uk-UA" w:eastAsia="ru-RU"/>
        </w:rPr>
        <w:t>______</w:t>
      </w:r>
    </w:p>
    <w:p w:rsidR="006C4997" w:rsidRPr="00381195" w:rsidRDefault="006C4997" w:rsidP="009D1D4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  <w:lang w:val="uk-UA" w:eastAsia="ru-RU"/>
        </w:rPr>
      </w:pPr>
      <w:r w:rsidRPr="00381195">
        <w:rPr>
          <w:rFonts w:ascii="Times New Roman" w:hAnsi="Times New Roman"/>
          <w:b/>
          <w:bCs/>
          <w:color w:val="000000"/>
          <w:sz w:val="28"/>
          <w:szCs w:val="24"/>
          <w:lang w:val="uk-UA" w:eastAsia="ru-RU"/>
        </w:rPr>
        <w:t>на здійснення комплексу дій, необхідних для підготовки реалізації товару</w:t>
      </w:r>
    </w:p>
    <w:p w:rsidR="006C4997" w:rsidRPr="00381195" w:rsidRDefault="006C4997" w:rsidP="009D1D4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6C4997" w:rsidRPr="00F044AC" w:rsidRDefault="006C4997" w:rsidP="009D1D4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381195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м. </w:t>
      </w:r>
      <w:r w:rsidRPr="002A26D9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Київ                                                                                                          </w:t>
      </w:r>
      <w:r w:rsidRPr="00FF0786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2A26D9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   </w:t>
      </w:r>
      <w:r w:rsidRPr="00FF0786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2A26D9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 "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___</w:t>
      </w:r>
      <w:r w:rsidRPr="002A26D9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"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_______</w:t>
      </w:r>
      <w:r w:rsidRPr="002A26D9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201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8</w:t>
      </w:r>
      <w:r w:rsidRPr="002A26D9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р.</w:t>
      </w:r>
    </w:p>
    <w:p w:rsidR="006C4997" w:rsidRPr="00F044AC" w:rsidRDefault="006C4997" w:rsidP="009D1D4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6C4997" w:rsidRPr="009D1D4F" w:rsidRDefault="006C4997" w:rsidP="009D1D4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6C4997" w:rsidRPr="00F044AC" w:rsidRDefault="006C4997" w:rsidP="00454B21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53314C">
        <w:rPr>
          <w:rFonts w:ascii="Times New Roman" w:hAnsi="Times New Roman"/>
          <w:b/>
          <w:color w:val="000000"/>
          <w:sz w:val="24"/>
          <w:szCs w:val="24"/>
          <w:lang w:eastAsia="ru-RU"/>
        </w:rPr>
        <w:t>___________________</w:t>
      </w:r>
      <w:r w:rsidRPr="009D1D4F">
        <w:rPr>
          <w:rFonts w:ascii="Times New Roman" w:hAnsi="Times New Roman"/>
          <w:color w:val="000000"/>
          <w:sz w:val="24"/>
          <w:szCs w:val="24"/>
          <w:lang w:val="uk-UA" w:eastAsia="ru-RU"/>
        </w:rPr>
        <w:t>, іменоване далі "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Замовник</w:t>
      </w:r>
      <w:r w:rsidRPr="009D1D4F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", в особі </w:t>
      </w:r>
      <w:r w:rsidRPr="0053314C">
        <w:rPr>
          <w:rFonts w:ascii="Times New Roman" w:hAnsi="Times New Roman"/>
          <w:color w:val="000000"/>
          <w:sz w:val="24"/>
          <w:szCs w:val="24"/>
          <w:lang w:eastAsia="ru-RU"/>
        </w:rPr>
        <w:t>______________</w:t>
      </w:r>
      <w:r w:rsidRPr="00FF0786">
        <w:rPr>
          <w:rFonts w:ascii="Times New Roman" w:hAnsi="Times New Roman"/>
          <w:color w:val="000000"/>
          <w:sz w:val="24"/>
          <w:szCs w:val="24"/>
          <w:lang w:val="uk-UA" w:eastAsia="ru-RU"/>
        </w:rPr>
        <w:t>, що діє на підставі Статуту</w:t>
      </w:r>
      <w:r w:rsidRPr="009D1D4F">
        <w:rPr>
          <w:rFonts w:ascii="Times New Roman" w:hAnsi="Times New Roman"/>
          <w:color w:val="000000"/>
          <w:sz w:val="24"/>
          <w:szCs w:val="24"/>
          <w:lang w:val="uk-UA" w:eastAsia="ru-RU"/>
        </w:rPr>
        <w:t>, з однієї сторони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>, та</w:t>
      </w:r>
      <w:r w:rsidRPr="009D1D4F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</w:p>
    <w:p w:rsidR="006C4997" w:rsidRPr="00F044AC" w:rsidRDefault="006C4997" w:rsidP="0095714A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Громадянин України ___________________________________________</w:t>
      </w:r>
      <w:r w:rsidRPr="009D1D4F">
        <w:rPr>
          <w:rFonts w:ascii="Times New Roman" w:hAnsi="Times New Roman"/>
          <w:color w:val="000000"/>
          <w:sz w:val="24"/>
          <w:szCs w:val="24"/>
          <w:lang w:val="uk-UA" w:eastAsia="ru-RU"/>
        </w:rPr>
        <w:t>, іменован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ий</w:t>
      </w:r>
      <w:r w:rsidRPr="009D1D4F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далі "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Виконавець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", </w:t>
      </w:r>
      <w:r w:rsidRPr="009D1D4F">
        <w:rPr>
          <w:rFonts w:ascii="Times New Roman" w:hAnsi="Times New Roman"/>
          <w:color w:val="000000"/>
          <w:sz w:val="24"/>
          <w:szCs w:val="24"/>
          <w:lang w:val="uk-UA" w:eastAsia="ru-RU"/>
        </w:rPr>
        <w:t>з іншої сторони, разом іменовані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-</w:t>
      </w:r>
      <w:r w:rsidRPr="009D1D4F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"Сторони", уклали цей Договір про наступне.</w:t>
      </w:r>
    </w:p>
    <w:p w:rsidR="006C4997" w:rsidRPr="009D1D4F" w:rsidRDefault="006C4997" w:rsidP="009D1D4F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6C4997" w:rsidRPr="009D1D4F" w:rsidRDefault="006C4997" w:rsidP="009D1D4F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  <w:r w:rsidRPr="009D1D4F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>1. ПРЕДМЕТ ДОГОВОРУ</w:t>
      </w:r>
    </w:p>
    <w:p w:rsidR="006C4997" w:rsidRPr="009D1D4F" w:rsidRDefault="006C4997" w:rsidP="009D1D4F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9D1D4F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1.1.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Виконавець</w:t>
      </w:r>
      <w:r w:rsidRPr="009D1D4F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за дорученням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Замовника</w:t>
      </w:r>
      <w:r w:rsidRPr="009D1D4F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від свого імені, але за рахунок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Замовника</w:t>
      </w:r>
      <w:r w:rsidRPr="009D1D4F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здійснює юридичні та інші дії, визначені в цьому Договорі, необхідні для підготовки реалізації 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>будівельної кераміки, керамограніту та інших товарів для будівельного ринку</w:t>
      </w:r>
      <w:r w:rsidRPr="009D1D4F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(далі - "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>Т</w:t>
      </w:r>
      <w:r w:rsidRPr="009D1D4F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овари") (без права реалізації), а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Замовник</w:t>
      </w:r>
      <w:r w:rsidRPr="009D1D4F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виплачує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Виконавцю</w:t>
      </w:r>
      <w:r w:rsidRPr="009D1D4F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передбачену цим Договором винагороду.</w:t>
      </w:r>
    </w:p>
    <w:p w:rsidR="006C4997" w:rsidRPr="00F044AC" w:rsidRDefault="006C4997" w:rsidP="009D1D4F">
      <w:pPr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</w:pPr>
    </w:p>
    <w:p w:rsidR="006C4997" w:rsidRPr="009D1D4F" w:rsidRDefault="006C4997" w:rsidP="009D1D4F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  <w:r w:rsidRPr="009D1D4F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2. </w:t>
      </w:r>
      <w:r w:rsidRPr="00F044AC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ПРАВА ТА </w:t>
      </w:r>
      <w:r w:rsidRPr="009D1D4F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ОБОВ’ЯЗКИ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>ВИКОНАВЦЯ</w:t>
      </w:r>
    </w:p>
    <w:p w:rsidR="006C4997" w:rsidRPr="009D1D4F" w:rsidRDefault="006C4997" w:rsidP="009D1D4F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9D1D4F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2.1.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Виконавець</w:t>
      </w:r>
      <w:r w:rsidRPr="009D1D4F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зобов'язується від свого імені та за рахунок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Замовника</w:t>
      </w:r>
      <w:r w:rsidRPr="009D1D4F">
        <w:rPr>
          <w:rFonts w:ascii="Times New Roman" w:hAnsi="Times New Roman"/>
          <w:color w:val="000000"/>
          <w:sz w:val="24"/>
          <w:szCs w:val="24"/>
          <w:lang w:val="uk-UA" w:eastAsia="ru-RU"/>
        </w:rPr>
        <w:t>:</w:t>
      </w:r>
    </w:p>
    <w:p w:rsidR="006C4997" w:rsidRPr="009D1D4F" w:rsidRDefault="006C4997" w:rsidP="009D1D4F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9D1D4F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2.1.1. Представляти інтереси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Замовника</w:t>
      </w:r>
      <w:r w:rsidRPr="009D1D4F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>в регіонах України</w:t>
      </w:r>
      <w:r w:rsidRPr="009D1D4F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з метою виконання умов цього Договору.</w:t>
      </w:r>
    </w:p>
    <w:p w:rsidR="006C4997" w:rsidRPr="00F044AC" w:rsidRDefault="006C4997" w:rsidP="009D1D4F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9D1D4F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2.1.2. Проводити для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Замовника</w:t>
      </w:r>
      <w:r w:rsidRPr="009D1D4F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відповідно до умов цього Договору пошук потенційних покупців на 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>Т</w:t>
      </w:r>
      <w:r w:rsidRPr="009D1D4F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овари,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представлені для продажу Замовником.</w:t>
      </w:r>
    </w:p>
    <w:p w:rsidR="006C4997" w:rsidRPr="00F044AC" w:rsidRDefault="006C4997" w:rsidP="009D1D4F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>2.1.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3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. Сприяти просуванню Товарів з використанням рекламних і ознайомлювальних матеріалів, поставлених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Замовником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, а також здійснювати активні дії по сприянню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Замовнику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в укладенні договорів поставки  його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Товарів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в регіонах України.</w:t>
      </w:r>
    </w:p>
    <w:p w:rsidR="006C4997" w:rsidRPr="00F044AC" w:rsidRDefault="006C4997" w:rsidP="009D1D4F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>2.1.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4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>. Поширювати рекламні матеріали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щодо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Товар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ів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Замовника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, проводити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демонстрацію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цих Товарів.</w:t>
      </w:r>
    </w:p>
    <w:p w:rsidR="006C4997" w:rsidRPr="00F044AC" w:rsidRDefault="006C4997" w:rsidP="00E21389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>2.1.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5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. Інформувати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Замовника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про необхідність проведення переговорів з потенційними покупцями Товарів.</w:t>
      </w:r>
    </w:p>
    <w:p w:rsidR="006C4997" w:rsidRPr="00F044AC" w:rsidRDefault="006C4997" w:rsidP="00E21389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>2.1.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6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. Сприяти організації зустрічей і переговорів між представниками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Замовника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та потенційними покупцями.</w:t>
      </w:r>
    </w:p>
    <w:p w:rsidR="006C4997" w:rsidRPr="00A94654" w:rsidRDefault="006C4997" w:rsidP="00FA57D8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D1D4F">
        <w:rPr>
          <w:rFonts w:ascii="Times New Roman" w:hAnsi="Times New Roman"/>
          <w:color w:val="000000"/>
          <w:sz w:val="24"/>
          <w:szCs w:val="24"/>
          <w:lang w:val="uk-UA" w:eastAsia="ru-RU"/>
        </w:rPr>
        <w:t>2.1.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7</w:t>
      </w:r>
      <w:r w:rsidRPr="009D1D4F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. Проводити за дорученням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Замовника</w:t>
      </w:r>
      <w:r w:rsidRPr="009D1D4F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переговори з потенційними 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>покупцями</w:t>
      </w:r>
      <w:r w:rsidRPr="009D1D4F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про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представлені</w:t>
      </w:r>
      <w:r w:rsidRPr="009D1D4F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на продаж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Т</w:t>
      </w:r>
      <w:r w:rsidRPr="009D1D4F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овари, їх кількість, асортимент, умови та строки поставки. Домагатися при проведенні переговорів з покупцем про поставку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Т</w:t>
      </w:r>
      <w:r w:rsidRPr="009D1D4F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оварів по найбільш вигідних для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Замовника</w:t>
      </w:r>
      <w:r w:rsidRPr="009D1D4F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цінам і умовам поставки.</w:t>
      </w:r>
    </w:p>
    <w:p w:rsidR="006C4997" w:rsidRPr="00A94654" w:rsidRDefault="006C4997" w:rsidP="00FA57D8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A94654"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.1.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8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DC68AF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Надавати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Замовнику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для п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ідписання Акти приймання-передачі наданих послуг після виконання залученими Виконавцем покупцями всіх обов’язків відповідно до укладених із Замовником договорів поставки Товарів.</w:t>
      </w:r>
    </w:p>
    <w:p w:rsidR="006C4997" w:rsidRPr="005F22BE" w:rsidRDefault="006C4997" w:rsidP="005F22BE">
      <w:pPr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4"/>
          <w:szCs w:val="24"/>
          <w:lang w:val="uk-UA" w:eastAsia="ru-RU"/>
        </w:rPr>
      </w:pP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>2.1.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9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. Виконувати інші доручення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Замовника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>.</w:t>
      </w:r>
    </w:p>
    <w:p w:rsidR="006C4997" w:rsidRPr="00F044AC" w:rsidRDefault="006C4997" w:rsidP="009D1D4F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>2.1.1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0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. Не розголошувати комерційну та конфіденційну інформацію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Замовника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, яка стала відома в результаті виконання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умов цього 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>Договору.</w:t>
      </w:r>
    </w:p>
    <w:p w:rsidR="006C4997" w:rsidRPr="00F044AC" w:rsidRDefault="006C4997" w:rsidP="00E21389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2.2.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Виконавець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не має права укладати договори від імені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Замовника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>.</w:t>
      </w:r>
    </w:p>
    <w:p w:rsidR="006C4997" w:rsidRPr="00F044AC" w:rsidRDefault="006C4997" w:rsidP="00E21389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2.3.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Виконавець 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зобов'язується строго дотримуватися директив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Замовника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відносно цін, умов поставок і порядку здійснення платежів.</w:t>
      </w:r>
    </w:p>
    <w:p w:rsidR="006C4997" w:rsidRPr="00F044AC" w:rsidRDefault="006C4997" w:rsidP="00E21389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2.4.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Виконавець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має право:</w:t>
      </w:r>
    </w:p>
    <w:p w:rsidR="006C4997" w:rsidRPr="00F044AC" w:rsidRDefault="006C4997" w:rsidP="00E21389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2.4.1.Звертатися з комерційними пропозиціями до потенційних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по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купців тільки з письмової згоди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Замовника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>.</w:t>
      </w:r>
    </w:p>
    <w:p w:rsidR="006C4997" w:rsidRDefault="006C4997" w:rsidP="004350F9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2.4.2.  Вимагати від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Замовника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своєчасн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ої сплати винагороди.</w:t>
      </w:r>
    </w:p>
    <w:p w:rsidR="006C4997" w:rsidRDefault="006C4997" w:rsidP="004350F9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6C4997" w:rsidRDefault="006C4997" w:rsidP="004350F9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6C4997" w:rsidRPr="00F044AC" w:rsidRDefault="006C4997" w:rsidP="004350F9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6C4997" w:rsidRPr="00F044AC" w:rsidRDefault="006C4997" w:rsidP="00E21389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  <w:r w:rsidRPr="00F044AC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3. ПРАВА І ОБОВ'ЯЗКИ </w:t>
      </w: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ЗАМОВНИКА</w:t>
      </w:r>
    </w:p>
    <w:p w:rsidR="006C4997" w:rsidRPr="00F044AC" w:rsidRDefault="006C4997" w:rsidP="00FA57D8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3.1.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Замовник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зобов'язаний:</w:t>
      </w:r>
    </w:p>
    <w:p w:rsidR="006C4997" w:rsidRPr="00F044AC" w:rsidRDefault="006C4997" w:rsidP="00AF62FF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>3.1.1. Належно виконувати умови цього Договору.</w:t>
      </w:r>
    </w:p>
    <w:p w:rsidR="006C4997" w:rsidRDefault="006C4997" w:rsidP="00AF62FF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3.1.2. Своєчасно сплачувати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Виконавцю винагороду на підставі підписаного обома Сторонами Акту приймання-передачі наданих послуг.</w:t>
      </w:r>
    </w:p>
    <w:p w:rsidR="006C4997" w:rsidRPr="00B51BB2" w:rsidRDefault="006C4997" w:rsidP="00B51BB2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3.1.3. Забезпечити Виконавця  необхі</w:t>
      </w:r>
      <w:r w:rsidRPr="00B51BB2">
        <w:rPr>
          <w:rFonts w:ascii="Times New Roman" w:hAnsi="Times New Roman"/>
          <w:color w:val="000000"/>
          <w:sz w:val="24"/>
          <w:szCs w:val="24"/>
          <w:lang w:val="uk-UA" w:eastAsia="ru-RU"/>
        </w:rPr>
        <w:t>д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ними   </w:t>
      </w:r>
      <w:r w:rsidRPr="00B51BB2">
        <w:rPr>
          <w:rFonts w:ascii="Times New Roman" w:hAnsi="Times New Roman"/>
          <w:color w:val="000000"/>
          <w:sz w:val="24"/>
          <w:szCs w:val="24"/>
          <w:lang w:val="uk-UA" w:eastAsia="ru-RU"/>
        </w:rPr>
        <w:t>рекламн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ими </w:t>
      </w:r>
      <w:r w:rsidRPr="00B51BB2">
        <w:rPr>
          <w:rFonts w:ascii="Times New Roman" w:hAnsi="Times New Roman"/>
          <w:color w:val="000000"/>
          <w:sz w:val="24"/>
          <w:szCs w:val="24"/>
          <w:lang w:val="uk-UA" w:eastAsia="ru-RU"/>
        </w:rPr>
        <w:t>матер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і</w:t>
      </w:r>
      <w:r w:rsidRPr="00B51BB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алами,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пов’язаними з Товаром.</w:t>
      </w:r>
    </w:p>
    <w:p w:rsidR="006C4997" w:rsidRPr="00665AE7" w:rsidRDefault="006C4997" w:rsidP="00665AE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3.1.4. </w:t>
      </w:r>
      <w:r w:rsidRPr="00665AE7">
        <w:rPr>
          <w:rFonts w:ascii="Times New Roman" w:hAnsi="Times New Roman"/>
          <w:sz w:val="24"/>
          <w:szCs w:val="24"/>
          <w:lang w:val="uk-UA" w:eastAsia="ru-RU"/>
        </w:rPr>
        <w:t xml:space="preserve">Передавати через </w:t>
      </w:r>
      <w:r>
        <w:rPr>
          <w:rFonts w:ascii="Times New Roman" w:hAnsi="Times New Roman"/>
          <w:sz w:val="24"/>
          <w:szCs w:val="24"/>
          <w:lang w:val="uk-UA" w:eastAsia="ru-RU"/>
        </w:rPr>
        <w:t>Виконавця</w:t>
      </w:r>
      <w:r w:rsidRPr="00665AE7">
        <w:rPr>
          <w:rFonts w:ascii="Times New Roman" w:hAnsi="Times New Roman"/>
          <w:sz w:val="24"/>
          <w:szCs w:val="24"/>
          <w:lang w:val="uk-UA" w:eastAsia="ru-RU"/>
        </w:rPr>
        <w:t xml:space="preserve"> комерційні пропозиції покупцям, виявленим </w:t>
      </w:r>
      <w:r>
        <w:rPr>
          <w:rFonts w:ascii="Times New Roman" w:hAnsi="Times New Roman"/>
          <w:sz w:val="24"/>
          <w:szCs w:val="24"/>
          <w:lang w:val="uk-UA" w:eastAsia="ru-RU"/>
        </w:rPr>
        <w:t>Виконавцем</w:t>
      </w:r>
      <w:r w:rsidRPr="00665AE7"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6C4997" w:rsidRPr="00F044AC" w:rsidRDefault="006C4997" w:rsidP="00AF62FF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3.2.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Замовник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має право:</w:t>
      </w:r>
    </w:p>
    <w:p w:rsidR="006C4997" w:rsidRPr="00F044AC" w:rsidRDefault="006C4997" w:rsidP="00AF62FF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3.2.1. Вимагати від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Виконавця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належного та реального виконання його обов'язків за цим Договором.</w:t>
      </w:r>
    </w:p>
    <w:p w:rsidR="006C4997" w:rsidRDefault="006C4997" w:rsidP="00FA57D8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3.2.2. В будь-який час припинити повноваження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Виконавця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>, що тягне за собою припинення цього Договору.</w:t>
      </w:r>
    </w:p>
    <w:p w:rsidR="006C4997" w:rsidRDefault="006C4997" w:rsidP="00FA57D8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3.2.3. Інші права, передбачені даним Договором та чинним законодавством України.</w:t>
      </w:r>
    </w:p>
    <w:p w:rsidR="006C4997" w:rsidRDefault="006C4997" w:rsidP="00FA57D8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6C4997" w:rsidRDefault="006C4997" w:rsidP="005F22BE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  <w:r w:rsidRPr="005F22BE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4. ПОРЯДОК </w:t>
      </w: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ПРИЙМАННЯ-</w:t>
      </w:r>
      <w:r w:rsidRPr="005F22BE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ПЕРЕДАЧІ НАДАНИХ ПОСЛУГ</w:t>
      </w:r>
    </w:p>
    <w:p w:rsidR="006C4997" w:rsidRPr="005E2616" w:rsidRDefault="006C4997" w:rsidP="00665AE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A94654">
        <w:rPr>
          <w:rFonts w:ascii="Times New Roman" w:hAnsi="Times New Roman"/>
          <w:sz w:val="24"/>
          <w:szCs w:val="24"/>
          <w:lang w:val="uk-UA" w:eastAsia="ru-RU"/>
        </w:rPr>
        <w:t xml:space="preserve">4.1. Приймання-передача наданих послуг здійснюється Сторонами шляхом підписання Акту приймання-передачі наданих послуг </w:t>
      </w:r>
      <w:r w:rsidRPr="005E2616">
        <w:rPr>
          <w:rFonts w:ascii="Times New Roman" w:hAnsi="Times New Roman"/>
          <w:sz w:val="24"/>
          <w:szCs w:val="24"/>
          <w:lang w:val="uk-UA" w:eastAsia="ru-RU"/>
        </w:rPr>
        <w:t xml:space="preserve">після перерахування покупцями, залученими Виконавцем, на рахунок </w:t>
      </w:r>
      <w:r w:rsidRPr="005E2616">
        <w:rPr>
          <w:rFonts w:ascii="Times New Roman" w:hAnsi="Times New Roman"/>
          <w:color w:val="000000"/>
          <w:sz w:val="24"/>
          <w:szCs w:val="24"/>
          <w:lang w:val="uk-UA" w:eastAsia="ru-RU"/>
        </w:rPr>
        <w:t>Замовника</w:t>
      </w:r>
      <w:r w:rsidRPr="005E2616">
        <w:rPr>
          <w:rFonts w:ascii="Times New Roman" w:hAnsi="Times New Roman"/>
          <w:sz w:val="24"/>
          <w:szCs w:val="24"/>
          <w:lang w:val="uk-UA" w:eastAsia="ru-RU"/>
        </w:rPr>
        <w:t xml:space="preserve"> грошових коштів та відвантаження Замовником товару покупцям та виконання всіх обов’язків відповідно до укладених між </w:t>
      </w:r>
      <w:r w:rsidRPr="005E2616">
        <w:rPr>
          <w:rFonts w:ascii="Times New Roman" w:hAnsi="Times New Roman"/>
          <w:color w:val="000000"/>
          <w:sz w:val="24"/>
          <w:szCs w:val="24"/>
          <w:lang w:val="uk-UA" w:eastAsia="ru-RU"/>
        </w:rPr>
        <w:t>Замовником</w:t>
      </w:r>
      <w:r w:rsidRPr="005E2616">
        <w:rPr>
          <w:rFonts w:ascii="Times New Roman" w:hAnsi="Times New Roman"/>
          <w:sz w:val="24"/>
          <w:szCs w:val="24"/>
          <w:lang w:val="uk-UA" w:eastAsia="ru-RU"/>
        </w:rPr>
        <w:t xml:space="preserve"> та такими покупцями договорів поставки Товарів.</w:t>
      </w:r>
    </w:p>
    <w:p w:rsidR="006C4997" w:rsidRPr="00A94654" w:rsidRDefault="006C4997" w:rsidP="00665AE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616">
        <w:rPr>
          <w:rFonts w:ascii="Times New Roman" w:hAnsi="Times New Roman"/>
          <w:sz w:val="24"/>
          <w:szCs w:val="24"/>
          <w:lang w:val="uk-UA" w:eastAsia="ru-RU"/>
        </w:rPr>
        <w:t>4.2. Підписання Акту приймання-передачі</w:t>
      </w:r>
      <w:r w:rsidRPr="00A94654">
        <w:rPr>
          <w:rFonts w:ascii="Times New Roman" w:hAnsi="Times New Roman"/>
          <w:sz w:val="24"/>
          <w:szCs w:val="24"/>
          <w:lang w:val="uk-UA" w:eastAsia="ru-RU"/>
        </w:rPr>
        <w:t xml:space="preserve"> наданих послуг представником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Замовника</w:t>
      </w:r>
      <w:r w:rsidRPr="00A94654">
        <w:rPr>
          <w:rFonts w:ascii="Times New Roman" w:hAnsi="Times New Roman"/>
          <w:sz w:val="24"/>
          <w:szCs w:val="24"/>
          <w:lang w:val="uk-UA" w:eastAsia="ru-RU"/>
        </w:rPr>
        <w:t xml:space="preserve"> є підтвердженням відсутності претензій з його боку. </w:t>
      </w:r>
    </w:p>
    <w:p w:rsidR="006C4997" w:rsidRPr="00A94654" w:rsidRDefault="006C4997" w:rsidP="004350F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A94654">
        <w:rPr>
          <w:rFonts w:ascii="Times New Roman" w:hAnsi="Times New Roman"/>
          <w:sz w:val="24"/>
          <w:szCs w:val="24"/>
          <w:lang w:val="uk-UA" w:eastAsia="ru-RU"/>
        </w:rPr>
        <w:t xml:space="preserve">4.3. В разі наявності претензій до Акту приймання-передачі наданих послуг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Замовник</w:t>
      </w:r>
      <w:r w:rsidRPr="00A94654">
        <w:rPr>
          <w:rFonts w:ascii="Times New Roman" w:hAnsi="Times New Roman"/>
          <w:sz w:val="24"/>
          <w:szCs w:val="24"/>
          <w:lang w:val="uk-UA" w:eastAsia="ru-RU"/>
        </w:rPr>
        <w:t xml:space="preserve"> повідомляє про це </w:t>
      </w:r>
      <w:r>
        <w:rPr>
          <w:rFonts w:ascii="Times New Roman" w:hAnsi="Times New Roman"/>
          <w:sz w:val="24"/>
          <w:szCs w:val="24"/>
          <w:lang w:val="uk-UA" w:eastAsia="ru-RU"/>
        </w:rPr>
        <w:t>Виконавця</w:t>
      </w:r>
      <w:r w:rsidRPr="00A94654">
        <w:rPr>
          <w:rFonts w:ascii="Times New Roman" w:hAnsi="Times New Roman"/>
          <w:sz w:val="24"/>
          <w:szCs w:val="24"/>
          <w:lang w:val="uk-UA" w:eastAsia="ru-RU"/>
        </w:rPr>
        <w:t xml:space="preserve"> протягом 5-ти робочих днів з моменту його отримання. </w:t>
      </w:r>
    </w:p>
    <w:p w:rsidR="006C4997" w:rsidRPr="00A94654" w:rsidRDefault="006C4997" w:rsidP="009D1D4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6C4997" w:rsidRPr="00A94654" w:rsidRDefault="006C4997" w:rsidP="008512B7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94654">
        <w:rPr>
          <w:rFonts w:ascii="Times New Roman" w:hAnsi="Times New Roman"/>
          <w:b/>
          <w:sz w:val="24"/>
          <w:szCs w:val="24"/>
          <w:lang w:val="uk-UA" w:eastAsia="ru-RU"/>
        </w:rPr>
        <w:t>5. РОЗМІР ВИНАГОРОДИ ТА ПОРЯДОК ОПЛАТИ</w:t>
      </w:r>
    </w:p>
    <w:p w:rsidR="006C4997" w:rsidRPr="00A94654" w:rsidRDefault="006C4997" w:rsidP="008512B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A94654">
        <w:rPr>
          <w:rFonts w:ascii="Times New Roman" w:hAnsi="Times New Roman"/>
          <w:sz w:val="24"/>
          <w:szCs w:val="24"/>
          <w:lang w:val="uk-UA" w:eastAsia="ru-RU"/>
        </w:rPr>
        <w:t xml:space="preserve">5.1. За надання послуг за даним договором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Замовник</w:t>
      </w:r>
      <w:r w:rsidRPr="00A94654">
        <w:rPr>
          <w:rFonts w:ascii="Times New Roman" w:hAnsi="Times New Roman"/>
          <w:sz w:val="24"/>
          <w:szCs w:val="24"/>
          <w:lang w:val="uk-UA" w:eastAsia="ru-RU"/>
        </w:rPr>
        <w:t xml:space="preserve"> зобов'язується сплатити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Виконавцю винагороду в розмірі, передбаченому в Додатках до </w:t>
      </w:r>
      <w:r w:rsidRPr="00A94654">
        <w:rPr>
          <w:rFonts w:ascii="Times New Roman" w:hAnsi="Times New Roman"/>
          <w:sz w:val="24"/>
          <w:szCs w:val="24"/>
          <w:lang w:val="uk-UA" w:eastAsia="ru-RU"/>
        </w:rPr>
        <w:t>даного Договору.</w:t>
      </w:r>
    </w:p>
    <w:p w:rsidR="006C4997" w:rsidRPr="00A94654" w:rsidRDefault="006C4997" w:rsidP="008512B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A94654">
        <w:rPr>
          <w:rFonts w:ascii="Times New Roman" w:hAnsi="Times New Roman"/>
          <w:sz w:val="24"/>
          <w:szCs w:val="24"/>
          <w:lang w:val="uk-UA" w:eastAsia="ru-RU"/>
        </w:rPr>
        <w:t xml:space="preserve">5.2.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Замовник</w:t>
      </w:r>
      <w:r w:rsidRPr="00A94654">
        <w:rPr>
          <w:rFonts w:ascii="Times New Roman" w:hAnsi="Times New Roman"/>
          <w:sz w:val="24"/>
          <w:szCs w:val="24"/>
          <w:lang w:val="uk-UA" w:eastAsia="ru-RU"/>
        </w:rPr>
        <w:t xml:space="preserve"> зобов'язується оплатити </w:t>
      </w:r>
      <w:r>
        <w:rPr>
          <w:rFonts w:ascii="Times New Roman" w:hAnsi="Times New Roman"/>
          <w:sz w:val="24"/>
          <w:szCs w:val="24"/>
          <w:lang w:val="uk-UA" w:eastAsia="ru-RU"/>
        </w:rPr>
        <w:t>Виконавцю</w:t>
      </w:r>
      <w:r w:rsidRPr="00A94654">
        <w:rPr>
          <w:rFonts w:ascii="Times New Roman" w:hAnsi="Times New Roman"/>
          <w:sz w:val="24"/>
          <w:szCs w:val="24"/>
          <w:lang w:val="uk-UA" w:eastAsia="ru-RU"/>
        </w:rPr>
        <w:t xml:space="preserve"> належну йому </w:t>
      </w:r>
      <w:r w:rsidRPr="005E2616">
        <w:rPr>
          <w:rFonts w:ascii="Times New Roman" w:hAnsi="Times New Roman"/>
          <w:sz w:val="24"/>
          <w:szCs w:val="24"/>
          <w:lang w:val="uk-UA" w:eastAsia="ru-RU"/>
        </w:rPr>
        <w:t>винагороду протягом 15 (п’ятнадцяти) банківських днів після підписання Сторонами Акту приймання-передачі наданих послуг.</w:t>
      </w:r>
    </w:p>
    <w:p w:rsidR="006C4997" w:rsidRPr="00A94654" w:rsidRDefault="006C4997" w:rsidP="008512B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A94654">
        <w:rPr>
          <w:rFonts w:ascii="Times New Roman" w:hAnsi="Times New Roman"/>
          <w:sz w:val="24"/>
          <w:szCs w:val="24"/>
          <w:lang w:val="uk-UA" w:eastAsia="ru-RU"/>
        </w:rPr>
        <w:t>5</w:t>
      </w:r>
      <w:r>
        <w:rPr>
          <w:rFonts w:ascii="Times New Roman" w:hAnsi="Times New Roman"/>
          <w:sz w:val="24"/>
          <w:szCs w:val="24"/>
          <w:lang w:val="uk-UA" w:eastAsia="ru-RU"/>
        </w:rPr>
        <w:t>.</w:t>
      </w:r>
      <w:r w:rsidRPr="00A94654">
        <w:rPr>
          <w:rFonts w:ascii="Times New Roman" w:hAnsi="Times New Roman"/>
          <w:sz w:val="24"/>
          <w:szCs w:val="24"/>
          <w:lang w:val="uk-UA" w:eastAsia="ru-RU"/>
        </w:rPr>
        <w:t>3</w:t>
      </w:r>
      <w:r>
        <w:rPr>
          <w:rFonts w:ascii="Times New Roman" w:hAnsi="Times New Roman"/>
          <w:sz w:val="24"/>
          <w:szCs w:val="24"/>
          <w:lang w:val="uk-UA" w:eastAsia="ru-RU"/>
        </w:rPr>
        <w:t>.</w:t>
      </w:r>
      <w:r w:rsidRPr="00A94654">
        <w:rPr>
          <w:rFonts w:ascii="Times New Roman" w:hAnsi="Times New Roman"/>
          <w:sz w:val="24"/>
          <w:szCs w:val="24"/>
          <w:lang w:val="uk-UA" w:eastAsia="ru-RU"/>
        </w:rPr>
        <w:t xml:space="preserve"> Оплата договору здійснюється шляхом </w:t>
      </w:r>
      <w:r>
        <w:rPr>
          <w:rFonts w:ascii="Times New Roman" w:hAnsi="Times New Roman"/>
          <w:sz w:val="24"/>
          <w:szCs w:val="24"/>
          <w:lang w:val="uk-UA" w:eastAsia="ru-RU"/>
        </w:rPr>
        <w:t>перерахування належних до сплати грошових коштів</w:t>
      </w:r>
      <w:r w:rsidRPr="00A94654">
        <w:rPr>
          <w:rFonts w:ascii="Times New Roman" w:hAnsi="Times New Roman"/>
          <w:sz w:val="24"/>
          <w:szCs w:val="24"/>
          <w:lang w:val="uk-UA" w:eastAsia="ru-RU"/>
        </w:rPr>
        <w:t xml:space="preserve"> на рахунок </w:t>
      </w:r>
      <w:r>
        <w:rPr>
          <w:rFonts w:ascii="Times New Roman" w:hAnsi="Times New Roman"/>
          <w:sz w:val="24"/>
          <w:szCs w:val="24"/>
          <w:lang w:val="uk-UA" w:eastAsia="ru-RU"/>
        </w:rPr>
        <w:t>Виконавця</w:t>
      </w:r>
      <w:r w:rsidRPr="00A94654">
        <w:rPr>
          <w:rFonts w:ascii="Times New Roman" w:hAnsi="Times New Roman"/>
          <w:sz w:val="24"/>
          <w:szCs w:val="24"/>
          <w:lang w:val="uk-UA" w:eastAsia="ru-RU"/>
        </w:rPr>
        <w:t xml:space="preserve">. </w:t>
      </w:r>
    </w:p>
    <w:p w:rsidR="006C4997" w:rsidRDefault="006C4997" w:rsidP="008512B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A94654">
        <w:rPr>
          <w:rFonts w:ascii="Times New Roman" w:hAnsi="Times New Roman"/>
          <w:sz w:val="24"/>
          <w:szCs w:val="24"/>
          <w:lang w:val="uk-UA" w:eastAsia="ru-RU"/>
        </w:rPr>
        <w:t xml:space="preserve">5.4. В момент виплати належної </w:t>
      </w:r>
      <w:r>
        <w:rPr>
          <w:rFonts w:ascii="Times New Roman" w:hAnsi="Times New Roman"/>
          <w:sz w:val="24"/>
          <w:szCs w:val="24"/>
          <w:lang w:val="uk-UA" w:eastAsia="ru-RU"/>
        </w:rPr>
        <w:t>Виконавцю</w:t>
      </w:r>
      <w:r w:rsidRPr="00A94654">
        <w:rPr>
          <w:rFonts w:ascii="Times New Roman" w:hAnsi="Times New Roman"/>
          <w:sz w:val="24"/>
          <w:szCs w:val="24"/>
          <w:lang w:val="uk-UA" w:eastAsia="ru-RU"/>
        </w:rPr>
        <w:t xml:space="preserve"> до сплати винагороди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Замовник</w:t>
      </w:r>
      <w:r w:rsidRPr="00A94654">
        <w:rPr>
          <w:rFonts w:ascii="Times New Roman" w:hAnsi="Times New Roman"/>
          <w:sz w:val="24"/>
          <w:szCs w:val="24"/>
          <w:lang w:val="uk-UA" w:eastAsia="ru-RU"/>
        </w:rPr>
        <w:t xml:space="preserve"> здійснює утримання з винагороди всіх податків, зборів та інших загальнообов’язкових платежів відповідно до вимог чинного законодавства України.</w:t>
      </w:r>
    </w:p>
    <w:p w:rsidR="006C4997" w:rsidRPr="005E2616" w:rsidRDefault="006C4997" w:rsidP="008512B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5.5. Замовник здійснює перерахування винагороди на реквізити Виконавця, зазначені в розділі 10 Договору. У випадку зазначення Виконавцем неправильних реквізитів, Замовник не несе відповідальність за несвоєчасну оплату винагороди Виконавцю.</w:t>
      </w:r>
    </w:p>
    <w:p w:rsidR="006C4997" w:rsidRPr="00F044AC" w:rsidRDefault="006C4997" w:rsidP="00AF62FF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6C4997" w:rsidRPr="00F044AC" w:rsidRDefault="006C4997" w:rsidP="008512B7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6</w:t>
      </w:r>
      <w:r w:rsidRPr="00F044AC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. ВІДПОВІДАЛЬНІСТЬ СТОРІН</w:t>
      </w:r>
    </w:p>
    <w:p w:rsidR="006C4997" w:rsidRPr="0041799C" w:rsidRDefault="006C4997" w:rsidP="008512B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6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.1. За порушення своїх зобов’язань за цим Договором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С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торони несуть відповідальність згідно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чинного законодавства України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та умов цього Договору. Порушенням зобов’язання є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його невиконання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або неналежне виконання, тобто виконання з порушенням умов, визначених змістом зобов’язання та чинним законодавством України.</w:t>
      </w:r>
    </w:p>
    <w:p w:rsidR="006C4997" w:rsidRPr="00A94654" w:rsidRDefault="006C4997" w:rsidP="00A94654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6</w:t>
      </w:r>
      <w:r w:rsidRPr="0041799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.2. У випадку, якщо діяння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Виконавця</w:t>
      </w:r>
      <w:r w:rsidRPr="0041799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призвели до витоку конфіденційної інформації або інформації, що є предметом комерційної таємниці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Замовника</w:t>
      </w:r>
      <w:r w:rsidRPr="0041799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, то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Виконавець</w:t>
      </w:r>
      <w:r w:rsidRPr="0041799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зобов’язаний компенсувати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Замовник</w:t>
      </w:r>
      <w:r w:rsidRPr="0041799C">
        <w:rPr>
          <w:rFonts w:ascii="Times New Roman" w:hAnsi="Times New Roman"/>
          <w:color w:val="000000"/>
          <w:sz w:val="24"/>
          <w:szCs w:val="24"/>
          <w:lang w:val="uk-UA" w:eastAsia="ru-RU"/>
        </w:rPr>
        <w:t>у збитки в повному обсязі.</w:t>
      </w:r>
    </w:p>
    <w:p w:rsidR="006C4997" w:rsidRDefault="006C4997" w:rsidP="008512B7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</w:p>
    <w:p w:rsidR="006C4997" w:rsidRPr="00F044AC" w:rsidRDefault="006C4997" w:rsidP="008512B7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7.</w:t>
      </w:r>
      <w:r w:rsidRPr="00F044AC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 ПОРЯДОК УРЕГУЛЮВАННЯ СПОРІВ</w:t>
      </w:r>
    </w:p>
    <w:p w:rsidR="006C4997" w:rsidRPr="00F044AC" w:rsidRDefault="006C4997" w:rsidP="008512B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7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>.1. Сторони дійшли згоди, що усі спори, що можуть виникнути між ними за даним Договором або у зв’язку із ним, вирішуватимуться у порядку досудового врегулювання спорів.</w:t>
      </w:r>
    </w:p>
    <w:p w:rsidR="006C4997" w:rsidRPr="00F044AC" w:rsidRDefault="006C4997" w:rsidP="008512B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7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.2. У разі неможливості вирішення спору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відповідно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до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п.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7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>.1 даного Договору, спір підлягає вирішенню судом відповідно до вимог чинного законодавства України.</w:t>
      </w:r>
    </w:p>
    <w:p w:rsidR="006C4997" w:rsidRPr="00F044AC" w:rsidRDefault="006C4997" w:rsidP="008512B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6C4997" w:rsidRPr="00F044AC" w:rsidRDefault="006C4997" w:rsidP="008512B7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8</w:t>
      </w:r>
      <w:r w:rsidRPr="00F044AC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. ТЕРМІН ДІЇ ДОГОВОРУ</w:t>
      </w:r>
    </w:p>
    <w:p w:rsidR="006C4997" w:rsidRPr="00F044AC" w:rsidRDefault="006C4997" w:rsidP="00F044AC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8.1. 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Даний Договір набирає чинності з моменту підписання його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С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торонами та діє до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31 грудня </w:t>
      </w:r>
      <w:r w:rsidRPr="00B74F45">
        <w:rPr>
          <w:rFonts w:ascii="Times New Roman" w:hAnsi="Times New Roman"/>
          <w:color w:val="000000"/>
          <w:sz w:val="24"/>
          <w:szCs w:val="24"/>
          <w:lang w:val="uk-UA" w:eastAsia="ru-RU"/>
        </w:rPr>
        <w:t>201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8</w:t>
      </w:r>
      <w:r w:rsidRPr="00B74F45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року.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</w:p>
    <w:p w:rsidR="006C4997" w:rsidRPr="00F044AC" w:rsidRDefault="006C4997" w:rsidP="008512B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6C4997" w:rsidRPr="00F044AC" w:rsidRDefault="006C4997" w:rsidP="008512B7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9</w:t>
      </w:r>
      <w:r w:rsidRPr="00F044AC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. ІНШІ УМОВИ ДОГОВОРУ</w:t>
      </w:r>
    </w:p>
    <w:p w:rsidR="006C4997" w:rsidRDefault="006C4997" w:rsidP="008512B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9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>.1. Даний Договір складено при повному розумінні Сторонами його умов та термінології українською мовою на 3-х аркушах у двох оригінальних примірниках, які мають однакову юридичну силу, по одному для кожної Сторони.</w:t>
      </w:r>
    </w:p>
    <w:p w:rsidR="006C4997" w:rsidRPr="00F044AC" w:rsidRDefault="006C4997" w:rsidP="008512B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9.2. </w:t>
      </w:r>
      <w:r w:rsidRPr="00686FF5">
        <w:rPr>
          <w:rFonts w:ascii="Times New Roman" w:hAnsi="Times New Roman"/>
          <w:color w:val="000000"/>
          <w:sz w:val="24"/>
          <w:szCs w:val="24"/>
          <w:lang w:val="uk-UA" w:eastAsia="ru-RU"/>
        </w:rPr>
        <w:t>Даний Договір є цивільно-правовим. Відносини, що виникли між Сторонами у зв’язку з укладенням даного Договору, регулюються нормами цивільного права, і на них не поширюють свою дію норми трудового законодавства України.</w:t>
      </w:r>
    </w:p>
    <w:p w:rsidR="006C4997" w:rsidRPr="00F044AC" w:rsidRDefault="006C4997" w:rsidP="008512B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9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3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>. У випадках, не передбачених даним Договором, Сторони керуються чинним законодавством України.</w:t>
      </w:r>
    </w:p>
    <w:p w:rsidR="006C4997" w:rsidRPr="00F044AC" w:rsidRDefault="006C4997" w:rsidP="008512B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9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4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>. Після підписання даного Договору всі попередні переговори за ним, листування, попередні угоди та протоколи про наміри з питань, що так чи інакше стосуються даного Договору, втрачають юридичну силу.</w:t>
      </w:r>
    </w:p>
    <w:p w:rsidR="006C4997" w:rsidRPr="00F044AC" w:rsidRDefault="006C4997" w:rsidP="008512B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9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5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>. В разі зміни реквізитів Сторона зобов’язується негайно, але не пізніше ніж через 5 (п’ять) банківських днів, письмово повідомити про це іншу Сторону. Неповідомлення про це іншої Сторони знімає з неї відповідальність за неправильно перераховані кошти, направлені документи, інші обставини, що можуть бути визнані зміною реквізитів за Договором.</w:t>
      </w:r>
    </w:p>
    <w:p w:rsidR="006C4997" w:rsidRPr="00F044AC" w:rsidRDefault="006C4997" w:rsidP="008512B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9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6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>. Сторони при виконанні даного Договору надають одна одній згоду на обробку (збирання, реєстрацію, накопичення, зберігання, адаптування, зміною, поновленням, використання і поширення (розповсюдженням, реалізацією, передачею), знеособлення, знищення) персональних даних іншої Сторони, або фізичних осіб, які є посадовими особами/працівниками, уповноваженими особами Сторони за Договором, а також здійснювати інші дії, визначені Законом України «Про захист персональних даних», або потреба у виконанні яких викликана інтересами/зобов’язаннями Сторони цього Договору.</w:t>
      </w:r>
    </w:p>
    <w:p w:rsidR="006C4997" w:rsidRPr="00F044AC" w:rsidRDefault="006C4997" w:rsidP="008512B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9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7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Замовник</w:t>
      </w:r>
      <w:r w:rsidRPr="00F044A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є платником податку на прибуток на загальних умовах. </w:t>
      </w:r>
    </w:p>
    <w:p w:rsidR="006C4997" w:rsidRDefault="006C4997" w:rsidP="008512B7">
      <w:pPr>
        <w:pStyle w:val="BodyTextIndent"/>
        <w:spacing w:after="0"/>
        <w:ind w:left="643"/>
        <w:jc w:val="center"/>
        <w:rPr>
          <w:b/>
          <w:sz w:val="22"/>
          <w:szCs w:val="22"/>
          <w:lang w:val="uk-UA"/>
        </w:rPr>
      </w:pPr>
    </w:p>
    <w:p w:rsidR="006C4997" w:rsidRPr="00F044AC" w:rsidRDefault="006C4997" w:rsidP="008512B7">
      <w:pPr>
        <w:pStyle w:val="BodyTextIndent"/>
        <w:spacing w:after="0"/>
        <w:ind w:left="643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10</w:t>
      </w:r>
      <w:r w:rsidRPr="00F044AC">
        <w:rPr>
          <w:b/>
          <w:sz w:val="22"/>
          <w:szCs w:val="22"/>
          <w:lang w:val="uk-UA"/>
        </w:rPr>
        <w:t>. АДРЕСИ, БАНКІВСЬКІ РЕКВІЗИТИ ТА ПІДПИСИ СТОРІН.</w:t>
      </w:r>
    </w:p>
    <w:p w:rsidR="006C4997" w:rsidRPr="00F044AC" w:rsidRDefault="006C4997" w:rsidP="008512B7">
      <w:pPr>
        <w:pStyle w:val="BodyTextIndent"/>
        <w:spacing w:after="0"/>
        <w:ind w:left="643"/>
        <w:jc w:val="center"/>
        <w:rPr>
          <w:b/>
          <w:sz w:val="22"/>
          <w:szCs w:val="22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4961"/>
        <w:gridCol w:w="4820"/>
      </w:tblGrid>
      <w:tr w:rsidR="006C4997" w:rsidRPr="009141BE" w:rsidTr="00454B21">
        <w:tc>
          <w:tcPr>
            <w:tcW w:w="4961" w:type="dxa"/>
            <w:tcBorders>
              <w:top w:val="single" w:sz="4" w:space="0" w:color="auto"/>
            </w:tcBorders>
          </w:tcPr>
          <w:p w:rsidR="006C4997" w:rsidRPr="009141BE" w:rsidRDefault="006C4997" w:rsidP="00AC7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Виконавець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6C4997" w:rsidRPr="009141BE" w:rsidRDefault="006C4997" w:rsidP="00AC7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Замовник</w:t>
            </w:r>
          </w:p>
        </w:tc>
      </w:tr>
      <w:tr w:rsidR="006C4997" w:rsidRPr="009141BE" w:rsidTr="00454B21">
        <w:tc>
          <w:tcPr>
            <w:tcW w:w="4961" w:type="dxa"/>
            <w:tcBorders>
              <w:bottom w:val="single" w:sz="4" w:space="0" w:color="auto"/>
            </w:tcBorders>
          </w:tcPr>
          <w:p w:rsidR="006C4997" w:rsidRPr="005E2616" w:rsidRDefault="006C4997" w:rsidP="0045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val="uk-UA"/>
              </w:rPr>
            </w:pPr>
            <w:r w:rsidRPr="005E2616">
              <w:rPr>
                <w:rFonts w:ascii="Times New Roman" w:hAnsi="Times New Roman"/>
                <w:lang w:val="uk-UA"/>
              </w:rPr>
              <w:t>ПІБ</w:t>
            </w:r>
            <w:r w:rsidRPr="005E2616">
              <w:rPr>
                <w:rFonts w:ascii="Times New Roman" w:hAnsi="Times New Roman"/>
                <w:b/>
                <w:lang w:val="uk-UA"/>
              </w:rPr>
              <w:t>______________________________________</w:t>
            </w:r>
          </w:p>
          <w:p w:rsidR="006C4997" w:rsidRPr="005E2616" w:rsidRDefault="006C4997" w:rsidP="0045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E2616">
              <w:rPr>
                <w:rFonts w:ascii="Times New Roman" w:hAnsi="Times New Roman"/>
                <w:lang w:val="uk-UA"/>
              </w:rPr>
              <w:t>Ідентифікаційний номер_____________________</w:t>
            </w:r>
          </w:p>
          <w:p w:rsidR="006C4997" w:rsidRPr="005E2616" w:rsidRDefault="006C4997" w:rsidP="0045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E2616">
              <w:rPr>
                <w:rFonts w:ascii="Times New Roman" w:hAnsi="Times New Roman"/>
                <w:lang w:val="uk-UA"/>
              </w:rPr>
              <w:t>Адреса проживання_________________________</w:t>
            </w:r>
          </w:p>
          <w:p w:rsidR="006C4997" w:rsidRPr="005E2616" w:rsidRDefault="006C4997" w:rsidP="0045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  <w:lang w:val="uk-UA"/>
              </w:rPr>
            </w:pPr>
            <w:r w:rsidRPr="005E2616">
              <w:rPr>
                <w:rFonts w:ascii="Times New Roman" w:hAnsi="Times New Roman"/>
                <w:u w:val="single"/>
                <w:lang w:val="uk-UA"/>
              </w:rPr>
              <w:t>__________________________________________</w:t>
            </w:r>
          </w:p>
          <w:p w:rsidR="006C4997" w:rsidRPr="005E2616" w:rsidRDefault="006C4997" w:rsidP="00FF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E2616">
              <w:rPr>
                <w:rFonts w:ascii="Times New Roman" w:hAnsi="Times New Roman"/>
                <w:lang w:val="uk-UA"/>
              </w:rPr>
              <w:t>Паспорт __________________________________</w:t>
            </w:r>
          </w:p>
          <w:p w:rsidR="006C4997" w:rsidRPr="005E2616" w:rsidRDefault="006C4997" w:rsidP="00FF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E2616">
              <w:rPr>
                <w:rFonts w:ascii="Times New Roman" w:hAnsi="Times New Roman"/>
                <w:lang w:val="uk-UA"/>
              </w:rPr>
              <w:t>__________________________________________</w:t>
            </w:r>
          </w:p>
          <w:p w:rsidR="006C4997" w:rsidRPr="005E2616" w:rsidRDefault="006C4997" w:rsidP="00DA0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E2616">
              <w:rPr>
                <w:rFonts w:ascii="Times New Roman" w:hAnsi="Times New Roman"/>
                <w:lang w:val="uk-UA"/>
              </w:rPr>
              <w:t>Назва банку________________________________</w:t>
            </w:r>
          </w:p>
          <w:p w:rsidR="006C4997" w:rsidRPr="005E2616" w:rsidRDefault="006C4997" w:rsidP="00DA0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E2616">
              <w:rPr>
                <w:rFonts w:ascii="Times New Roman" w:hAnsi="Times New Roman"/>
                <w:lang w:val="uk-UA"/>
              </w:rPr>
              <w:t>МФО банку________________________________</w:t>
            </w:r>
          </w:p>
          <w:p w:rsidR="006C4997" w:rsidRPr="005E2616" w:rsidRDefault="006C4997" w:rsidP="00DA0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E2616">
              <w:rPr>
                <w:rFonts w:ascii="Times New Roman" w:hAnsi="Times New Roman"/>
                <w:lang w:val="uk-UA"/>
              </w:rPr>
              <w:t>ЄДРПОУ банку_____________________________</w:t>
            </w:r>
          </w:p>
          <w:p w:rsidR="006C4997" w:rsidRPr="005E2616" w:rsidRDefault="006C4997" w:rsidP="00DA0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E2616">
              <w:rPr>
                <w:rFonts w:ascii="Times New Roman" w:hAnsi="Times New Roman"/>
                <w:lang w:val="uk-UA"/>
              </w:rPr>
              <w:t>№ розрахункового рахунку___________________</w:t>
            </w:r>
          </w:p>
          <w:p w:rsidR="006C4997" w:rsidRPr="005E2616" w:rsidRDefault="006C4997" w:rsidP="00DA0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E2616">
              <w:rPr>
                <w:rFonts w:ascii="Times New Roman" w:hAnsi="Times New Roman"/>
                <w:lang w:val="uk-UA"/>
              </w:rPr>
              <w:t>№ транзитного рахунку ______________________</w:t>
            </w:r>
          </w:p>
          <w:p w:rsidR="006C4997" w:rsidRDefault="006C4997" w:rsidP="00FF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  <w:lang w:val="uk-UA"/>
              </w:rPr>
            </w:pPr>
            <w:r w:rsidRPr="005E2616">
              <w:rPr>
                <w:rFonts w:ascii="Times New Roman" w:hAnsi="Times New Roman"/>
                <w:lang w:val="uk-UA"/>
              </w:rPr>
              <w:t xml:space="preserve">№ карткового рахунку </w:t>
            </w:r>
            <w:r w:rsidRPr="005E2616">
              <w:rPr>
                <w:rFonts w:ascii="Times New Roman" w:hAnsi="Times New Roman"/>
                <w:u w:val="single"/>
                <w:lang w:val="uk-UA"/>
              </w:rPr>
              <w:t>_______________________</w:t>
            </w:r>
          </w:p>
          <w:p w:rsidR="006C4997" w:rsidRPr="00480A5D" w:rsidRDefault="006C4997" w:rsidP="0045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Персональна картка </w:t>
            </w:r>
            <w:r>
              <w:rPr>
                <w:rFonts w:ascii="Times New Roman" w:hAnsi="Times New Roman"/>
                <w:lang w:val="en-US"/>
              </w:rPr>
              <w:t>Kerama</w:t>
            </w:r>
            <w:r w:rsidRPr="00480A5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Marazzi</w:t>
            </w:r>
            <w:r w:rsidRPr="00480A5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№ _________</w:t>
            </w:r>
            <w:bookmarkStart w:id="0" w:name="_GoBack"/>
            <w:bookmarkEnd w:id="0"/>
          </w:p>
          <w:p w:rsidR="006C4997" w:rsidRDefault="006C4997" w:rsidP="0045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6C4997" w:rsidRPr="009141BE" w:rsidRDefault="006C4997" w:rsidP="0045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6C4997" w:rsidRPr="009141BE" w:rsidRDefault="006C4997" w:rsidP="00FF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141BE">
              <w:rPr>
                <w:rFonts w:ascii="Times New Roman" w:hAnsi="Times New Roman"/>
                <w:lang w:val="uk-UA"/>
              </w:rPr>
              <w:t xml:space="preserve">                          _______________/</w:t>
            </w:r>
            <w:r>
              <w:rPr>
                <w:rFonts w:ascii="Times New Roman" w:hAnsi="Times New Roman"/>
                <w:b/>
                <w:lang w:val="uk-UA"/>
              </w:rPr>
              <w:t>______________</w:t>
            </w:r>
            <w:r w:rsidRPr="009141BE">
              <w:rPr>
                <w:rFonts w:ascii="Times New Roman" w:hAnsi="Times New Roman"/>
                <w:b/>
                <w:lang w:val="uk-UA"/>
              </w:rPr>
              <w:t>/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6C4997" w:rsidRPr="009141BE" w:rsidRDefault="006C4997" w:rsidP="00454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6C4997" w:rsidRPr="00F044AC" w:rsidRDefault="006C4997" w:rsidP="008512B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sectPr w:rsidR="006C4997" w:rsidRPr="00F044AC" w:rsidSect="00A94654">
      <w:footerReference w:type="default" r:id="rId6"/>
      <w:pgSz w:w="11906" w:h="16838"/>
      <w:pgMar w:top="567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997" w:rsidRDefault="006C4997" w:rsidP="008512B7">
      <w:pPr>
        <w:spacing w:after="0" w:line="240" w:lineRule="auto"/>
      </w:pPr>
      <w:r>
        <w:separator/>
      </w:r>
    </w:p>
  </w:endnote>
  <w:endnote w:type="continuationSeparator" w:id="0">
    <w:p w:rsidR="006C4997" w:rsidRDefault="006C4997" w:rsidP="00851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997" w:rsidRDefault="006C4997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6C4997" w:rsidRPr="00454B21" w:rsidRDefault="006C4997">
    <w:pPr>
      <w:pStyle w:val="Footer"/>
      <w:rPr>
        <w:rFonts w:ascii="Times New Roman" w:hAnsi="Times New Roman"/>
        <w:lang w:val="uk-UA"/>
      </w:rPr>
    </w:pPr>
    <w:r>
      <w:rPr>
        <w:rFonts w:ascii="Times New Roman" w:hAnsi="Times New Roman"/>
        <w:lang w:val="uk-UA"/>
      </w:rPr>
      <w:t>Виконавець</w:t>
    </w:r>
    <w:r w:rsidRPr="00454B21">
      <w:rPr>
        <w:rFonts w:ascii="Times New Roman" w:hAnsi="Times New Roman"/>
        <w:lang w:val="uk-UA"/>
      </w:rPr>
      <w:t xml:space="preserve">__________________                                 </w:t>
    </w:r>
    <w:r>
      <w:rPr>
        <w:rFonts w:ascii="Times New Roman" w:hAnsi="Times New Roman"/>
        <w:lang w:val="uk-UA"/>
      </w:rPr>
      <w:t xml:space="preserve">                      </w:t>
    </w:r>
    <w:r w:rsidRPr="00454B21">
      <w:rPr>
        <w:rFonts w:ascii="Times New Roman" w:hAnsi="Times New Roman"/>
        <w:lang w:val="uk-UA"/>
      </w:rPr>
      <w:t xml:space="preserve">  </w:t>
    </w:r>
    <w:r>
      <w:rPr>
        <w:rFonts w:ascii="Times New Roman" w:hAnsi="Times New Roman"/>
        <w:lang w:val="uk-UA"/>
      </w:rPr>
      <w:t>Замовник</w:t>
    </w:r>
    <w:r w:rsidRPr="00454B21">
      <w:rPr>
        <w:rFonts w:ascii="Times New Roman" w:hAnsi="Times New Roman"/>
        <w:lang w:val="uk-UA"/>
      </w:rPr>
      <w:t>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997" w:rsidRDefault="006C4997" w:rsidP="008512B7">
      <w:pPr>
        <w:spacing w:after="0" w:line="240" w:lineRule="auto"/>
      </w:pPr>
      <w:r>
        <w:separator/>
      </w:r>
    </w:p>
  </w:footnote>
  <w:footnote w:type="continuationSeparator" w:id="0">
    <w:p w:rsidR="006C4997" w:rsidRDefault="006C4997" w:rsidP="008512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6155"/>
    <w:rsid w:val="000071E5"/>
    <w:rsid w:val="00014078"/>
    <w:rsid w:val="00014E76"/>
    <w:rsid w:val="00017F3A"/>
    <w:rsid w:val="00047825"/>
    <w:rsid w:val="00071839"/>
    <w:rsid w:val="000948E7"/>
    <w:rsid w:val="000A3C00"/>
    <w:rsid w:val="000F63A2"/>
    <w:rsid w:val="000F7A5E"/>
    <w:rsid w:val="00117121"/>
    <w:rsid w:val="00132100"/>
    <w:rsid w:val="00135DFD"/>
    <w:rsid w:val="0014133F"/>
    <w:rsid w:val="001E1A21"/>
    <w:rsid w:val="001F0A19"/>
    <w:rsid w:val="002233AB"/>
    <w:rsid w:val="00235667"/>
    <w:rsid w:val="00252BFA"/>
    <w:rsid w:val="00257AA8"/>
    <w:rsid w:val="0027582E"/>
    <w:rsid w:val="002930EB"/>
    <w:rsid w:val="002A26D9"/>
    <w:rsid w:val="002C64C5"/>
    <w:rsid w:val="002E637E"/>
    <w:rsid w:val="00311EB1"/>
    <w:rsid w:val="00325693"/>
    <w:rsid w:val="00355C5E"/>
    <w:rsid w:val="00381195"/>
    <w:rsid w:val="00390B7B"/>
    <w:rsid w:val="003936E5"/>
    <w:rsid w:val="0039670B"/>
    <w:rsid w:val="003C4FD5"/>
    <w:rsid w:val="003D1408"/>
    <w:rsid w:val="003D4FC5"/>
    <w:rsid w:val="003E5C50"/>
    <w:rsid w:val="003E6FF8"/>
    <w:rsid w:val="003F33EA"/>
    <w:rsid w:val="0041799C"/>
    <w:rsid w:val="004350F9"/>
    <w:rsid w:val="00454B21"/>
    <w:rsid w:val="00480A5D"/>
    <w:rsid w:val="004C68F3"/>
    <w:rsid w:val="004D1BC4"/>
    <w:rsid w:val="00531CF4"/>
    <w:rsid w:val="0053314C"/>
    <w:rsid w:val="0054794C"/>
    <w:rsid w:val="00577931"/>
    <w:rsid w:val="00592695"/>
    <w:rsid w:val="005E2616"/>
    <w:rsid w:val="005F22BE"/>
    <w:rsid w:val="00613AFE"/>
    <w:rsid w:val="0063421D"/>
    <w:rsid w:val="006654A5"/>
    <w:rsid w:val="00665AE7"/>
    <w:rsid w:val="006803A1"/>
    <w:rsid w:val="00682942"/>
    <w:rsid w:val="006860DD"/>
    <w:rsid w:val="00686FF5"/>
    <w:rsid w:val="006C224A"/>
    <w:rsid w:val="006C4997"/>
    <w:rsid w:val="006D44B7"/>
    <w:rsid w:val="007011EB"/>
    <w:rsid w:val="00721AFD"/>
    <w:rsid w:val="00727A5B"/>
    <w:rsid w:val="00742450"/>
    <w:rsid w:val="00786728"/>
    <w:rsid w:val="0082157D"/>
    <w:rsid w:val="00823BDE"/>
    <w:rsid w:val="00841CA6"/>
    <w:rsid w:val="008512B7"/>
    <w:rsid w:val="00874167"/>
    <w:rsid w:val="00883CA6"/>
    <w:rsid w:val="009141BE"/>
    <w:rsid w:val="00923C32"/>
    <w:rsid w:val="00937FB4"/>
    <w:rsid w:val="0095714A"/>
    <w:rsid w:val="00966BA4"/>
    <w:rsid w:val="00977ECF"/>
    <w:rsid w:val="009B19B0"/>
    <w:rsid w:val="009D1D4F"/>
    <w:rsid w:val="009E6067"/>
    <w:rsid w:val="00A1538B"/>
    <w:rsid w:val="00A46609"/>
    <w:rsid w:val="00A64297"/>
    <w:rsid w:val="00A8074D"/>
    <w:rsid w:val="00A81789"/>
    <w:rsid w:val="00A90E0A"/>
    <w:rsid w:val="00A94654"/>
    <w:rsid w:val="00AA12F0"/>
    <w:rsid w:val="00AB43F0"/>
    <w:rsid w:val="00AC78DE"/>
    <w:rsid w:val="00AD3870"/>
    <w:rsid w:val="00AF62FF"/>
    <w:rsid w:val="00B05284"/>
    <w:rsid w:val="00B141CF"/>
    <w:rsid w:val="00B51BB2"/>
    <w:rsid w:val="00B74F45"/>
    <w:rsid w:val="00B91FA6"/>
    <w:rsid w:val="00B93C3B"/>
    <w:rsid w:val="00BA3A29"/>
    <w:rsid w:val="00BB3853"/>
    <w:rsid w:val="00BC1310"/>
    <w:rsid w:val="00BE1333"/>
    <w:rsid w:val="00BF3A90"/>
    <w:rsid w:val="00C07191"/>
    <w:rsid w:val="00C079DE"/>
    <w:rsid w:val="00C200ED"/>
    <w:rsid w:val="00C20D2C"/>
    <w:rsid w:val="00CA0D26"/>
    <w:rsid w:val="00CC5026"/>
    <w:rsid w:val="00D208FD"/>
    <w:rsid w:val="00D87201"/>
    <w:rsid w:val="00D93C8C"/>
    <w:rsid w:val="00DA061B"/>
    <w:rsid w:val="00DC68AF"/>
    <w:rsid w:val="00DD4005"/>
    <w:rsid w:val="00DE6155"/>
    <w:rsid w:val="00DF7A3F"/>
    <w:rsid w:val="00E21389"/>
    <w:rsid w:val="00E700EF"/>
    <w:rsid w:val="00E967B9"/>
    <w:rsid w:val="00EF03F4"/>
    <w:rsid w:val="00F044AC"/>
    <w:rsid w:val="00F30B89"/>
    <w:rsid w:val="00F35B0B"/>
    <w:rsid w:val="00F61DFE"/>
    <w:rsid w:val="00FA136A"/>
    <w:rsid w:val="00FA57D8"/>
    <w:rsid w:val="00FE1210"/>
    <w:rsid w:val="00FF0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E0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8512B7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512B7"/>
    <w:rPr>
      <w:rFonts w:ascii="Times New Roman" w:hAnsi="Times New Roman"/>
      <w:sz w:val="24"/>
      <w:lang w:eastAsia="ru-RU"/>
    </w:rPr>
  </w:style>
  <w:style w:type="paragraph" w:styleId="Header">
    <w:name w:val="header"/>
    <w:basedOn w:val="Normal"/>
    <w:link w:val="HeaderChar"/>
    <w:uiPriority w:val="99"/>
    <w:rsid w:val="008512B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512B7"/>
  </w:style>
  <w:style w:type="paragraph" w:styleId="Footer">
    <w:name w:val="footer"/>
    <w:basedOn w:val="Normal"/>
    <w:link w:val="FooterChar"/>
    <w:uiPriority w:val="99"/>
    <w:rsid w:val="008512B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512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25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424</TotalTime>
  <Pages>3</Pages>
  <Words>1310</Words>
  <Characters>7469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osnach_as</dc:creator>
  <cp:keywords/>
  <dc:description/>
  <cp:lastModifiedBy>User</cp:lastModifiedBy>
  <cp:revision>81</cp:revision>
  <cp:lastPrinted>2016-10-18T11:49:00Z</cp:lastPrinted>
  <dcterms:created xsi:type="dcterms:W3CDTF">2013-09-19T09:14:00Z</dcterms:created>
  <dcterms:modified xsi:type="dcterms:W3CDTF">2018-11-25T17:35:00Z</dcterms:modified>
</cp:coreProperties>
</file>