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5BEB" w:rsidRPr="00016600" w:rsidRDefault="00F967A4" w:rsidP="00FB2C40">
      <w:pPr>
        <w:pStyle w:val="a3"/>
        <w:spacing w:before="240"/>
        <w:rPr>
          <w:rFonts w:asciiTheme="minorHAnsi" w:hAnsiTheme="minorHAnsi" w:cstheme="minorHAnsi"/>
        </w:rPr>
      </w:pPr>
      <w:r>
        <w:t xml:space="preserve"> </w:t>
      </w:r>
      <w:r w:rsidR="004F3435">
        <w:t xml:space="preserve">   </w:t>
      </w:r>
      <w:r w:rsidR="00A252BF">
        <w:t xml:space="preserve">Поэзия </w:t>
      </w:r>
      <w:proofErr w:type="spellStart"/>
      <w:r w:rsidR="00A252BF">
        <w:t>by</w:t>
      </w:r>
      <w:proofErr w:type="spellEnd"/>
      <w:r w:rsidR="00A252BF">
        <w:t xml:space="preserve"> Евгений Сафронов</w:t>
      </w:r>
    </w:p>
    <w:p w:rsidR="00FB2C40" w:rsidRPr="00FB2C40" w:rsidRDefault="00FB2C40" w:rsidP="00091749">
      <w:pPr>
        <w:spacing w:before="240" w:line="240" w:lineRule="auto"/>
        <w:ind w:left="5040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1</w:t>
      </w:r>
    </w:p>
    <w:p w:rsidR="008C1C08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t>Ох как же прекрасно чувство любви,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t>Такую как ты, никому не найти,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t>Такая как ты, только рядом со мной,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t>Никто не сравнится с твоею душой,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t>Ты для меня стала родной.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proofErr w:type="spellStart"/>
      <w:r w:rsidRPr="0000014A">
        <w:rPr>
          <w:rFonts w:ascii="Calibri" w:hAnsi="Calibri"/>
        </w:rPr>
        <w:t>Лицá</w:t>
      </w:r>
      <w:proofErr w:type="spellEnd"/>
      <w:r w:rsidRPr="0000014A">
        <w:rPr>
          <w:rFonts w:ascii="Calibri" w:hAnsi="Calibri"/>
        </w:rPr>
        <w:t xml:space="preserve"> моего, касаются руки твои,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t>Нет, не останавливайся ты, погоди,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t>Хочу поглядеть в твои я глаза,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t>Хочу целовать твои я уста.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t>Бесконечно готов я тобой любоваться,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t>Не боюсь я в тебя ещё больше влюбляться,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t>Заставляешь меня ты, всегда улыбаться,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t>Обожаю с тобой рядом я, просыпаться.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t xml:space="preserve">Моя жизнь заполнена тобой сполна, 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t>Однажды она стала тобой спасена,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t>Родная, для меня настолько ценна,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t xml:space="preserve">Что не будь тебя, сгорел бы до </w:t>
      </w:r>
      <w:proofErr w:type="spellStart"/>
      <w:r w:rsidRPr="0000014A">
        <w:rPr>
          <w:rFonts w:ascii="Calibri" w:hAnsi="Calibri"/>
        </w:rPr>
        <w:t>тла</w:t>
      </w:r>
      <w:proofErr w:type="spellEnd"/>
      <w:r w:rsidRPr="0000014A">
        <w:rPr>
          <w:rFonts w:ascii="Calibri" w:hAnsi="Calibri"/>
        </w:rPr>
        <w:t>,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t>Ни разу не подумал, о ком-то другом,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lastRenderedPageBreak/>
        <w:t>Будто напоили меня веществом,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t>Хочу для других я стать образцом: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t xml:space="preserve">"Не изменяй никому, не будь </w:t>
      </w:r>
      <w:proofErr w:type="spellStart"/>
      <w:r w:rsidRPr="0000014A">
        <w:rPr>
          <w:rFonts w:ascii="Calibri" w:hAnsi="Calibri"/>
        </w:rPr>
        <w:t>подлецом</w:t>
      </w:r>
      <w:proofErr w:type="spellEnd"/>
      <w:r w:rsidRPr="0000014A">
        <w:rPr>
          <w:rFonts w:ascii="Calibri" w:hAnsi="Calibri"/>
        </w:rPr>
        <w:t>,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t xml:space="preserve">Не будь </w:t>
      </w:r>
      <w:r w:rsidR="000A3214" w:rsidRPr="0000014A">
        <w:rPr>
          <w:rFonts w:ascii="Calibri" w:hAnsi="Calibri"/>
        </w:rPr>
        <w:t>негодяем</w:t>
      </w:r>
      <w:r w:rsidRPr="0000014A">
        <w:rPr>
          <w:rFonts w:ascii="Calibri" w:hAnsi="Calibri"/>
        </w:rPr>
        <w:t>, или даже лжецом,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t>Не становись ты мразью, и дураком,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t>Если выбрал одну, уж будь с ней до конца,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t>Утихомирь ты в себе роль жеребца,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t>Никогда не снимай с руки ты кольца,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t xml:space="preserve">Не просто так соединили сердца: </w:t>
      </w:r>
    </w:p>
    <w:p w:rsidR="002E37F1" w:rsidRPr="0000014A" w:rsidRDefault="002E37F1" w:rsidP="00D52D12">
      <w:pPr>
        <w:spacing w:before="240" w:line="240" w:lineRule="auto"/>
        <w:rPr>
          <w:rFonts w:ascii="Calibri" w:hAnsi="Calibri"/>
        </w:rPr>
      </w:pPr>
      <w:r w:rsidRPr="0000014A">
        <w:rPr>
          <w:rFonts w:ascii="Calibri" w:hAnsi="Calibri"/>
        </w:rPr>
        <w:t>Уж будь добр, будь ты с ней до конца".</w:t>
      </w:r>
    </w:p>
    <w:p w:rsidR="002E37F1" w:rsidRDefault="002E37F1" w:rsidP="00D52D12">
      <w:pPr>
        <w:spacing w:before="240" w:line="240" w:lineRule="auto"/>
      </w:pPr>
      <w:r>
        <w:t>_____________________________________</w:t>
      </w:r>
      <w:r w:rsidR="00F95360">
        <w:t>_______________________________________</w:t>
      </w:r>
    </w:p>
    <w:p w:rsidR="000736F0" w:rsidRDefault="002E37F1" w:rsidP="008914A5">
      <w:pPr>
        <w:spacing w:before="240" w:line="240" w:lineRule="auto"/>
        <w:ind w:left="5760"/>
      </w:pPr>
      <w:r>
        <w:t xml:space="preserve">                     </w:t>
      </w:r>
      <w:r w:rsidR="008914A5">
        <w:t xml:space="preserve"> </w:t>
      </w:r>
      <w:r>
        <w:t xml:space="preserve"> </w:t>
      </w:r>
      <w:r w:rsidRPr="00501BC7">
        <w:rPr>
          <w:rFonts w:ascii="Arial Black" w:hAnsi="Arial Black"/>
        </w:rPr>
        <w:t>©Евгений Сафронов</w:t>
      </w:r>
      <w:r>
        <w:t>.</w:t>
      </w:r>
    </w:p>
    <w:p w:rsidR="00FB2C40" w:rsidRPr="00FB2C40" w:rsidRDefault="00FB2C40" w:rsidP="00FB2C40">
      <w:pPr>
        <w:spacing w:before="240" w:line="240" w:lineRule="auto"/>
        <w:ind w:left="5040"/>
        <w:rPr>
          <w:b/>
          <w:bCs/>
          <w:i/>
          <w:iCs/>
        </w:rPr>
      </w:pPr>
      <w:r>
        <w:rPr>
          <w:b/>
          <w:bCs/>
          <w:i/>
          <w:iCs/>
        </w:rPr>
        <w:t>2</w:t>
      </w:r>
    </w:p>
    <w:p w:rsidR="00E518AD" w:rsidRPr="000A3214" w:rsidRDefault="00E518AD" w:rsidP="00E518AD">
      <w:pPr>
        <w:spacing w:before="240" w:line="240" w:lineRule="auto"/>
        <w:rPr>
          <w:rFonts w:ascii="Calibri" w:hAnsi="Calibri"/>
        </w:rPr>
      </w:pPr>
      <w:r w:rsidRPr="000A3214">
        <w:rPr>
          <w:rFonts w:ascii="Calibri" w:hAnsi="Calibri"/>
        </w:rPr>
        <w:t>Порой, неправильно мы движемся,</w:t>
      </w:r>
    </w:p>
    <w:p w:rsidR="00E518AD" w:rsidRPr="000A3214" w:rsidRDefault="00E518AD" w:rsidP="00E518AD">
      <w:pPr>
        <w:spacing w:before="240" w:line="240" w:lineRule="auto"/>
        <w:rPr>
          <w:rFonts w:ascii="Calibri" w:hAnsi="Calibri"/>
        </w:rPr>
      </w:pPr>
      <w:r w:rsidRPr="000A3214">
        <w:rPr>
          <w:rFonts w:ascii="Calibri" w:hAnsi="Calibri"/>
        </w:rPr>
        <w:t>Настолько много комплиментов,</w:t>
      </w:r>
    </w:p>
    <w:p w:rsidR="00E518AD" w:rsidRPr="000A3214" w:rsidRDefault="00E518AD" w:rsidP="00E518AD">
      <w:pPr>
        <w:spacing w:before="240" w:line="240" w:lineRule="auto"/>
        <w:rPr>
          <w:rFonts w:ascii="Calibri" w:hAnsi="Calibri"/>
        </w:rPr>
      </w:pPr>
      <w:r w:rsidRPr="000A3214">
        <w:rPr>
          <w:rFonts w:ascii="Calibri" w:hAnsi="Calibri"/>
        </w:rPr>
        <w:t xml:space="preserve">Что превращается жизнь наша вся, </w:t>
      </w:r>
    </w:p>
    <w:p w:rsidR="00E518AD" w:rsidRPr="000A3214" w:rsidRDefault="00E518AD" w:rsidP="00E518AD">
      <w:pPr>
        <w:spacing w:before="240" w:line="240" w:lineRule="auto"/>
        <w:rPr>
          <w:rFonts w:ascii="Calibri" w:hAnsi="Calibri"/>
        </w:rPr>
      </w:pPr>
      <w:r w:rsidRPr="000A3214">
        <w:rPr>
          <w:rFonts w:ascii="Calibri" w:hAnsi="Calibri"/>
        </w:rPr>
        <w:t xml:space="preserve">В поиск критике аргументов. </w:t>
      </w:r>
    </w:p>
    <w:p w:rsidR="00E518AD" w:rsidRPr="000A3214" w:rsidRDefault="00E518AD" w:rsidP="00E518AD">
      <w:pPr>
        <w:spacing w:before="240" w:line="240" w:lineRule="auto"/>
        <w:rPr>
          <w:rFonts w:ascii="Calibri" w:hAnsi="Calibri"/>
        </w:rPr>
      </w:pPr>
      <w:r w:rsidRPr="000A3214">
        <w:rPr>
          <w:rFonts w:ascii="Calibri" w:hAnsi="Calibri"/>
        </w:rPr>
        <w:t>Примите, пожалуйста, во внимание,</w:t>
      </w:r>
    </w:p>
    <w:p w:rsidR="00E518AD" w:rsidRPr="000A3214" w:rsidRDefault="00E518AD" w:rsidP="00E518AD">
      <w:pPr>
        <w:spacing w:before="240" w:line="240" w:lineRule="auto"/>
        <w:rPr>
          <w:rFonts w:ascii="Calibri" w:hAnsi="Calibri"/>
        </w:rPr>
      </w:pPr>
      <w:r w:rsidRPr="000A3214">
        <w:rPr>
          <w:rFonts w:ascii="Calibri" w:hAnsi="Calibri"/>
        </w:rPr>
        <w:t>Даже если близкий вы человек,</w:t>
      </w:r>
    </w:p>
    <w:p w:rsidR="00E518AD" w:rsidRPr="000A3214" w:rsidRDefault="00E518AD" w:rsidP="00E518AD">
      <w:pPr>
        <w:spacing w:before="240" w:line="240" w:lineRule="auto"/>
        <w:rPr>
          <w:rFonts w:ascii="Calibri" w:hAnsi="Calibri"/>
        </w:rPr>
      </w:pPr>
      <w:r w:rsidRPr="000A3214">
        <w:rPr>
          <w:rFonts w:ascii="Calibri" w:hAnsi="Calibri"/>
        </w:rPr>
        <w:t>Не бойтесь сказать в лицо правду,</w:t>
      </w:r>
    </w:p>
    <w:p w:rsidR="00E518AD" w:rsidRPr="000A3214" w:rsidRDefault="00E518AD" w:rsidP="00E518AD">
      <w:pPr>
        <w:spacing w:before="240" w:line="240" w:lineRule="auto"/>
        <w:rPr>
          <w:rFonts w:ascii="Calibri" w:hAnsi="Calibri"/>
        </w:rPr>
      </w:pPr>
      <w:r w:rsidRPr="000A3214">
        <w:rPr>
          <w:rFonts w:ascii="Calibri" w:hAnsi="Calibri"/>
        </w:rPr>
        <w:t>Уж тем более, если ближе вас нет,</w:t>
      </w:r>
    </w:p>
    <w:p w:rsidR="00E518AD" w:rsidRPr="000A3214" w:rsidRDefault="00E518AD" w:rsidP="00E518AD">
      <w:pPr>
        <w:spacing w:before="240" w:line="240" w:lineRule="auto"/>
        <w:rPr>
          <w:rFonts w:ascii="Calibri" w:hAnsi="Calibri"/>
        </w:rPr>
      </w:pPr>
      <w:r w:rsidRPr="000A3214">
        <w:rPr>
          <w:rFonts w:ascii="Calibri" w:hAnsi="Calibri"/>
        </w:rPr>
        <w:t>Иногда этого действительно надо.</w:t>
      </w:r>
    </w:p>
    <w:p w:rsidR="00E518AD" w:rsidRPr="000A3214" w:rsidRDefault="00E518AD" w:rsidP="00E518AD">
      <w:pPr>
        <w:spacing w:before="240" w:line="240" w:lineRule="auto"/>
        <w:rPr>
          <w:rFonts w:ascii="Calibri" w:hAnsi="Calibri"/>
        </w:rPr>
      </w:pPr>
      <w:r w:rsidRPr="000A3214">
        <w:rPr>
          <w:rFonts w:ascii="Calibri" w:hAnsi="Calibri"/>
        </w:rPr>
        <w:lastRenderedPageBreak/>
        <w:t>Ведь, принимая только хорошее,</w:t>
      </w:r>
    </w:p>
    <w:p w:rsidR="00E518AD" w:rsidRPr="000A3214" w:rsidRDefault="00E518AD" w:rsidP="00E518AD">
      <w:pPr>
        <w:spacing w:before="240" w:line="240" w:lineRule="auto"/>
        <w:rPr>
          <w:rFonts w:ascii="Calibri" w:hAnsi="Calibri"/>
        </w:rPr>
      </w:pPr>
      <w:r w:rsidRPr="000A3214">
        <w:rPr>
          <w:rFonts w:ascii="Calibri" w:hAnsi="Calibri"/>
        </w:rPr>
        <w:t>Можно стать безрассудства узником,</w:t>
      </w:r>
    </w:p>
    <w:p w:rsidR="00E518AD" w:rsidRPr="000A3214" w:rsidRDefault="00E518AD" w:rsidP="00E518AD">
      <w:pPr>
        <w:spacing w:before="240" w:line="240" w:lineRule="auto"/>
        <w:rPr>
          <w:rFonts w:ascii="Calibri" w:hAnsi="Calibri"/>
        </w:rPr>
      </w:pPr>
      <w:r w:rsidRPr="000A3214">
        <w:rPr>
          <w:rFonts w:ascii="Calibri" w:hAnsi="Calibri"/>
        </w:rPr>
        <w:t>Словно, в ваше тёмное прошлое,</w:t>
      </w:r>
    </w:p>
    <w:p w:rsidR="00E518AD" w:rsidRPr="000A3214" w:rsidRDefault="00E518AD" w:rsidP="00E518AD">
      <w:pPr>
        <w:spacing w:before="240" w:line="240" w:lineRule="auto"/>
        <w:rPr>
          <w:rFonts w:ascii="Calibri" w:hAnsi="Calibri"/>
        </w:rPr>
      </w:pPr>
      <w:r w:rsidRPr="000A3214">
        <w:rPr>
          <w:rFonts w:ascii="Calibri" w:hAnsi="Calibri"/>
        </w:rPr>
        <w:t>Вас загнали обратно пинком.</w:t>
      </w:r>
    </w:p>
    <w:p w:rsidR="00E518AD" w:rsidRPr="000A3214" w:rsidRDefault="00E518AD" w:rsidP="00E518AD">
      <w:pPr>
        <w:spacing w:before="240" w:line="240" w:lineRule="auto"/>
        <w:rPr>
          <w:rFonts w:ascii="Calibri" w:hAnsi="Calibri"/>
        </w:rPr>
      </w:pPr>
      <w:r w:rsidRPr="000A3214">
        <w:rPr>
          <w:rFonts w:ascii="Calibri" w:hAnsi="Calibri"/>
        </w:rPr>
        <w:t>И всё бывает настолько внезапно,</w:t>
      </w:r>
    </w:p>
    <w:p w:rsidR="00E518AD" w:rsidRPr="000A3214" w:rsidRDefault="00E518AD" w:rsidP="00E518AD">
      <w:pPr>
        <w:spacing w:before="240" w:line="240" w:lineRule="auto"/>
        <w:rPr>
          <w:rFonts w:ascii="Calibri" w:hAnsi="Calibri"/>
        </w:rPr>
      </w:pPr>
      <w:r w:rsidRPr="000A3214">
        <w:rPr>
          <w:rFonts w:ascii="Calibri" w:hAnsi="Calibri"/>
        </w:rPr>
        <w:t>Осознание проблемы в один момент,</w:t>
      </w:r>
    </w:p>
    <w:p w:rsidR="00E518AD" w:rsidRPr="000A3214" w:rsidRDefault="00E518AD" w:rsidP="00E518AD">
      <w:pPr>
        <w:spacing w:before="240" w:line="240" w:lineRule="auto"/>
        <w:rPr>
          <w:rFonts w:ascii="Calibri" w:hAnsi="Calibri"/>
        </w:rPr>
      </w:pPr>
      <w:r w:rsidRPr="000A3214">
        <w:rPr>
          <w:rFonts w:ascii="Calibri" w:hAnsi="Calibri"/>
        </w:rPr>
        <w:t>Поможет, когда станет досадно,</w:t>
      </w:r>
    </w:p>
    <w:p w:rsidR="00E518AD" w:rsidRPr="000A3214" w:rsidRDefault="00E518AD" w:rsidP="00E518AD">
      <w:pPr>
        <w:spacing w:before="240" w:line="240" w:lineRule="auto"/>
        <w:rPr>
          <w:rFonts w:ascii="Calibri" w:hAnsi="Calibri"/>
        </w:rPr>
      </w:pPr>
      <w:r w:rsidRPr="000A3214">
        <w:rPr>
          <w:rFonts w:ascii="Calibri" w:hAnsi="Calibri"/>
        </w:rPr>
        <w:t>Не принимай, лишь один комплимент.</w:t>
      </w:r>
    </w:p>
    <w:p w:rsidR="00E518AD" w:rsidRPr="000A3214" w:rsidRDefault="00E518AD" w:rsidP="00E518AD">
      <w:pPr>
        <w:spacing w:before="240" w:line="240" w:lineRule="auto"/>
        <w:rPr>
          <w:rFonts w:ascii="Calibri" w:hAnsi="Calibri"/>
        </w:rPr>
      </w:pPr>
      <w:r w:rsidRPr="000A3214">
        <w:rPr>
          <w:rFonts w:ascii="Calibri" w:hAnsi="Calibri"/>
        </w:rPr>
        <w:t>Конструктивная если, критика,</w:t>
      </w:r>
    </w:p>
    <w:p w:rsidR="00E518AD" w:rsidRPr="000A3214" w:rsidRDefault="00E518AD" w:rsidP="00E518AD">
      <w:pPr>
        <w:spacing w:before="240" w:line="240" w:lineRule="auto"/>
        <w:rPr>
          <w:rFonts w:ascii="Calibri" w:hAnsi="Calibri"/>
        </w:rPr>
      </w:pPr>
      <w:r w:rsidRPr="000A3214">
        <w:rPr>
          <w:rFonts w:ascii="Calibri" w:hAnsi="Calibri"/>
        </w:rPr>
        <w:t>Уж будьте добры, прислушайтесь,</w:t>
      </w:r>
    </w:p>
    <w:p w:rsidR="00E518AD" w:rsidRPr="000A3214" w:rsidRDefault="00E518AD" w:rsidP="00E518AD">
      <w:pPr>
        <w:spacing w:before="240" w:line="240" w:lineRule="auto"/>
        <w:rPr>
          <w:rFonts w:ascii="Calibri" w:hAnsi="Calibri"/>
        </w:rPr>
      </w:pPr>
      <w:r w:rsidRPr="000A3214">
        <w:rPr>
          <w:rFonts w:ascii="Calibri" w:hAnsi="Calibri"/>
        </w:rPr>
        <w:t>Это как для уставшего путника,</w:t>
      </w:r>
    </w:p>
    <w:p w:rsidR="00E518AD" w:rsidRPr="000A3214" w:rsidRDefault="00E518AD" w:rsidP="00E518AD">
      <w:pPr>
        <w:spacing w:before="240" w:line="240" w:lineRule="auto"/>
        <w:rPr>
          <w:rFonts w:ascii="Calibri" w:hAnsi="Calibri"/>
        </w:rPr>
      </w:pPr>
      <w:r w:rsidRPr="000A3214">
        <w:rPr>
          <w:rFonts w:ascii="Calibri" w:hAnsi="Calibri"/>
        </w:rPr>
        <w:t>Увидеть знак "Отдохнуть можно здесь",</w:t>
      </w:r>
    </w:p>
    <w:p w:rsidR="00E518AD" w:rsidRPr="000A3214" w:rsidRDefault="00E518AD" w:rsidP="00E518AD">
      <w:pPr>
        <w:spacing w:before="240" w:line="240" w:lineRule="auto"/>
        <w:rPr>
          <w:rFonts w:ascii="Calibri" w:hAnsi="Calibri"/>
        </w:rPr>
      </w:pPr>
      <w:r w:rsidRPr="000A3214">
        <w:rPr>
          <w:rFonts w:ascii="Calibri" w:hAnsi="Calibri"/>
        </w:rPr>
        <w:t>Он то сможет, возможно, без сна,</w:t>
      </w:r>
    </w:p>
    <w:p w:rsidR="00E518AD" w:rsidRPr="000A3214" w:rsidRDefault="00E518AD" w:rsidP="00D52D12">
      <w:pPr>
        <w:spacing w:before="240" w:line="240" w:lineRule="auto"/>
        <w:rPr>
          <w:rFonts w:ascii="Calibri" w:hAnsi="Calibri"/>
        </w:rPr>
      </w:pPr>
      <w:r w:rsidRPr="000A3214">
        <w:rPr>
          <w:rFonts w:ascii="Calibri" w:hAnsi="Calibri"/>
        </w:rPr>
        <w:t>Но не сможет пройти путь весь, до дна.</w:t>
      </w:r>
    </w:p>
    <w:p w:rsidR="00000EC9" w:rsidRDefault="00000EC9" w:rsidP="00222BA0">
      <w:pPr>
        <w:spacing w:before="240" w:line="240" w:lineRule="auto"/>
      </w:pPr>
      <w:r>
        <w:t>____________________________________________________________________________</w:t>
      </w:r>
    </w:p>
    <w:p w:rsidR="00000EC9" w:rsidRDefault="00000EC9" w:rsidP="00222BA0">
      <w:pPr>
        <w:spacing w:before="240" w:line="240" w:lineRule="auto"/>
        <w:ind w:left="5760"/>
      </w:pPr>
      <w:r>
        <w:t xml:space="preserve">                       </w:t>
      </w:r>
      <w:r w:rsidRPr="00BC1F41">
        <w:rPr>
          <w:rFonts w:ascii="Arial Black" w:hAnsi="Arial Black"/>
        </w:rPr>
        <w:t>©Евгений Сафронов</w:t>
      </w:r>
      <w:r>
        <w:t>.</w:t>
      </w:r>
    </w:p>
    <w:p w:rsidR="00F473A3" w:rsidRDefault="00091749" w:rsidP="00091749">
      <w:pPr>
        <w:spacing w:before="240" w:line="240" w:lineRule="auto"/>
        <w:ind w:left="5040"/>
        <w:rPr>
          <w:b/>
          <w:bCs/>
          <w:i/>
          <w:iCs/>
        </w:rPr>
      </w:pPr>
      <w:r>
        <w:rPr>
          <w:b/>
          <w:bCs/>
          <w:i/>
          <w:iCs/>
        </w:rPr>
        <w:t>3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Внутренний мир тронут как никогда,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Ещё не замечал я такого, друзья,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Всего пары слов хватило,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Чтобы меня это так удивило.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Да, именно удивило, никак иначе,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lastRenderedPageBreak/>
        <w:t>Раньше был проблемами озадачен,</w:t>
      </w:r>
    </w:p>
    <w:p w:rsidR="004F48BC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 xml:space="preserve">А теперь же, будучи с тобою рядом, 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Понимаю, кроме тебя ничего не надо.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Кроме тебя, мне всего достаточно,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Ты кажешься мне такой загадочной,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Пусть я не знаю о тебе многого,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Не буду строить из себя наглого.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Время придёт - расскажешь сама,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 xml:space="preserve">Но, знай, я рад, что ты есть у меня, 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 xml:space="preserve">Такая милая, любимая, и точно моя, 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Тебе не стоит бояться, не останешься одна,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Это я говорю, допивая кофе до дна.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И даже если, ты со мною не рядом,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 xml:space="preserve">Поверь мне, никого я не провожаю взглядом, 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Не удивишь меня даже нарядом.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Да и пусть что многим они нравятся,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Хотел бы я от этого зрелища избавиться,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Я знаю, что моя девушка красавица,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 xml:space="preserve">И только ей моё сердце достанется. 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Хотите поспорить? Лучше не нужно!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Ступайте себе, спокойно и дружно,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Чтобы вы, уважаемые, не страдали,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lastRenderedPageBreak/>
        <w:t>Да, знаю, вы о таком только мечтали,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Вы для этого ничего ведь не дали,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И давайте, чтобы лишних вопросов не задавали.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А пока разум от тумана избавляется,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 xml:space="preserve">Застыну, подумаю, как так случается, 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 xml:space="preserve">Вдруг увижу, она уже просыпается, 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 xml:space="preserve">Мой взгляд, ей в глаза бросается, 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Смотрю на неё, так мило улыбается,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Именно с этой улыбки, чёрт возьми, любовь начинается.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И не вру я вам, хоть убейте,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Мои чувства искренни, как игра на флейте,</w:t>
      </w:r>
    </w:p>
    <w:p w:rsidR="001514D0" w:rsidRPr="001514D0" w:rsidRDefault="001514D0" w:rsidP="001514D0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Терять счастье такое - вы не смейте,</w:t>
      </w:r>
    </w:p>
    <w:p w:rsidR="00091749" w:rsidRDefault="001514D0" w:rsidP="002459EF">
      <w:pPr>
        <w:spacing w:before="240" w:line="240" w:lineRule="auto"/>
        <w:rPr>
          <w:rFonts w:ascii="Calibri" w:hAnsi="Calibri"/>
        </w:rPr>
      </w:pPr>
      <w:r w:rsidRPr="001514D0">
        <w:rPr>
          <w:rFonts w:ascii="Calibri" w:hAnsi="Calibri"/>
        </w:rPr>
        <w:t>А то будете по жизни с лозунгом - "налейте".</w:t>
      </w:r>
    </w:p>
    <w:p w:rsidR="00436460" w:rsidRDefault="00436460" w:rsidP="00222BA0">
      <w:pPr>
        <w:spacing w:before="240" w:line="240" w:lineRule="auto"/>
      </w:pPr>
      <w:r>
        <w:t>____________________________________________________________________________</w:t>
      </w:r>
    </w:p>
    <w:p w:rsidR="00436460" w:rsidRDefault="00436460" w:rsidP="00222BA0">
      <w:pPr>
        <w:spacing w:before="240" w:line="240" w:lineRule="auto"/>
        <w:ind w:left="5760"/>
      </w:pPr>
      <w:r>
        <w:t xml:space="preserve">                       </w:t>
      </w:r>
      <w:r w:rsidRPr="00530087">
        <w:rPr>
          <w:rFonts w:ascii="Arial Black" w:hAnsi="Arial Black"/>
        </w:rPr>
        <w:t>©Евгений Сафронов</w:t>
      </w:r>
      <w:r>
        <w:t>.</w:t>
      </w:r>
    </w:p>
    <w:p w:rsidR="00DA32F2" w:rsidRDefault="00DA32F2" w:rsidP="00DA32F2">
      <w:pPr>
        <w:spacing w:before="240" w:line="240" w:lineRule="auto"/>
        <w:ind w:left="5040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4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>Читайте люди книги разные,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>Не обращайте на других внимание,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>Чтобы все слова несуразные,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>Заменялись на понимание.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>Вокруг так много неуков,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>Которые жизни не видали,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lastRenderedPageBreak/>
        <w:t>Которые выдают себя за умников,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>Остановите мои печали.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>Всем обязательно нужно высказаться,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>Пусть даже это неуместно,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 xml:space="preserve">Из </w:t>
      </w:r>
      <w:proofErr w:type="spellStart"/>
      <w:r w:rsidRPr="00AD286C">
        <w:rPr>
          <w:rFonts w:ascii="Calibri" w:hAnsi="Calibri"/>
        </w:rPr>
        <w:t>утроби</w:t>
      </w:r>
      <w:proofErr w:type="spellEnd"/>
      <w:r w:rsidRPr="00AD286C">
        <w:rPr>
          <w:rFonts w:ascii="Calibri" w:hAnsi="Calibri"/>
        </w:rPr>
        <w:t xml:space="preserve"> матери высунуться,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>Потому что им там просто тесно.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>Многие считают что их мнение,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>Которое не их то даже,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>Будет решением обсуждения,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>Ей богу, тупости распродажа.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>Всех нужно оскорбить,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>Если вдруг идёт не по плану,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>Якобы своё достоинство сохранить,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>"Умничать не перестану".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>И почему же стереотип,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>Так заведено, так принято,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 xml:space="preserve">Все мозги вам отшиб, 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>Ведь мир такой продвинутый.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 xml:space="preserve">Не обязательно всегда, 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>Если один человек плохой,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>То и вся его семья,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 xml:space="preserve">Идёт за ним толпой. 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lastRenderedPageBreak/>
        <w:t>Не нужно оскорблять всех,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>Зачем же это делать,</w:t>
      </w:r>
    </w:p>
    <w:p w:rsidR="00AD286C" w:rsidRPr="00AD286C" w:rsidRDefault="00AD286C" w:rsidP="00AD286C">
      <w:pPr>
        <w:spacing w:before="240" w:line="240" w:lineRule="auto"/>
        <w:rPr>
          <w:rFonts w:ascii="Calibri" w:hAnsi="Calibri"/>
        </w:rPr>
      </w:pPr>
      <w:r w:rsidRPr="00AD286C">
        <w:rPr>
          <w:rFonts w:ascii="Calibri" w:hAnsi="Calibri"/>
        </w:rPr>
        <w:t>Вы просто вызываете смех,</w:t>
      </w:r>
    </w:p>
    <w:p w:rsidR="00AD286C" w:rsidRDefault="00AD286C" w:rsidP="00AD286C">
      <w:pPr>
        <w:spacing w:before="240" w:line="240" w:lineRule="auto"/>
        <w:rPr>
          <w:rFonts w:ascii="Calibri" w:hAnsi="Calibri"/>
          <w:b/>
          <w:bCs/>
          <w:i/>
          <w:iCs/>
        </w:rPr>
      </w:pPr>
      <w:r w:rsidRPr="00AD286C">
        <w:rPr>
          <w:rFonts w:ascii="Calibri" w:hAnsi="Calibri"/>
        </w:rPr>
        <w:t>Пользуясь извилинами неумело.</w:t>
      </w:r>
    </w:p>
    <w:p w:rsidR="00436460" w:rsidRDefault="00436460" w:rsidP="00222BA0">
      <w:pPr>
        <w:spacing w:before="240" w:line="240" w:lineRule="auto"/>
      </w:pPr>
      <w:r>
        <w:t>____________________________________________________________________________</w:t>
      </w:r>
    </w:p>
    <w:p w:rsidR="00436460" w:rsidRPr="00B0789B" w:rsidRDefault="00436460" w:rsidP="00222BA0">
      <w:pPr>
        <w:spacing w:before="240" w:line="240" w:lineRule="auto"/>
        <w:ind w:left="5760"/>
        <w:rPr>
          <w:rFonts w:ascii="Arial Black" w:hAnsi="Arial Black"/>
        </w:rPr>
      </w:pPr>
      <w:r>
        <w:t xml:space="preserve">                       </w:t>
      </w:r>
      <w:r w:rsidRPr="00B0789B">
        <w:rPr>
          <w:rFonts w:ascii="Arial Black" w:hAnsi="Arial Black"/>
        </w:rPr>
        <w:t>©Евгений Сафронов.</w:t>
      </w:r>
    </w:p>
    <w:p w:rsidR="00C0736C" w:rsidRDefault="00C0736C" w:rsidP="00C0736C">
      <w:pPr>
        <w:spacing w:before="240" w:line="240" w:lineRule="auto"/>
        <w:ind w:left="5040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5</w:t>
      </w:r>
    </w:p>
    <w:p w:rsidR="00A1539C" w:rsidRPr="00A1539C" w:rsidRDefault="00A1539C" w:rsidP="00A1539C">
      <w:pPr>
        <w:spacing w:before="240" w:line="240" w:lineRule="auto"/>
        <w:rPr>
          <w:rFonts w:ascii="Calibri" w:hAnsi="Calibri"/>
        </w:rPr>
      </w:pPr>
      <w:r w:rsidRPr="00A1539C">
        <w:rPr>
          <w:rFonts w:ascii="Calibri" w:hAnsi="Calibri"/>
        </w:rPr>
        <w:t xml:space="preserve">Начав историю сию, </w:t>
      </w:r>
    </w:p>
    <w:p w:rsidR="00A1539C" w:rsidRPr="00A1539C" w:rsidRDefault="00A1539C" w:rsidP="00A1539C">
      <w:pPr>
        <w:spacing w:before="240" w:line="240" w:lineRule="auto"/>
        <w:rPr>
          <w:rFonts w:ascii="Calibri" w:hAnsi="Calibri"/>
        </w:rPr>
      </w:pPr>
      <w:r w:rsidRPr="00A1539C">
        <w:rPr>
          <w:rFonts w:ascii="Calibri" w:hAnsi="Calibri"/>
        </w:rPr>
        <w:t>Хочу сказать вам, господа,</w:t>
      </w:r>
    </w:p>
    <w:p w:rsidR="00A1539C" w:rsidRPr="00A1539C" w:rsidRDefault="00A1539C" w:rsidP="00A1539C">
      <w:pPr>
        <w:spacing w:before="240" w:line="240" w:lineRule="auto"/>
        <w:rPr>
          <w:rFonts w:ascii="Calibri" w:hAnsi="Calibri"/>
        </w:rPr>
      </w:pPr>
      <w:r w:rsidRPr="00A1539C">
        <w:rPr>
          <w:rFonts w:ascii="Calibri" w:hAnsi="Calibri"/>
        </w:rPr>
        <w:t>Ни разу я вам не солгу,</w:t>
      </w:r>
    </w:p>
    <w:p w:rsidR="00A1539C" w:rsidRPr="00A1539C" w:rsidRDefault="00A1539C" w:rsidP="00A1539C">
      <w:pPr>
        <w:spacing w:before="240" w:line="240" w:lineRule="auto"/>
        <w:rPr>
          <w:rFonts w:ascii="Calibri" w:hAnsi="Calibri"/>
        </w:rPr>
      </w:pPr>
      <w:r w:rsidRPr="00A1539C">
        <w:rPr>
          <w:rFonts w:ascii="Calibri" w:hAnsi="Calibri"/>
        </w:rPr>
        <w:t xml:space="preserve">Читайте правду моего же бытия. </w:t>
      </w:r>
    </w:p>
    <w:p w:rsidR="00A1539C" w:rsidRPr="00A1539C" w:rsidRDefault="00A1539C" w:rsidP="00A1539C">
      <w:pPr>
        <w:spacing w:before="240" w:line="240" w:lineRule="auto"/>
        <w:rPr>
          <w:rFonts w:ascii="Calibri" w:hAnsi="Calibri"/>
        </w:rPr>
      </w:pPr>
      <w:r w:rsidRPr="00A1539C">
        <w:rPr>
          <w:rFonts w:ascii="Calibri" w:hAnsi="Calibri"/>
        </w:rPr>
        <w:t>И как гласит мой опыт,</w:t>
      </w:r>
    </w:p>
    <w:p w:rsidR="00A1539C" w:rsidRPr="00A1539C" w:rsidRDefault="00A1539C" w:rsidP="00A1539C">
      <w:pPr>
        <w:spacing w:before="240" w:line="240" w:lineRule="auto"/>
        <w:rPr>
          <w:rFonts w:ascii="Calibri" w:hAnsi="Calibri"/>
        </w:rPr>
      </w:pPr>
      <w:r w:rsidRPr="00A1539C">
        <w:rPr>
          <w:rFonts w:ascii="Calibri" w:hAnsi="Calibri"/>
        </w:rPr>
        <w:t>Уж больно правдивый.</w:t>
      </w:r>
    </w:p>
    <w:p w:rsidR="00A1539C" w:rsidRPr="00A1539C" w:rsidRDefault="00A1539C" w:rsidP="00A1539C">
      <w:pPr>
        <w:spacing w:before="240" w:line="240" w:lineRule="auto"/>
        <w:rPr>
          <w:rFonts w:ascii="Calibri" w:hAnsi="Calibri"/>
        </w:rPr>
      </w:pPr>
      <w:r w:rsidRPr="00A1539C">
        <w:rPr>
          <w:rFonts w:ascii="Calibri" w:hAnsi="Calibri"/>
        </w:rPr>
        <w:t xml:space="preserve">Эти слова не угробит, </w:t>
      </w:r>
    </w:p>
    <w:p w:rsidR="00A1539C" w:rsidRPr="00A1539C" w:rsidRDefault="00A1539C" w:rsidP="00A1539C">
      <w:pPr>
        <w:spacing w:before="240" w:line="240" w:lineRule="auto"/>
        <w:rPr>
          <w:rFonts w:ascii="Calibri" w:hAnsi="Calibri"/>
        </w:rPr>
      </w:pPr>
      <w:r w:rsidRPr="00A1539C">
        <w:rPr>
          <w:rFonts w:ascii="Calibri" w:hAnsi="Calibri"/>
        </w:rPr>
        <w:t>Даже мудак, фальшивый.</w:t>
      </w:r>
    </w:p>
    <w:p w:rsidR="00A1539C" w:rsidRPr="00A1539C" w:rsidRDefault="00A1539C" w:rsidP="00A1539C">
      <w:pPr>
        <w:spacing w:before="240" w:line="240" w:lineRule="auto"/>
        <w:rPr>
          <w:rFonts w:ascii="Calibri" w:hAnsi="Calibri"/>
        </w:rPr>
      </w:pPr>
      <w:r w:rsidRPr="00A1539C">
        <w:rPr>
          <w:rFonts w:ascii="Calibri" w:hAnsi="Calibri"/>
        </w:rPr>
        <w:t>Не покинули нас Люди, на этой планете,</w:t>
      </w:r>
    </w:p>
    <w:p w:rsidR="00A1539C" w:rsidRPr="00A1539C" w:rsidRDefault="00A1539C" w:rsidP="00A1539C">
      <w:pPr>
        <w:spacing w:before="240" w:line="240" w:lineRule="auto"/>
        <w:rPr>
          <w:rFonts w:ascii="Calibri" w:hAnsi="Calibri"/>
        </w:rPr>
      </w:pPr>
      <w:r w:rsidRPr="00A1539C">
        <w:rPr>
          <w:rFonts w:ascii="Calibri" w:hAnsi="Calibri"/>
        </w:rPr>
        <w:t>Как человек сказал сегодня - нужно быть настырным,</w:t>
      </w:r>
    </w:p>
    <w:p w:rsidR="00A1539C" w:rsidRPr="00A1539C" w:rsidRDefault="00A1539C" w:rsidP="00A1539C">
      <w:pPr>
        <w:spacing w:before="240" w:line="240" w:lineRule="auto"/>
        <w:rPr>
          <w:rFonts w:ascii="Calibri" w:hAnsi="Calibri"/>
        </w:rPr>
      </w:pPr>
      <w:r w:rsidRPr="00A1539C">
        <w:rPr>
          <w:rFonts w:ascii="Calibri" w:hAnsi="Calibri"/>
        </w:rPr>
        <w:t xml:space="preserve">Вы же, дорогие мои, держите на примете, </w:t>
      </w:r>
    </w:p>
    <w:p w:rsidR="00A1539C" w:rsidRPr="00A1539C" w:rsidRDefault="00A1539C" w:rsidP="00A1539C">
      <w:pPr>
        <w:spacing w:before="240" w:line="240" w:lineRule="auto"/>
        <w:rPr>
          <w:rFonts w:ascii="Calibri" w:hAnsi="Calibri"/>
        </w:rPr>
      </w:pPr>
      <w:r w:rsidRPr="00A1539C">
        <w:rPr>
          <w:rFonts w:ascii="Calibri" w:hAnsi="Calibri"/>
        </w:rPr>
        <w:t>Прислушайтесь к слову чужому, оно может  стать - ювелирным.</w:t>
      </w:r>
    </w:p>
    <w:p w:rsidR="00A1539C" w:rsidRPr="00A1539C" w:rsidRDefault="00A1539C" w:rsidP="00A1539C">
      <w:pPr>
        <w:spacing w:before="240" w:line="240" w:lineRule="auto"/>
        <w:rPr>
          <w:rFonts w:ascii="Calibri" w:hAnsi="Calibri"/>
        </w:rPr>
      </w:pPr>
      <w:r w:rsidRPr="00A1539C">
        <w:rPr>
          <w:rFonts w:ascii="Calibri" w:hAnsi="Calibri"/>
        </w:rPr>
        <w:t>И вот с принципом таким, иду я по жизни,</w:t>
      </w:r>
    </w:p>
    <w:p w:rsidR="00A1539C" w:rsidRPr="00A1539C" w:rsidRDefault="00A1539C" w:rsidP="00A1539C">
      <w:pPr>
        <w:spacing w:before="240" w:line="240" w:lineRule="auto"/>
        <w:rPr>
          <w:rFonts w:ascii="Calibri" w:hAnsi="Calibri"/>
        </w:rPr>
      </w:pPr>
      <w:r w:rsidRPr="00A1539C">
        <w:rPr>
          <w:rFonts w:ascii="Calibri" w:hAnsi="Calibri"/>
        </w:rPr>
        <w:t xml:space="preserve">Добился своего я, теперь счастлив  </w:t>
      </w:r>
    </w:p>
    <w:p w:rsidR="00A1539C" w:rsidRPr="00A1539C" w:rsidRDefault="00A1539C" w:rsidP="00A1539C">
      <w:pPr>
        <w:spacing w:before="240" w:line="240" w:lineRule="auto"/>
        <w:rPr>
          <w:rFonts w:ascii="Calibri" w:hAnsi="Calibri"/>
        </w:rPr>
      </w:pPr>
      <w:r w:rsidRPr="00A1539C">
        <w:rPr>
          <w:rFonts w:ascii="Calibri" w:hAnsi="Calibri"/>
        </w:rPr>
        <w:t>надолго,</w:t>
      </w:r>
    </w:p>
    <w:p w:rsidR="00A1539C" w:rsidRPr="00A1539C" w:rsidRDefault="00A1539C" w:rsidP="00A1539C">
      <w:pPr>
        <w:spacing w:before="240" w:line="240" w:lineRule="auto"/>
        <w:rPr>
          <w:rFonts w:ascii="Calibri" w:hAnsi="Calibri"/>
        </w:rPr>
      </w:pPr>
      <w:r w:rsidRPr="00A1539C">
        <w:rPr>
          <w:rFonts w:ascii="Calibri" w:hAnsi="Calibri"/>
        </w:rPr>
        <w:lastRenderedPageBreak/>
        <w:t xml:space="preserve">Забыв про свои убеждения, которые бескорыстны, </w:t>
      </w:r>
    </w:p>
    <w:p w:rsidR="00A1539C" w:rsidRDefault="00A1539C" w:rsidP="00A1539C">
      <w:pPr>
        <w:spacing w:before="240" w:line="240" w:lineRule="auto"/>
        <w:rPr>
          <w:rFonts w:ascii="Calibri" w:hAnsi="Calibri"/>
        </w:rPr>
      </w:pPr>
      <w:r w:rsidRPr="00A1539C">
        <w:rPr>
          <w:rFonts w:ascii="Calibri" w:hAnsi="Calibri"/>
        </w:rPr>
        <w:t xml:space="preserve">Вся </w:t>
      </w:r>
      <w:r w:rsidR="00F95360" w:rsidRPr="00A1539C">
        <w:rPr>
          <w:rFonts w:ascii="Calibri" w:hAnsi="Calibri"/>
        </w:rPr>
        <w:t>гнетущая</w:t>
      </w:r>
      <w:r w:rsidRPr="00A1539C">
        <w:rPr>
          <w:rFonts w:ascii="Calibri" w:hAnsi="Calibri"/>
        </w:rPr>
        <w:t xml:space="preserve"> дичь, навечно умолкла.</w:t>
      </w:r>
    </w:p>
    <w:p w:rsidR="00436460" w:rsidRDefault="00436460" w:rsidP="00222BA0">
      <w:pPr>
        <w:spacing w:before="240" w:line="240" w:lineRule="auto"/>
      </w:pPr>
      <w:r>
        <w:t>____________________________________________________________________________</w:t>
      </w:r>
    </w:p>
    <w:p w:rsidR="00436460" w:rsidRPr="00C5107C" w:rsidRDefault="00436460" w:rsidP="00222BA0">
      <w:pPr>
        <w:spacing w:before="240" w:line="240" w:lineRule="auto"/>
        <w:ind w:left="5760"/>
        <w:rPr>
          <w:rFonts w:ascii="Arial Black" w:hAnsi="Arial Black"/>
        </w:rPr>
      </w:pPr>
      <w:r>
        <w:t xml:space="preserve">                </w:t>
      </w:r>
      <w:r w:rsidR="00B72E0D">
        <w:t xml:space="preserve">  </w:t>
      </w:r>
      <w:r>
        <w:t xml:space="preserve">     </w:t>
      </w:r>
      <w:r w:rsidRPr="00C5107C">
        <w:rPr>
          <w:rFonts w:ascii="Arial Black" w:hAnsi="Arial Black"/>
        </w:rPr>
        <w:t>©</w:t>
      </w:r>
      <w:r w:rsidRPr="00C5107C">
        <w:rPr>
          <w:rFonts w:ascii="Arial Black" w:hAnsi="Arial Black" w:cs="Roboto Black"/>
        </w:rPr>
        <w:t>Евгений</w:t>
      </w:r>
      <w:r w:rsidRPr="00C5107C">
        <w:rPr>
          <w:rFonts w:ascii="Arial Black" w:hAnsi="Arial Black"/>
        </w:rPr>
        <w:t xml:space="preserve"> </w:t>
      </w:r>
      <w:r w:rsidRPr="00C5107C">
        <w:rPr>
          <w:rFonts w:ascii="Arial Black" w:hAnsi="Arial Black" w:cs="Roboto Black"/>
        </w:rPr>
        <w:t>Сафронов</w:t>
      </w:r>
      <w:r w:rsidRPr="00C5107C">
        <w:rPr>
          <w:rFonts w:ascii="Arial Black" w:hAnsi="Arial Black"/>
        </w:rPr>
        <w:t>.</w:t>
      </w:r>
    </w:p>
    <w:p w:rsidR="00436460" w:rsidRPr="00A1539C" w:rsidRDefault="00436460" w:rsidP="00A1539C">
      <w:pPr>
        <w:spacing w:before="240" w:line="240" w:lineRule="auto"/>
        <w:rPr>
          <w:rFonts w:ascii="Calibri" w:hAnsi="Calibri"/>
        </w:rPr>
      </w:pPr>
    </w:p>
    <w:sectPr w:rsidR="00436460" w:rsidRPr="00A1539C">
      <w:footerReference w:type="default" r:id="rId7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67A4" w:rsidRDefault="00F967A4">
      <w:pPr>
        <w:spacing w:after="0" w:line="240" w:lineRule="auto"/>
      </w:pPr>
      <w:r>
        <w:separator/>
      </w:r>
    </w:p>
  </w:endnote>
  <w:endnote w:type="continuationSeparator" w:id="0">
    <w:p w:rsidR="00F967A4" w:rsidRDefault="00F96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 Black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67A4" w:rsidRDefault="00F967A4">
      <w:pPr>
        <w:spacing w:after="0" w:line="240" w:lineRule="auto"/>
      </w:pPr>
      <w:r>
        <w:separator/>
      </w:r>
    </w:p>
  </w:footnote>
  <w:footnote w:type="continuationSeparator" w:id="0">
    <w:p w:rsidR="00F967A4" w:rsidRDefault="00F96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A4"/>
    <w:rsid w:val="0000014A"/>
    <w:rsid w:val="00000EC9"/>
    <w:rsid w:val="00016600"/>
    <w:rsid w:val="000736F0"/>
    <w:rsid w:val="00091749"/>
    <w:rsid w:val="000A3214"/>
    <w:rsid w:val="000B5980"/>
    <w:rsid w:val="001514D0"/>
    <w:rsid w:val="001B4540"/>
    <w:rsid w:val="00223DFD"/>
    <w:rsid w:val="002459EF"/>
    <w:rsid w:val="00250639"/>
    <w:rsid w:val="002E37F1"/>
    <w:rsid w:val="00360982"/>
    <w:rsid w:val="00436460"/>
    <w:rsid w:val="004F3435"/>
    <w:rsid w:val="004F48BC"/>
    <w:rsid w:val="00501BC7"/>
    <w:rsid w:val="00530087"/>
    <w:rsid w:val="005707E2"/>
    <w:rsid w:val="00613463"/>
    <w:rsid w:val="0082195C"/>
    <w:rsid w:val="00886630"/>
    <w:rsid w:val="008914A5"/>
    <w:rsid w:val="008C1C08"/>
    <w:rsid w:val="00A1539C"/>
    <w:rsid w:val="00A15BEB"/>
    <w:rsid w:val="00A252BF"/>
    <w:rsid w:val="00AD286C"/>
    <w:rsid w:val="00B0555D"/>
    <w:rsid w:val="00B0789B"/>
    <w:rsid w:val="00B72E0D"/>
    <w:rsid w:val="00BC1F41"/>
    <w:rsid w:val="00C0736C"/>
    <w:rsid w:val="00C5107C"/>
    <w:rsid w:val="00D52D12"/>
    <w:rsid w:val="00DA32F2"/>
    <w:rsid w:val="00E143BE"/>
    <w:rsid w:val="00E518AD"/>
    <w:rsid w:val="00EF3421"/>
    <w:rsid w:val="00F473A3"/>
    <w:rsid w:val="00F772AF"/>
    <w:rsid w:val="00F8049F"/>
    <w:rsid w:val="00F95360"/>
    <w:rsid w:val="00F967A4"/>
    <w:rsid w:val="00FB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1785C"/>
  <w15:chartTrackingRefBased/>
  <w15:docId w15:val="{4C020C68-A4EA-5240-A9E8-25004E2A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047D5EC-7C54-CC42-875C-C46692360B09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{7047D5EC-7C54-CC42-875C-C46692360B09}tf50002001.dotx</Template>
  <TotalTime>0</TotalTime>
  <Pages>8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Zheka27zheka@gmail.com</dc:creator>
  <cp:keywords/>
  <dc:description/>
  <cp:lastModifiedBy>Zheka27zheka@gmail.com</cp:lastModifiedBy>
  <cp:revision>2</cp:revision>
  <dcterms:created xsi:type="dcterms:W3CDTF">2020-07-26T14:44:00Z</dcterms:created>
  <dcterms:modified xsi:type="dcterms:W3CDTF">2020-07-26T14:44:00Z</dcterms:modified>
</cp:coreProperties>
</file>